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2" w:rightFromText="142" w:vertAnchor="page" w:horzAnchor="margin" w:tblpY="285"/>
        <w:tblW w:w="7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4111"/>
        <w:gridCol w:w="2909"/>
      </w:tblGrid>
      <w:tr w:rsidR="00C97F8F" w:rsidRPr="00CE20FB" w14:paraId="6E3B899A" w14:textId="77777777" w:rsidTr="00A27319">
        <w:trPr>
          <w:trHeight w:hRule="exact" w:val="2415"/>
        </w:trPr>
        <w:tc>
          <w:tcPr>
            <w:tcW w:w="4111" w:type="dxa"/>
          </w:tcPr>
          <w:p w14:paraId="442A57DF" w14:textId="77777777" w:rsidR="00C97F8F" w:rsidRPr="00CE20FB" w:rsidRDefault="00C97F8F" w:rsidP="00F60971">
            <w:pPr>
              <w:rPr>
                <w:rFonts w:ascii="DTLDocumentaST" w:hAnsi="DTLDocumentaST" w:cs="Arial"/>
              </w:rPr>
            </w:pPr>
          </w:p>
          <w:p w14:paraId="2779D390" w14:textId="77777777" w:rsidR="00C97F8F" w:rsidRPr="00CE20FB" w:rsidRDefault="00C97F8F" w:rsidP="00F60971">
            <w:pPr>
              <w:pStyle w:val="Kopfzeile"/>
              <w:rPr>
                <w:rFonts w:ascii="DTLDocumentaST" w:hAnsi="DTLDocumentaST" w:cs="Arial"/>
              </w:rPr>
            </w:pPr>
          </w:p>
        </w:tc>
        <w:tc>
          <w:tcPr>
            <w:tcW w:w="2909" w:type="dxa"/>
          </w:tcPr>
          <w:p w14:paraId="07B61515" w14:textId="77777777" w:rsidR="00C97F8F" w:rsidRPr="00CE20FB" w:rsidRDefault="00C97F8F" w:rsidP="00F60971">
            <w:pPr>
              <w:rPr>
                <w:rFonts w:ascii="DTLDocumentaST" w:eastAsia="Times New Roman" w:hAnsi="DTLDocumentaST" w:cs="Arial"/>
                <w:sz w:val="20"/>
                <w:szCs w:val="20"/>
                <w:lang w:eastAsia="de-DE"/>
              </w:rPr>
            </w:pPr>
          </w:p>
          <w:p w14:paraId="6F536AF7" w14:textId="77777777" w:rsidR="00C97F8F" w:rsidRPr="00CE20FB" w:rsidRDefault="00C97F8F" w:rsidP="00F60971">
            <w:pPr>
              <w:pStyle w:val="Kopfzeile"/>
              <w:rPr>
                <w:rFonts w:ascii="DTLDocumentaST" w:hAnsi="DTLDocumentaST" w:cs="Arial"/>
              </w:rPr>
            </w:pPr>
          </w:p>
        </w:tc>
      </w:tr>
      <w:tr w:rsidR="00C97F8F" w:rsidRPr="00CE20FB" w14:paraId="083D6D3F" w14:textId="77777777" w:rsidTr="00A27319">
        <w:trPr>
          <w:trHeight w:hRule="exact" w:val="147"/>
        </w:trPr>
        <w:tc>
          <w:tcPr>
            <w:tcW w:w="2909" w:type="dxa"/>
            <w:gridSpan w:val="2"/>
          </w:tcPr>
          <w:p w14:paraId="7D1ACD28" w14:textId="5BE40282" w:rsidR="00C97F8F" w:rsidRPr="005C3BE5" w:rsidRDefault="00C97F8F" w:rsidP="00BE437F">
            <w:pPr>
              <w:ind w:left="-63"/>
              <w:rPr>
                <w:rFonts w:ascii="Sen" w:hAnsi="Sen" w:cs="Arial"/>
                <w:sz w:val="13"/>
                <w:szCs w:val="15"/>
              </w:rPr>
            </w:pPr>
            <w:r w:rsidRPr="005C3BE5">
              <w:rPr>
                <w:rFonts w:ascii="Sen" w:hAnsi="Sen" w:cs="Arial"/>
                <w:sz w:val="13"/>
                <w:szCs w:val="15"/>
              </w:rPr>
              <w:t xml:space="preserve">Stadtverwaltung </w:t>
            </w:r>
            <w:proofErr w:type="gramStart"/>
            <w:r w:rsidRPr="005C3BE5">
              <w:rPr>
                <w:rFonts w:ascii="Sen" w:hAnsi="Sen" w:cs="Arial"/>
                <w:sz w:val="13"/>
                <w:szCs w:val="15"/>
              </w:rPr>
              <w:t>Eutin</w:t>
            </w:r>
            <w:r w:rsidRPr="005C3BE5">
              <w:rPr>
                <w:rFonts w:ascii="Sen" w:hAnsi="Sen" w:cs="Arial"/>
                <w:b/>
                <w:bCs/>
                <w:sz w:val="13"/>
                <w:szCs w:val="15"/>
              </w:rPr>
              <w:t xml:space="preserve"> </w:t>
            </w:r>
            <w:r w:rsidRPr="005C3BE5">
              <w:rPr>
                <w:rFonts w:ascii="Sen" w:hAnsi="Sen" w:cs="Arial"/>
                <w:sz w:val="13"/>
                <w:szCs w:val="15"/>
              </w:rPr>
              <w:t xml:space="preserve"> ·</w:t>
            </w:r>
            <w:proofErr w:type="gramEnd"/>
            <w:r w:rsidRPr="005C3BE5">
              <w:rPr>
                <w:rFonts w:ascii="Sen" w:hAnsi="Sen" w:cs="Arial"/>
                <w:sz w:val="13"/>
                <w:szCs w:val="15"/>
              </w:rPr>
              <w:t xml:space="preserve">  Postfach 328  ·  23693 Eutin</w:t>
            </w:r>
            <w:r w:rsidR="00A669EF" w:rsidRPr="005C3BE5">
              <w:rPr>
                <w:rFonts w:ascii="Sen" w:hAnsi="Sen" w:cs="Arial"/>
                <w:sz w:val="13"/>
                <w:szCs w:val="15"/>
              </w:rPr>
              <w:t xml:space="preserve">  ·  </w:t>
            </w:r>
            <w:r w:rsidR="00596CF4">
              <w:rPr>
                <w:rFonts w:ascii="Sen" w:eastAsia="Times New Roman" w:hAnsi="Sen" w:cs="Arial"/>
                <w:sz w:val="13"/>
                <w:szCs w:val="13"/>
                <w:lang w:eastAsia="de-DE"/>
              </w:rPr>
              <w:t>2.1.1</w:t>
            </w:r>
          </w:p>
        </w:tc>
      </w:tr>
      <w:tr w:rsidR="00C97F8F" w:rsidRPr="00CE20FB" w14:paraId="624252A9" w14:textId="77777777" w:rsidTr="00A27319">
        <w:trPr>
          <w:trHeight w:hRule="exact" w:val="147"/>
        </w:trPr>
        <w:tc>
          <w:tcPr>
            <w:tcW w:w="2909" w:type="dxa"/>
            <w:gridSpan w:val="2"/>
          </w:tcPr>
          <w:p w14:paraId="3794CB26" w14:textId="77777777" w:rsidR="00C97F8F" w:rsidRPr="00CE20FB" w:rsidRDefault="00C97F8F" w:rsidP="00F60971">
            <w:pPr>
              <w:rPr>
                <w:rFonts w:ascii="DTLDocumentaST" w:hAnsi="DTLDocumentaST" w:cs="Arial"/>
                <w:color w:val="404040" w:themeColor="text1" w:themeTint="BF"/>
                <w:sz w:val="13"/>
                <w:szCs w:val="15"/>
              </w:rPr>
            </w:pPr>
          </w:p>
        </w:tc>
      </w:tr>
      <w:tr w:rsidR="00C97F8F" w:rsidRPr="00CE20FB" w14:paraId="6E863BB9" w14:textId="77777777" w:rsidTr="00783559">
        <w:trPr>
          <w:trHeight w:val="980"/>
        </w:trPr>
        <w:tc>
          <w:tcPr>
            <w:tcW w:w="2909" w:type="dxa"/>
            <w:gridSpan w:val="2"/>
          </w:tcPr>
          <w:sdt>
            <w:sdtPr>
              <w:rPr>
                <w:rFonts w:ascii="DTLDocumentaST" w:hAnsi="DTLDocumentaST" w:cs="Arial"/>
              </w:rPr>
              <w:alias w:val="Adresse"/>
              <w:tag w:val="Adresse"/>
              <w:id w:val="52513220"/>
              <w:lock w:val="sdtLocked"/>
              <w:placeholder>
                <w:docPart w:val="20D9AB3CABA64BE7803DCC465F64F82E"/>
              </w:placeholder>
            </w:sdtPr>
            <w:sdtEndPr/>
            <w:sdtContent>
              <w:p w14:paraId="2569FFC7" w14:textId="19EFFA6F" w:rsidR="00C97F8F" w:rsidRPr="00CE20FB" w:rsidRDefault="008D3691" w:rsidP="00BE437F">
                <w:pPr>
                  <w:ind w:left="-63"/>
                  <w:jc w:val="both"/>
                  <w:rPr>
                    <w:rFonts w:ascii="DTLDocumentaST" w:hAnsi="DTLDocumentaST" w:cs="Arial"/>
                  </w:rPr>
                </w:pPr>
                <w:r>
                  <w:rPr>
                    <w:rFonts w:ascii="DTLDocumentaST" w:hAnsi="DTLDocumentaST" w:cs="Arial"/>
                  </w:rPr>
                  <w:t>.</w:t>
                </w:r>
              </w:p>
            </w:sdtContent>
          </w:sdt>
        </w:tc>
      </w:tr>
      <w:tr w:rsidR="006B2050" w:rsidRPr="00CE20FB" w14:paraId="68D5A6F6" w14:textId="77777777" w:rsidTr="00A27319">
        <w:trPr>
          <w:trHeight w:val="284"/>
        </w:trPr>
        <w:tc>
          <w:tcPr>
            <w:tcW w:w="2909" w:type="dxa"/>
            <w:gridSpan w:val="2"/>
          </w:tcPr>
          <w:sdt>
            <w:sdtPr>
              <w:rPr>
                <w:rFonts w:ascii="Sen" w:hAnsi="Sen" w:cs="Arial"/>
                <w:b/>
                <w:color w:val="C3A571"/>
              </w:rPr>
              <w:alias w:val="Betreff"/>
              <w:tag w:val="Betreff"/>
              <w:id w:val="1425142618"/>
              <w:lock w:val="sdtLocked"/>
              <w:placeholder>
                <w:docPart w:val="BA8A1BEAD01248E2AAEB52FFF9733C85"/>
              </w:placeholder>
            </w:sdtPr>
            <w:sdtEndPr/>
            <w:sdtContent>
              <w:p w14:paraId="40278EBF" w14:textId="67FD785A" w:rsidR="008D3691" w:rsidRPr="00783559" w:rsidRDefault="008E5BFC" w:rsidP="00BE437F">
                <w:pPr>
                  <w:ind w:left="-63"/>
                  <w:jc w:val="both"/>
                  <w:rPr>
                    <w:rFonts w:ascii="Sen" w:hAnsi="Sen" w:cs="Arial"/>
                    <w:b/>
                    <w:color w:val="C3A571"/>
                  </w:rPr>
                </w:pPr>
                <w:r w:rsidRPr="00783559">
                  <w:rPr>
                    <w:rFonts w:ascii="Sen" w:hAnsi="Sen" w:cs="Arial"/>
                    <w:b/>
                    <w:color w:val="C3A571"/>
                  </w:rPr>
                  <w:t>Beschaffung von zwei</w:t>
                </w:r>
                <w:r w:rsidR="009E1EDD">
                  <w:rPr>
                    <w:rFonts w:ascii="Sen" w:hAnsi="Sen" w:cs="Arial"/>
                    <w:b/>
                    <w:color w:val="C3A571"/>
                  </w:rPr>
                  <w:t xml:space="preserve"> im wesentlichen baugleichen</w:t>
                </w:r>
                <w:r w:rsidRPr="00783559">
                  <w:rPr>
                    <w:rFonts w:ascii="Sen" w:hAnsi="Sen" w:cs="Arial"/>
                    <w:b/>
                    <w:color w:val="C3A571"/>
                  </w:rPr>
                  <w:t xml:space="preserve"> Hilfeleistungs-Löschgruppenfahrzeugen HLF 20</w:t>
                </w:r>
                <w:r w:rsidR="008D3691" w:rsidRPr="00783559">
                  <w:rPr>
                    <w:rFonts w:ascii="Sen" w:hAnsi="Sen" w:cs="Arial"/>
                    <w:b/>
                    <w:color w:val="C3A571"/>
                  </w:rPr>
                  <w:t xml:space="preserve"> nach DIN 14530-27 und DIN/EN 1846 Teile 1-3</w:t>
                </w:r>
                <w:r w:rsidRPr="00783559">
                  <w:rPr>
                    <w:rFonts w:ascii="Sen" w:hAnsi="Sen" w:cs="Arial"/>
                    <w:b/>
                    <w:color w:val="C3A571"/>
                  </w:rPr>
                  <w:t xml:space="preserve"> </w:t>
                </w:r>
              </w:p>
              <w:p w14:paraId="2EAE1E85" w14:textId="1A5B6B14" w:rsidR="00C97F8F" w:rsidRPr="00783559" w:rsidRDefault="008E5BFC" w:rsidP="00BE437F">
                <w:pPr>
                  <w:ind w:left="-63"/>
                  <w:jc w:val="both"/>
                  <w:rPr>
                    <w:rFonts w:ascii="Sen" w:hAnsi="Sen" w:cs="Arial"/>
                    <w:b/>
                    <w:color w:val="C3A571"/>
                  </w:rPr>
                </w:pPr>
                <w:r w:rsidRPr="00783559">
                  <w:rPr>
                    <w:rFonts w:ascii="Sen" w:hAnsi="Sen" w:cs="Arial"/>
                    <w:b/>
                    <w:color w:val="C3A571"/>
                  </w:rPr>
                  <w:t>für die Stadt Eutin</w:t>
                </w:r>
              </w:p>
            </w:sdtContent>
          </w:sdt>
        </w:tc>
      </w:tr>
      <w:tr w:rsidR="006B2050" w:rsidRPr="00CE20FB" w14:paraId="449E1CC7" w14:textId="77777777" w:rsidTr="009A2FAE">
        <w:trPr>
          <w:trHeight w:val="284"/>
        </w:trPr>
        <w:tc>
          <w:tcPr>
            <w:tcW w:w="2909" w:type="dxa"/>
            <w:gridSpan w:val="2"/>
          </w:tcPr>
          <w:p w14:paraId="6773129E" w14:textId="77777777" w:rsidR="00C97F8F" w:rsidRPr="00783559" w:rsidRDefault="00C97F8F" w:rsidP="00BE437F">
            <w:pPr>
              <w:ind w:left="-63"/>
              <w:rPr>
                <w:rFonts w:ascii="Sen" w:eastAsia="Times New Roman" w:hAnsi="Sen" w:cs="Arial"/>
                <w:i/>
                <w:color w:val="C3A571"/>
                <w:lang w:eastAsia="de-DE"/>
              </w:rPr>
            </w:pPr>
          </w:p>
        </w:tc>
      </w:tr>
      <w:tr w:rsidR="00C97F8F" w:rsidRPr="00CE20FB" w14:paraId="4C88D1EE" w14:textId="77777777" w:rsidTr="00A27319">
        <w:trPr>
          <w:trHeight w:hRule="exact" w:val="283"/>
        </w:trPr>
        <w:tc>
          <w:tcPr>
            <w:tcW w:w="2909" w:type="dxa"/>
            <w:gridSpan w:val="2"/>
          </w:tcPr>
          <w:p w14:paraId="00C2CEEC" w14:textId="77777777" w:rsidR="00C97F8F" w:rsidRPr="00783559" w:rsidRDefault="00C97F8F" w:rsidP="00F60971">
            <w:pPr>
              <w:rPr>
                <w:rFonts w:ascii="Sen" w:eastAsia="Times New Roman" w:hAnsi="Sen" w:cs="Arial"/>
                <w:color w:val="A6A6A6" w:themeColor="background1" w:themeShade="A6"/>
                <w:sz w:val="20"/>
                <w:szCs w:val="20"/>
                <w:lang w:eastAsia="de-DE"/>
              </w:rPr>
            </w:pPr>
          </w:p>
        </w:tc>
      </w:tr>
      <w:tr w:rsidR="00C97F8F" w:rsidRPr="00CE20FB" w14:paraId="393186CA" w14:textId="77777777" w:rsidTr="00A27319">
        <w:trPr>
          <w:trHeight w:hRule="exact" w:val="283"/>
        </w:trPr>
        <w:tc>
          <w:tcPr>
            <w:tcW w:w="2909" w:type="dxa"/>
            <w:gridSpan w:val="2"/>
          </w:tcPr>
          <w:p w14:paraId="37EA7905" w14:textId="77777777" w:rsidR="00C97F8F" w:rsidRPr="00CE20FB" w:rsidRDefault="00C97F8F" w:rsidP="00F60971">
            <w:pPr>
              <w:rPr>
                <w:rFonts w:ascii="DTLDocumentaST" w:eastAsia="Times New Roman" w:hAnsi="DTLDocumentaST" w:cs="Arial"/>
                <w:color w:val="A6A6A6" w:themeColor="background1" w:themeShade="A6"/>
                <w:sz w:val="20"/>
                <w:szCs w:val="20"/>
                <w:lang w:eastAsia="de-DE"/>
              </w:rPr>
            </w:pPr>
          </w:p>
        </w:tc>
      </w:tr>
      <w:tr w:rsidR="00C97F8F" w:rsidRPr="00CE20FB" w14:paraId="50862842" w14:textId="77777777" w:rsidTr="00C05EDC">
        <w:trPr>
          <w:trHeight w:val="340"/>
        </w:trPr>
        <w:tc>
          <w:tcPr>
            <w:tcW w:w="2909" w:type="dxa"/>
            <w:gridSpan w:val="2"/>
          </w:tcPr>
          <w:sdt>
            <w:sdtPr>
              <w:rPr>
                <w:rFonts w:ascii="DTLDocumentaST" w:hAnsi="DTLDocumentaST" w:cs="Arial"/>
              </w:rPr>
              <w:alias w:val="Anrede"/>
              <w:tag w:val="Anrede"/>
              <w:id w:val="997002924"/>
              <w:lock w:val="sdtLocked"/>
              <w:placeholder>
                <w:docPart w:val="8F24DDA2049B47358FB8232229957973"/>
              </w:placeholder>
            </w:sdtPr>
            <w:sdtEndPr/>
            <w:sdtContent>
              <w:p w14:paraId="3C0CC248" w14:textId="35661899" w:rsidR="00C97F8F" w:rsidRPr="00CE20FB" w:rsidRDefault="008E5BFC" w:rsidP="00BE437F">
                <w:pPr>
                  <w:ind w:left="-63"/>
                  <w:jc w:val="both"/>
                  <w:rPr>
                    <w:rFonts w:ascii="DTLDocumentaST" w:hAnsi="DTLDocumentaST" w:cs="Arial"/>
                  </w:rPr>
                </w:pPr>
                <w:r w:rsidRPr="008E5BFC">
                  <w:rPr>
                    <w:rFonts w:ascii="DTLDocumentaST" w:hAnsi="DTLDocumentaST" w:cs="Arial"/>
                    <w:b/>
                    <w:bCs/>
                  </w:rPr>
                  <w:t>Anmerkungen zur Ausschreibung:</w:t>
                </w:r>
              </w:p>
            </w:sdtContent>
          </w:sdt>
        </w:tc>
      </w:tr>
    </w:tbl>
    <w:tbl>
      <w:tblPr>
        <w:tblStyle w:val="Tabellenraster"/>
        <w:tblpPr w:leftFromText="141" w:rightFromText="141" w:vertAnchor="page" w:horzAnchor="page" w:tblpX="8893" w:tblpY="569"/>
        <w:tblW w:w="2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2921"/>
      </w:tblGrid>
      <w:tr w:rsidR="00C97F8F" w:rsidRPr="00CE20FB" w14:paraId="213EF55D" w14:textId="77777777" w:rsidTr="009F3E77">
        <w:trPr>
          <w:trHeight w:hRule="exact" w:val="1928"/>
        </w:trPr>
        <w:tc>
          <w:tcPr>
            <w:tcW w:w="2921" w:type="dxa"/>
          </w:tcPr>
          <w:p w14:paraId="45C35F97" w14:textId="77777777" w:rsidR="00C97F8F" w:rsidRPr="00CE20FB" w:rsidRDefault="00C97F8F" w:rsidP="00CA505F">
            <w:pPr>
              <w:pStyle w:val="Kopfzeile"/>
              <w:rPr>
                <w:rFonts w:ascii="DTLDocumentaST" w:hAnsi="DTLDocumentaST" w:cs="Arial"/>
                <w:color w:val="404040" w:themeColor="text1" w:themeTint="BF"/>
                <w:sz w:val="24"/>
              </w:rPr>
            </w:pPr>
          </w:p>
          <w:p w14:paraId="7337081B" w14:textId="77777777" w:rsidR="00C97F8F" w:rsidRPr="00CE20FB" w:rsidRDefault="00C97F8F" w:rsidP="00F60971">
            <w:pPr>
              <w:tabs>
                <w:tab w:val="left" w:pos="6379"/>
              </w:tabs>
              <w:outlineLvl w:val="0"/>
              <w:rPr>
                <w:rFonts w:ascii="DTLDocumentaST" w:hAnsi="DTLDocumentaST" w:cs="Arial"/>
                <w:iCs/>
                <w:color w:val="404040" w:themeColor="text1" w:themeTint="BF"/>
                <w:sz w:val="16"/>
                <w:szCs w:val="15"/>
              </w:rPr>
            </w:pPr>
          </w:p>
        </w:tc>
      </w:tr>
      <w:tr w:rsidR="00C97F8F" w:rsidRPr="00CE20FB" w14:paraId="489BAC22" w14:textId="77777777" w:rsidTr="00A27319">
        <w:trPr>
          <w:trHeight w:hRule="exact" w:val="142"/>
        </w:trPr>
        <w:tc>
          <w:tcPr>
            <w:tcW w:w="2921" w:type="dxa"/>
          </w:tcPr>
          <w:p w14:paraId="0757A683" w14:textId="77777777" w:rsidR="00C97F8F" w:rsidRPr="00CE20FB" w:rsidRDefault="00C97F8F" w:rsidP="00F60971">
            <w:pPr>
              <w:pStyle w:val="Kopfzeile"/>
              <w:rPr>
                <w:rFonts w:ascii="DTLDocumentaST" w:hAnsi="DTLDocumentaST" w:cs="Arial"/>
                <w:color w:val="404040" w:themeColor="text1" w:themeTint="BF"/>
                <w:sz w:val="12"/>
              </w:rPr>
            </w:pPr>
          </w:p>
        </w:tc>
      </w:tr>
      <w:tr w:rsidR="00C97F8F" w:rsidRPr="00CE20FB" w14:paraId="5D622EFE" w14:textId="77777777" w:rsidTr="00A27319">
        <w:trPr>
          <w:trHeight w:hRule="exact" w:val="737"/>
        </w:trPr>
        <w:tc>
          <w:tcPr>
            <w:tcW w:w="2921" w:type="dxa"/>
          </w:tcPr>
          <w:p w14:paraId="17276534" w14:textId="77777777" w:rsidR="00C97F8F" w:rsidRPr="005C3BE5" w:rsidRDefault="00C97F8F" w:rsidP="00F60971">
            <w:pPr>
              <w:ind w:left="85"/>
              <w:rPr>
                <w:rFonts w:ascii="Sen" w:hAnsi="Sen" w:cs="Arial"/>
                <w:b/>
                <w:iCs/>
                <w:sz w:val="19"/>
                <w:szCs w:val="19"/>
              </w:rPr>
            </w:pPr>
            <w:r w:rsidRPr="005C3BE5">
              <w:rPr>
                <w:rFonts w:ascii="Sen" w:hAnsi="Sen" w:cs="Arial"/>
                <w:b/>
                <w:color w:val="C3A571"/>
                <w:sz w:val="19"/>
                <w:szCs w:val="19"/>
              </w:rPr>
              <w:t>Stadt Eutin</w:t>
            </w:r>
            <w:r w:rsidRPr="005C3BE5">
              <w:rPr>
                <w:rFonts w:ascii="Sen" w:hAnsi="Sen" w:cs="Arial"/>
                <w:b/>
                <w:sz w:val="19"/>
                <w:szCs w:val="19"/>
              </w:rPr>
              <w:br/>
              <w:t>Kreisstadt Ostholsteins</w:t>
            </w:r>
            <w:r w:rsidRPr="005C3BE5">
              <w:rPr>
                <w:rFonts w:ascii="Sen" w:hAnsi="Sen" w:cs="Arial"/>
                <w:b/>
                <w:sz w:val="19"/>
                <w:szCs w:val="19"/>
              </w:rPr>
              <w:br/>
              <w:t>Der</w:t>
            </w:r>
            <w:r w:rsidR="00CF6C12" w:rsidRPr="005C3BE5">
              <w:rPr>
                <w:rFonts w:ascii="Sen" w:hAnsi="Sen" w:cs="Arial"/>
                <w:iCs/>
                <w:sz w:val="16"/>
                <w:szCs w:val="16"/>
              </w:rPr>
              <w:t xml:space="preserve"> </w:t>
            </w:r>
            <w:r w:rsidRPr="005C3BE5">
              <w:rPr>
                <w:rFonts w:ascii="Sen" w:hAnsi="Sen" w:cs="Arial"/>
                <w:b/>
                <w:sz w:val="19"/>
                <w:szCs w:val="19"/>
              </w:rPr>
              <w:t>Bürgermeister</w:t>
            </w:r>
          </w:p>
        </w:tc>
      </w:tr>
      <w:tr w:rsidR="00C97F8F" w:rsidRPr="00CE20FB" w14:paraId="2AA6123A" w14:textId="77777777" w:rsidTr="00A27319">
        <w:trPr>
          <w:trHeight w:hRule="exact" w:val="142"/>
        </w:trPr>
        <w:tc>
          <w:tcPr>
            <w:tcW w:w="2921" w:type="dxa"/>
          </w:tcPr>
          <w:p w14:paraId="1AB19B78" w14:textId="77777777" w:rsidR="00C97F8F" w:rsidRPr="005C3BE5" w:rsidRDefault="00C97F8F" w:rsidP="00F60971">
            <w:pPr>
              <w:ind w:left="85"/>
              <w:rPr>
                <w:rFonts w:ascii="Sen" w:hAnsi="Sen" w:cs="Arial"/>
                <w:b/>
                <w:sz w:val="16"/>
                <w:szCs w:val="16"/>
              </w:rPr>
            </w:pPr>
          </w:p>
        </w:tc>
      </w:tr>
      <w:tr w:rsidR="00C97F8F" w:rsidRPr="00CE20FB" w14:paraId="28279799" w14:textId="77777777" w:rsidTr="00A27319">
        <w:trPr>
          <w:trHeight w:hRule="exact" w:val="567"/>
        </w:trPr>
        <w:tc>
          <w:tcPr>
            <w:tcW w:w="2921" w:type="dxa"/>
          </w:tcPr>
          <w:p w14:paraId="4016076C" w14:textId="77777777" w:rsidR="00C97F8F" w:rsidRPr="005C3BE5" w:rsidRDefault="00C27193" w:rsidP="005D3CF7">
            <w:pPr>
              <w:ind w:left="85"/>
              <w:rPr>
                <w:rFonts w:ascii="Sen" w:hAnsi="Sen" w:cs="Arial"/>
                <w:b/>
                <w:sz w:val="16"/>
                <w:szCs w:val="16"/>
              </w:rPr>
            </w:pPr>
            <w:sdt>
              <w:sdtPr>
                <w:rPr>
                  <w:rFonts w:ascii="Sen" w:hAnsi="Sen" w:cs="Arial"/>
                  <w:iCs/>
                  <w:sz w:val="16"/>
                  <w:szCs w:val="16"/>
                </w:rPr>
                <w:alias w:val="Gebäude"/>
                <w:tag w:val="Gebäude"/>
                <w:id w:val="155738778"/>
                <w:lock w:val="sdtLocked"/>
                <w:placeholder>
                  <w:docPart w:val="555CAD4313A7460CB6DC2853FC24B361"/>
                </w:placeholder>
                <w:dropDownList>
                  <w:listItem w:displayText="Rathaus                                            Markt 1                                          23701 Eutin" w:value="Rathaus                                            Markt 1                                          23701 Eutin"/>
                  <w:listItem w:displayText="Bürogebäude                                   Markt 12a                                       23701 Eutin" w:value="Bürogebäude                                   Markt 12a                                       23701 Eutin"/>
                  <w:listItem w:displayText="Bürogebäude                                   Albert-Mahlstedt-Straße 13           23701 Eutin" w:value="Bürogebäude                                   Albert-Mahlstedt-Straße 13           23701 Eutin"/>
                  <w:listItem w:displayText="Bürogebäude                                   Lübecker Straße 17                       23701 Eutin" w:value="Bürogebäude                                   Lübecker Straße 17                       23701 Eutin"/>
                  <w:listItem w:displayText="Bürogebäude                                   Carl-Maria-von-Weber-Str. 20       23701 Eutin" w:value="Bürogebäude                                   Carl-Maria-von-Weber-Str. 20       23701 Eutin"/>
                  <w:listItem w:displayText="Außenstelle                                      Am Rosengarten 5                        23701 Eutin" w:value="Außenstelle                                      Am Rosengarten 5                        23701 Eutin"/>
                  <w:listItem w:displayText="Außenstelle Rathaus Süsel             An der Bäderstraße 64                  23701 Süsel" w:value="Außenstelle Rathaus Süsel             An der Bäderstraße 64                  23701 Süsel"/>
                </w:dropDownList>
              </w:sdtPr>
              <w:sdtEndPr/>
              <w:sdtContent>
                <w:r w:rsidR="005C3BE5">
                  <w:rPr>
                    <w:rFonts w:ascii="Sen" w:hAnsi="Sen" w:cs="Arial"/>
                    <w:iCs/>
                    <w:sz w:val="16"/>
                    <w:szCs w:val="16"/>
                  </w:rPr>
                  <w:t>Rathaus                                            Markt 1                                          23701 Eutin</w:t>
                </w:r>
              </w:sdtContent>
            </w:sdt>
          </w:p>
        </w:tc>
      </w:tr>
      <w:tr w:rsidR="00C97F8F" w:rsidRPr="00CE20FB" w14:paraId="2D5447A8" w14:textId="77777777" w:rsidTr="00A27319">
        <w:trPr>
          <w:trHeight w:hRule="exact" w:val="142"/>
        </w:trPr>
        <w:tc>
          <w:tcPr>
            <w:tcW w:w="2921" w:type="dxa"/>
          </w:tcPr>
          <w:p w14:paraId="11EF8880" w14:textId="77777777" w:rsidR="00C97F8F" w:rsidRPr="005C3BE5" w:rsidRDefault="00C97F8F" w:rsidP="00F60971">
            <w:pPr>
              <w:ind w:left="85"/>
              <w:rPr>
                <w:rFonts w:ascii="Sen" w:hAnsi="Sen" w:cs="Arial"/>
                <w:iCs/>
                <w:sz w:val="16"/>
                <w:szCs w:val="16"/>
              </w:rPr>
            </w:pPr>
          </w:p>
        </w:tc>
      </w:tr>
      <w:tr w:rsidR="00C97F8F" w:rsidRPr="009E1EDD" w14:paraId="54881CDF" w14:textId="77777777" w:rsidTr="00A27319">
        <w:tc>
          <w:tcPr>
            <w:tcW w:w="2921" w:type="dxa"/>
          </w:tcPr>
          <w:p w14:paraId="154DB181" w14:textId="77777777" w:rsidR="00C97F8F" w:rsidRPr="005C3BE5" w:rsidRDefault="00C97F8F" w:rsidP="00F60971">
            <w:pPr>
              <w:ind w:left="85"/>
              <w:rPr>
                <w:rFonts w:ascii="Sen" w:hAnsi="Sen" w:cs="Arial"/>
                <w:sz w:val="16"/>
                <w:szCs w:val="16"/>
                <w:lang w:val="nb-NO"/>
              </w:rPr>
            </w:pPr>
            <w:r w:rsidRPr="005C3BE5">
              <w:rPr>
                <w:rFonts w:ascii="Sen" w:hAnsi="Sen" w:cs="Arial"/>
                <w:sz w:val="16"/>
                <w:szCs w:val="16"/>
                <w:lang w:val="nb-NO"/>
              </w:rPr>
              <w:t xml:space="preserve">Telefon: </w:t>
            </w:r>
            <w:r w:rsidR="00891C5C" w:rsidRPr="005C3BE5">
              <w:rPr>
                <w:rFonts w:ascii="Sen" w:hAnsi="Sen" w:cs="Arial"/>
                <w:sz w:val="16"/>
                <w:szCs w:val="16"/>
                <w:lang w:val="nb-NO"/>
              </w:rPr>
              <w:t>04521 793 - 0</w:t>
            </w:r>
          </w:p>
          <w:p w14:paraId="609F618D" w14:textId="77777777" w:rsidR="00C97F8F" w:rsidRPr="005C3BE5" w:rsidRDefault="00C97F8F" w:rsidP="00F60971">
            <w:pPr>
              <w:ind w:left="85"/>
              <w:rPr>
                <w:rFonts w:ascii="Sen" w:hAnsi="Sen" w:cs="Arial"/>
                <w:sz w:val="16"/>
                <w:szCs w:val="16"/>
                <w:lang w:val="nb-NO"/>
              </w:rPr>
            </w:pPr>
          </w:p>
          <w:p w14:paraId="5D6E4732" w14:textId="77777777" w:rsidR="00C97F8F" w:rsidRPr="005C3BE5" w:rsidRDefault="00C97F8F" w:rsidP="00F60971">
            <w:pPr>
              <w:ind w:left="85"/>
              <w:rPr>
                <w:rFonts w:ascii="Sen" w:hAnsi="Sen" w:cs="Arial"/>
                <w:sz w:val="16"/>
                <w:szCs w:val="16"/>
                <w:lang w:val="nb-NO"/>
              </w:rPr>
            </w:pPr>
          </w:p>
          <w:sdt>
            <w:sdtPr>
              <w:rPr>
                <w:rFonts w:ascii="Sen" w:hAnsi="Sen" w:cs="Arial"/>
                <w:sz w:val="16"/>
                <w:szCs w:val="16"/>
                <w:lang w:val="nb-NO"/>
              </w:rPr>
              <w:alias w:val="Email"/>
              <w:tag w:val="Email"/>
              <w:id w:val="1676227284"/>
              <w:lock w:val="sdtLocked"/>
              <w:placeholder>
                <w:docPart w:val="6CA19C344AC34907BC226D06BD7DE081"/>
              </w:placeholder>
              <w:dropDownList>
                <w:listItem w:displayText="poststelle@eutin.de" w:value="poststelle@eutin.de"/>
                <w:listItem w:displayText="poststelle-suesel@eutin.de" w:value="poststelle-suesel@eutin.de"/>
              </w:dropDownList>
            </w:sdtPr>
            <w:sdtEndPr/>
            <w:sdtContent>
              <w:p w14:paraId="6AAE355C" w14:textId="77777777" w:rsidR="005D3CF7" w:rsidRPr="005C3BE5" w:rsidRDefault="005D3CF7" w:rsidP="005D3CF7">
                <w:pPr>
                  <w:ind w:left="85"/>
                  <w:rPr>
                    <w:rFonts w:ascii="Sen" w:hAnsi="Sen" w:cs="Arial"/>
                    <w:sz w:val="16"/>
                    <w:szCs w:val="16"/>
                    <w:lang w:val="nb-NO"/>
                  </w:rPr>
                </w:pPr>
                <w:r w:rsidRPr="005C3BE5">
                  <w:rPr>
                    <w:rFonts w:ascii="Sen" w:hAnsi="Sen" w:cs="Arial"/>
                    <w:sz w:val="16"/>
                    <w:szCs w:val="16"/>
                    <w:lang w:val="nb-NO"/>
                  </w:rPr>
                  <w:t>poststelle@eutin.de</w:t>
                </w:r>
              </w:p>
            </w:sdtContent>
          </w:sdt>
          <w:p w14:paraId="3841EF5A" w14:textId="77777777" w:rsidR="00C97F8F" w:rsidRPr="005C3BE5" w:rsidRDefault="00C97F8F" w:rsidP="00F60971">
            <w:pPr>
              <w:ind w:left="85"/>
              <w:rPr>
                <w:rFonts w:ascii="Sen" w:hAnsi="Sen" w:cs="Arial"/>
                <w:sz w:val="16"/>
                <w:szCs w:val="16"/>
                <w:lang w:val="nb-NO"/>
              </w:rPr>
            </w:pPr>
            <w:r w:rsidRPr="005C3BE5">
              <w:rPr>
                <w:rFonts w:ascii="Sen" w:hAnsi="Sen" w:cs="Arial"/>
                <w:sz w:val="16"/>
                <w:szCs w:val="16"/>
                <w:lang w:val="nb-NO"/>
              </w:rPr>
              <w:t>www.vg-eutin-suesel.de</w:t>
            </w:r>
          </w:p>
        </w:tc>
      </w:tr>
      <w:tr w:rsidR="00C97F8F" w:rsidRPr="009E1EDD" w14:paraId="192266EC" w14:textId="77777777" w:rsidTr="00A27319">
        <w:trPr>
          <w:trHeight w:hRule="exact" w:val="142"/>
        </w:trPr>
        <w:tc>
          <w:tcPr>
            <w:tcW w:w="2921" w:type="dxa"/>
          </w:tcPr>
          <w:p w14:paraId="04C8744D" w14:textId="77777777" w:rsidR="00C97F8F" w:rsidRPr="005C3BE5" w:rsidRDefault="00C97F8F" w:rsidP="00F60971">
            <w:pPr>
              <w:ind w:left="85"/>
              <w:rPr>
                <w:rFonts w:ascii="Sen" w:hAnsi="Sen" w:cs="Arial"/>
                <w:sz w:val="16"/>
                <w:szCs w:val="16"/>
                <w:lang w:val="nb-NO"/>
              </w:rPr>
            </w:pPr>
          </w:p>
        </w:tc>
      </w:tr>
      <w:tr w:rsidR="00C97F8F" w:rsidRPr="009E1EDD" w14:paraId="59A6292F" w14:textId="77777777" w:rsidTr="00A27319">
        <w:trPr>
          <w:trHeight w:hRule="exact" w:val="142"/>
        </w:trPr>
        <w:tc>
          <w:tcPr>
            <w:tcW w:w="2921" w:type="dxa"/>
          </w:tcPr>
          <w:p w14:paraId="57D32102" w14:textId="77777777" w:rsidR="00C97F8F" w:rsidRPr="005C3BE5" w:rsidRDefault="00C97F8F" w:rsidP="00F60971">
            <w:pPr>
              <w:ind w:left="85"/>
              <w:rPr>
                <w:rFonts w:ascii="Sen" w:hAnsi="Sen" w:cs="Arial"/>
                <w:sz w:val="16"/>
                <w:szCs w:val="16"/>
                <w:lang w:val="nb-NO"/>
              </w:rPr>
            </w:pPr>
          </w:p>
        </w:tc>
      </w:tr>
      <w:tr w:rsidR="00C97F8F" w:rsidRPr="00CE20FB" w14:paraId="0E588C86" w14:textId="77777777" w:rsidTr="00A27319">
        <w:tc>
          <w:tcPr>
            <w:tcW w:w="2921" w:type="dxa"/>
          </w:tcPr>
          <w:p w14:paraId="5686D9A6" w14:textId="77777777" w:rsidR="00C97F8F" w:rsidRPr="005C3BE5" w:rsidRDefault="00C97F8F" w:rsidP="00F60971">
            <w:pPr>
              <w:ind w:left="85"/>
              <w:rPr>
                <w:rFonts w:ascii="Sen" w:hAnsi="Sen" w:cs="Arial"/>
                <w:sz w:val="16"/>
                <w:szCs w:val="16"/>
              </w:rPr>
            </w:pPr>
            <w:r w:rsidRPr="005C3BE5">
              <w:rPr>
                <w:rFonts w:ascii="Sen" w:hAnsi="Sen" w:cs="Arial"/>
                <w:b/>
                <w:sz w:val="16"/>
                <w:szCs w:val="16"/>
              </w:rPr>
              <w:t>Datum</w:t>
            </w:r>
          </w:p>
        </w:tc>
      </w:tr>
      <w:tr w:rsidR="00C97F8F" w:rsidRPr="00CE20FB" w14:paraId="6D05C7C0" w14:textId="77777777" w:rsidTr="00A27319">
        <w:tc>
          <w:tcPr>
            <w:tcW w:w="2921" w:type="dxa"/>
          </w:tcPr>
          <w:p w14:paraId="7613B4A3" w14:textId="4365691F" w:rsidR="00C97F8F" w:rsidRPr="005C3BE5" w:rsidRDefault="008D3691" w:rsidP="00AF42F0">
            <w:pPr>
              <w:ind w:left="85"/>
              <w:rPr>
                <w:rFonts w:ascii="Sen" w:hAnsi="Sen" w:cs="Arial"/>
                <w:sz w:val="16"/>
                <w:szCs w:val="16"/>
              </w:rPr>
            </w:pPr>
            <w:r>
              <w:rPr>
                <w:rFonts w:ascii="Sen" w:hAnsi="Sen" w:cs="Arial"/>
                <w:sz w:val="16"/>
                <w:szCs w:val="16"/>
              </w:rPr>
              <w:t>31.03.2025</w:t>
            </w:r>
          </w:p>
        </w:tc>
      </w:tr>
      <w:tr w:rsidR="00C97F8F" w:rsidRPr="00CE20FB" w14:paraId="7F615CCD" w14:textId="77777777" w:rsidTr="00A27319">
        <w:trPr>
          <w:trHeight w:hRule="exact" w:val="142"/>
        </w:trPr>
        <w:tc>
          <w:tcPr>
            <w:tcW w:w="2921" w:type="dxa"/>
          </w:tcPr>
          <w:p w14:paraId="11CCF861" w14:textId="77777777" w:rsidR="00C97F8F" w:rsidRPr="00CE20FB" w:rsidRDefault="00C97F8F" w:rsidP="00F60971">
            <w:pPr>
              <w:ind w:left="85"/>
              <w:rPr>
                <w:rFonts w:ascii="DTLDocumentaST" w:hAnsi="DTLDocumentaST" w:cs="Arial"/>
                <w:sz w:val="12"/>
                <w:szCs w:val="12"/>
              </w:rPr>
            </w:pPr>
          </w:p>
        </w:tc>
      </w:tr>
      <w:tr w:rsidR="00C97F8F" w:rsidRPr="00CE20FB" w14:paraId="0208D7E7" w14:textId="77777777" w:rsidTr="00904C58">
        <w:trPr>
          <w:trHeight w:hRule="exact" w:val="737"/>
        </w:trPr>
        <w:sdt>
          <w:sdtPr>
            <w:rPr>
              <w:rFonts w:ascii="DTLDocumentaST" w:eastAsia="Times New Roman" w:hAnsi="DTLDocumentaST" w:cs="Arial"/>
              <w:b/>
              <w:color w:val="C3A571"/>
              <w:lang w:eastAsia="de-DE"/>
            </w:rPr>
            <w:alias w:val="FB / FD / Stabsstelle"/>
            <w:tag w:val="FB / FD / Stabsstelle"/>
            <w:id w:val="102853432"/>
            <w:lock w:val="sdtLocked"/>
            <w:placeholder>
              <w:docPart w:val="A628ECFCD81B41A7B411EB35498C6B5B"/>
            </w:placeholder>
            <w:text w:multiLine="1"/>
          </w:sdtPr>
          <w:sdtEndPr/>
          <w:sdtContent>
            <w:tc>
              <w:tcPr>
                <w:tcW w:w="2921" w:type="dxa"/>
                <w:vAlign w:val="center"/>
              </w:tcPr>
              <w:p w14:paraId="5532342F" w14:textId="0E32E010" w:rsidR="00C97F8F" w:rsidRPr="00CE20FB" w:rsidRDefault="00596CF4" w:rsidP="00B71A69">
                <w:pPr>
                  <w:ind w:left="85"/>
                  <w:rPr>
                    <w:rFonts w:ascii="DTLDocumentaST" w:hAnsi="DTLDocumentaST" w:cs="Arial"/>
                    <w:b/>
                    <w:color w:val="C3A571"/>
                    <w:sz w:val="18"/>
                  </w:rPr>
                </w:pPr>
                <w:r>
                  <w:rPr>
                    <w:rFonts w:ascii="DTLDocumentaST" w:eastAsia="Times New Roman" w:hAnsi="DTLDocumentaST" w:cs="Arial"/>
                    <w:b/>
                    <w:color w:val="C3A571"/>
                    <w:lang w:eastAsia="de-DE"/>
                  </w:rPr>
                  <w:t>Öffentliche Sicherheit</w:t>
                </w:r>
              </w:p>
            </w:tc>
          </w:sdtContent>
        </w:sdt>
      </w:tr>
      <w:tr w:rsidR="00904C58" w:rsidRPr="00CE20FB" w14:paraId="0AA7C8BD" w14:textId="77777777" w:rsidTr="00904C58">
        <w:trPr>
          <w:trHeight w:hRule="exact" w:val="142"/>
        </w:trPr>
        <w:tc>
          <w:tcPr>
            <w:tcW w:w="2921" w:type="dxa"/>
            <w:vAlign w:val="center"/>
          </w:tcPr>
          <w:p w14:paraId="284F70D1" w14:textId="77777777" w:rsidR="00904C58" w:rsidRPr="00CE20FB" w:rsidRDefault="00904C58" w:rsidP="00FD0877">
            <w:pPr>
              <w:ind w:left="85"/>
              <w:rPr>
                <w:rFonts w:ascii="DTLDocumentaST" w:hAnsi="DTLDocumentaST" w:cs="Arial"/>
                <w:b/>
                <w:szCs w:val="12"/>
              </w:rPr>
            </w:pPr>
          </w:p>
        </w:tc>
      </w:tr>
      <w:tr w:rsidR="00C97F8F" w:rsidRPr="00CE20FB" w14:paraId="05B135D6" w14:textId="77777777" w:rsidTr="00A27319">
        <w:trPr>
          <w:trHeight w:hRule="exact" w:val="187"/>
        </w:trPr>
        <w:tc>
          <w:tcPr>
            <w:tcW w:w="2921" w:type="dxa"/>
          </w:tcPr>
          <w:p w14:paraId="61CCB7BA" w14:textId="77777777" w:rsidR="00C97F8F" w:rsidRPr="005C3BE5" w:rsidRDefault="00C97F8F" w:rsidP="00F60971">
            <w:pPr>
              <w:ind w:left="85"/>
              <w:rPr>
                <w:rFonts w:ascii="Sen" w:hAnsi="Sen" w:cs="Arial"/>
                <w:sz w:val="16"/>
                <w:szCs w:val="16"/>
              </w:rPr>
            </w:pPr>
            <w:r w:rsidRPr="005C3BE5">
              <w:rPr>
                <w:rFonts w:ascii="Sen" w:hAnsi="Sen" w:cs="Arial"/>
                <w:b/>
                <w:sz w:val="16"/>
                <w:szCs w:val="16"/>
              </w:rPr>
              <w:t>Ansprechp</w:t>
            </w:r>
            <w:r w:rsidR="00474D5D" w:rsidRPr="005C3BE5">
              <w:rPr>
                <w:rFonts w:ascii="Sen" w:hAnsi="Sen" w:cs="Arial"/>
                <w:b/>
                <w:sz w:val="16"/>
                <w:szCs w:val="16"/>
              </w:rPr>
              <w:t>erson</w:t>
            </w:r>
          </w:p>
        </w:tc>
      </w:tr>
      <w:tr w:rsidR="00C97F8F" w:rsidRPr="00CE20FB" w14:paraId="7839143C" w14:textId="77777777" w:rsidTr="00A27319">
        <w:trPr>
          <w:trHeight w:hRule="exact" w:val="187"/>
        </w:trPr>
        <w:tc>
          <w:tcPr>
            <w:tcW w:w="2921" w:type="dxa"/>
            <w:vAlign w:val="center"/>
          </w:tcPr>
          <w:p w14:paraId="7A6B0F5B" w14:textId="49EF0017" w:rsidR="00C97F8F" w:rsidRPr="005C3BE5" w:rsidRDefault="00596CF4" w:rsidP="00F86E9C">
            <w:pPr>
              <w:tabs>
                <w:tab w:val="left" w:pos="6379"/>
              </w:tabs>
              <w:ind w:left="85"/>
              <w:outlineLvl w:val="0"/>
              <w:rPr>
                <w:rFonts w:ascii="Sen" w:hAnsi="Sen" w:cs="Arial"/>
                <w:bCs/>
                <w:iCs/>
                <w:sz w:val="16"/>
                <w:szCs w:val="16"/>
              </w:rPr>
            </w:pPr>
            <w:r>
              <w:rPr>
                <w:rFonts w:ascii="Sen" w:hAnsi="Sen" w:cs="Arial"/>
                <w:color w:val="000000" w:themeColor="text1"/>
                <w:sz w:val="16"/>
                <w:szCs w:val="16"/>
              </w:rPr>
              <w:t>Jana Hansen</w:t>
            </w:r>
          </w:p>
        </w:tc>
      </w:tr>
      <w:tr w:rsidR="00891C5C" w:rsidRPr="00CE20FB" w14:paraId="29A65382" w14:textId="77777777" w:rsidTr="00A27319">
        <w:tc>
          <w:tcPr>
            <w:tcW w:w="2921" w:type="dxa"/>
          </w:tcPr>
          <w:p w14:paraId="40CA3D81" w14:textId="77777777" w:rsidR="00891C5C" w:rsidRPr="005C3BE5" w:rsidRDefault="00891C5C" w:rsidP="00891C5C">
            <w:pPr>
              <w:tabs>
                <w:tab w:val="left" w:pos="6379"/>
              </w:tabs>
              <w:ind w:left="85"/>
              <w:rPr>
                <w:rFonts w:ascii="Sen" w:hAnsi="Sen" w:cs="Arial"/>
                <w:iCs/>
                <w:sz w:val="16"/>
                <w:szCs w:val="16"/>
              </w:rPr>
            </w:pPr>
          </w:p>
        </w:tc>
      </w:tr>
      <w:tr w:rsidR="00C97F8F" w:rsidRPr="00CE20FB" w14:paraId="2C142354" w14:textId="77777777" w:rsidTr="00A27319">
        <w:trPr>
          <w:trHeight w:hRule="exact" w:val="187"/>
        </w:trPr>
        <w:tc>
          <w:tcPr>
            <w:tcW w:w="2921" w:type="dxa"/>
          </w:tcPr>
          <w:p w14:paraId="6CDE6D4D" w14:textId="77777777" w:rsidR="00C97F8F" w:rsidRPr="005C3BE5" w:rsidRDefault="00C97F8F" w:rsidP="00F60971">
            <w:pPr>
              <w:ind w:left="85"/>
              <w:rPr>
                <w:rFonts w:ascii="Sen" w:hAnsi="Sen" w:cs="Arial"/>
                <w:sz w:val="16"/>
                <w:szCs w:val="16"/>
              </w:rPr>
            </w:pPr>
            <w:r w:rsidRPr="005C3BE5">
              <w:rPr>
                <w:rFonts w:ascii="Sen" w:hAnsi="Sen" w:cs="Arial"/>
                <w:b/>
                <w:iCs/>
                <w:sz w:val="16"/>
                <w:szCs w:val="16"/>
              </w:rPr>
              <w:t>Raum</w:t>
            </w:r>
          </w:p>
        </w:tc>
      </w:tr>
      <w:tr w:rsidR="00C97F8F" w:rsidRPr="00CE20FB" w14:paraId="4BBF17DC" w14:textId="77777777" w:rsidTr="00A27319">
        <w:trPr>
          <w:trHeight w:hRule="exact" w:val="187"/>
        </w:trPr>
        <w:tc>
          <w:tcPr>
            <w:tcW w:w="2921" w:type="dxa"/>
          </w:tcPr>
          <w:p w14:paraId="1B9C06D7" w14:textId="5DF4290C" w:rsidR="00C97F8F" w:rsidRPr="005C3BE5" w:rsidRDefault="00596CF4" w:rsidP="00F60971">
            <w:pPr>
              <w:tabs>
                <w:tab w:val="left" w:pos="6379"/>
              </w:tabs>
              <w:ind w:left="85"/>
              <w:outlineLvl w:val="0"/>
              <w:rPr>
                <w:rFonts w:ascii="Sen" w:hAnsi="Sen" w:cs="Arial"/>
                <w:iCs/>
                <w:sz w:val="16"/>
                <w:szCs w:val="16"/>
              </w:rPr>
            </w:pPr>
            <w:r>
              <w:rPr>
                <w:rFonts w:ascii="Sen" w:hAnsi="Sen" w:cs="Arial"/>
                <w:sz w:val="16"/>
                <w:szCs w:val="16"/>
              </w:rPr>
              <w:t>7</w:t>
            </w:r>
          </w:p>
        </w:tc>
      </w:tr>
      <w:tr w:rsidR="00C97F8F" w:rsidRPr="00CE20FB" w14:paraId="7B9A2060" w14:textId="77777777" w:rsidTr="00A27319">
        <w:tc>
          <w:tcPr>
            <w:tcW w:w="2921" w:type="dxa"/>
          </w:tcPr>
          <w:p w14:paraId="7D031DC6" w14:textId="77777777" w:rsidR="00C97F8F" w:rsidRPr="005C3BE5" w:rsidRDefault="00C97F8F" w:rsidP="00F60971">
            <w:pPr>
              <w:tabs>
                <w:tab w:val="left" w:pos="6379"/>
              </w:tabs>
              <w:ind w:left="85"/>
              <w:rPr>
                <w:rFonts w:ascii="Sen" w:hAnsi="Sen" w:cs="Arial"/>
                <w:iCs/>
                <w:sz w:val="16"/>
                <w:szCs w:val="16"/>
              </w:rPr>
            </w:pPr>
          </w:p>
        </w:tc>
      </w:tr>
      <w:tr w:rsidR="00C97F8F" w:rsidRPr="00CE20FB" w14:paraId="37558AAC" w14:textId="77777777" w:rsidTr="00A27319">
        <w:trPr>
          <w:trHeight w:hRule="exact" w:val="187"/>
        </w:trPr>
        <w:tc>
          <w:tcPr>
            <w:tcW w:w="2921" w:type="dxa"/>
          </w:tcPr>
          <w:p w14:paraId="62D8EEFF" w14:textId="77777777" w:rsidR="00C97F8F" w:rsidRPr="005C3BE5" w:rsidRDefault="00C97F8F" w:rsidP="00F60971">
            <w:pPr>
              <w:ind w:left="85"/>
              <w:rPr>
                <w:rFonts w:ascii="Sen" w:hAnsi="Sen" w:cs="Arial"/>
                <w:sz w:val="16"/>
                <w:szCs w:val="16"/>
              </w:rPr>
            </w:pPr>
            <w:r w:rsidRPr="005C3BE5">
              <w:rPr>
                <w:rFonts w:ascii="Sen" w:hAnsi="Sen" w:cs="Arial"/>
                <w:b/>
                <w:iCs/>
                <w:sz w:val="16"/>
                <w:szCs w:val="16"/>
              </w:rPr>
              <w:t>Durchwahl</w:t>
            </w:r>
          </w:p>
        </w:tc>
      </w:tr>
      <w:tr w:rsidR="00C97F8F" w:rsidRPr="00CE20FB" w14:paraId="42B05E8A" w14:textId="77777777" w:rsidTr="00A27319">
        <w:trPr>
          <w:trHeight w:hRule="exact" w:val="187"/>
        </w:trPr>
        <w:tc>
          <w:tcPr>
            <w:tcW w:w="2921" w:type="dxa"/>
          </w:tcPr>
          <w:p w14:paraId="67B5C0BF" w14:textId="77F50D07" w:rsidR="00C97F8F" w:rsidRPr="005C3BE5" w:rsidRDefault="00C97F8F" w:rsidP="00FD0877">
            <w:pPr>
              <w:tabs>
                <w:tab w:val="left" w:pos="6379"/>
              </w:tabs>
              <w:ind w:left="85"/>
              <w:outlineLvl w:val="0"/>
              <w:rPr>
                <w:rFonts w:ascii="Sen" w:hAnsi="Sen" w:cs="Arial"/>
                <w:iCs/>
                <w:sz w:val="16"/>
                <w:szCs w:val="16"/>
              </w:rPr>
            </w:pPr>
          </w:p>
        </w:tc>
      </w:tr>
      <w:tr w:rsidR="00C97F8F" w:rsidRPr="00CE20FB" w14:paraId="25B14AF7" w14:textId="77777777" w:rsidTr="00A27319">
        <w:tc>
          <w:tcPr>
            <w:tcW w:w="2921" w:type="dxa"/>
          </w:tcPr>
          <w:p w14:paraId="0327B758" w14:textId="77777777" w:rsidR="00C97F8F" w:rsidRPr="00CE20FB" w:rsidRDefault="00C97F8F" w:rsidP="00F60971">
            <w:pPr>
              <w:tabs>
                <w:tab w:val="left" w:pos="6379"/>
              </w:tabs>
              <w:ind w:left="85"/>
              <w:rPr>
                <w:rFonts w:ascii="DTLDocumentaST" w:hAnsi="DTLDocumentaST" w:cs="Arial"/>
                <w:iCs/>
                <w:sz w:val="16"/>
                <w:szCs w:val="16"/>
              </w:rPr>
            </w:pPr>
          </w:p>
        </w:tc>
      </w:tr>
      <w:tr w:rsidR="00C97F8F" w:rsidRPr="00CE20FB" w14:paraId="125C69D1" w14:textId="77777777" w:rsidTr="00A27319">
        <w:trPr>
          <w:trHeight w:hRule="exact" w:val="187"/>
        </w:trPr>
        <w:tc>
          <w:tcPr>
            <w:tcW w:w="2921" w:type="dxa"/>
          </w:tcPr>
          <w:p w14:paraId="1D95AEB7" w14:textId="77777777" w:rsidR="00C97F8F" w:rsidRPr="005C3BE5" w:rsidRDefault="004001B0" w:rsidP="00F60971">
            <w:pPr>
              <w:ind w:left="85"/>
              <w:rPr>
                <w:rFonts w:ascii="Sen" w:hAnsi="Sen" w:cs="Arial"/>
                <w:sz w:val="16"/>
                <w:szCs w:val="16"/>
              </w:rPr>
            </w:pPr>
            <w:r w:rsidRPr="005C3BE5">
              <w:rPr>
                <w:rFonts w:ascii="Sen" w:hAnsi="Sen" w:cs="Arial"/>
                <w:b/>
                <w:iCs/>
                <w:sz w:val="16"/>
                <w:szCs w:val="16"/>
              </w:rPr>
              <w:t>E-Mail</w:t>
            </w:r>
          </w:p>
        </w:tc>
      </w:tr>
      <w:tr w:rsidR="00C97F8F" w:rsidRPr="00CE20FB" w14:paraId="7D788842" w14:textId="77777777" w:rsidTr="00A27319">
        <w:trPr>
          <w:trHeight w:hRule="exact" w:val="187"/>
        </w:trPr>
        <w:tc>
          <w:tcPr>
            <w:tcW w:w="2921" w:type="dxa"/>
          </w:tcPr>
          <w:p w14:paraId="7E542767" w14:textId="28CA6798" w:rsidR="00C97F8F" w:rsidRPr="005C3BE5" w:rsidRDefault="00C97F8F" w:rsidP="00F60971">
            <w:pPr>
              <w:tabs>
                <w:tab w:val="left" w:pos="6379"/>
              </w:tabs>
              <w:ind w:left="85"/>
              <w:outlineLvl w:val="0"/>
              <w:rPr>
                <w:rFonts w:ascii="Sen" w:hAnsi="Sen" w:cs="Arial"/>
                <w:iCs/>
                <w:sz w:val="16"/>
                <w:szCs w:val="16"/>
              </w:rPr>
            </w:pPr>
          </w:p>
        </w:tc>
      </w:tr>
      <w:tr w:rsidR="00C97F8F" w:rsidRPr="00CE20FB" w14:paraId="51F0BF51" w14:textId="77777777" w:rsidTr="00A27319">
        <w:tc>
          <w:tcPr>
            <w:tcW w:w="2921" w:type="dxa"/>
          </w:tcPr>
          <w:p w14:paraId="14105745" w14:textId="77777777" w:rsidR="00C97F8F" w:rsidRPr="005C3BE5" w:rsidRDefault="00C97F8F" w:rsidP="00F60971">
            <w:pPr>
              <w:tabs>
                <w:tab w:val="left" w:pos="6379"/>
              </w:tabs>
              <w:ind w:left="85"/>
              <w:rPr>
                <w:rFonts w:ascii="Sen" w:hAnsi="Sen" w:cs="Arial"/>
                <w:iCs/>
                <w:color w:val="404040" w:themeColor="text1" w:themeTint="BF"/>
                <w:sz w:val="16"/>
                <w:szCs w:val="16"/>
              </w:rPr>
            </w:pPr>
          </w:p>
        </w:tc>
      </w:tr>
      <w:tr w:rsidR="00C97F8F" w:rsidRPr="00CE20FB" w14:paraId="3E517066" w14:textId="77777777" w:rsidTr="00A27319">
        <w:trPr>
          <w:trHeight w:hRule="exact" w:val="187"/>
        </w:trPr>
        <w:tc>
          <w:tcPr>
            <w:tcW w:w="2921" w:type="dxa"/>
          </w:tcPr>
          <w:p w14:paraId="1BE86AAF" w14:textId="77777777" w:rsidR="00C97F8F" w:rsidRPr="005C3BE5" w:rsidRDefault="00C97F8F" w:rsidP="00F60971">
            <w:pPr>
              <w:ind w:left="85"/>
              <w:rPr>
                <w:rFonts w:ascii="Sen" w:hAnsi="Sen" w:cs="Arial"/>
                <w:b/>
                <w:color w:val="404040" w:themeColor="text1" w:themeTint="BF"/>
                <w:sz w:val="16"/>
                <w:szCs w:val="16"/>
              </w:rPr>
            </w:pPr>
            <w:r w:rsidRPr="005C3BE5">
              <w:rPr>
                <w:rFonts w:ascii="Sen" w:hAnsi="Sen" w:cs="Arial"/>
                <w:b/>
                <w:sz w:val="16"/>
                <w:szCs w:val="16"/>
              </w:rPr>
              <w:t>Mein Zeichen</w:t>
            </w:r>
          </w:p>
        </w:tc>
      </w:tr>
      <w:tr w:rsidR="00C97F8F" w:rsidRPr="00CE20FB" w14:paraId="3F67C91D" w14:textId="77777777" w:rsidTr="00A27319">
        <w:trPr>
          <w:trHeight w:hRule="exact" w:val="187"/>
        </w:trPr>
        <w:tc>
          <w:tcPr>
            <w:tcW w:w="2921" w:type="dxa"/>
            <w:shd w:val="clear" w:color="auto" w:fill="auto"/>
          </w:tcPr>
          <w:p w14:paraId="5551D511" w14:textId="77777777" w:rsidR="00C97F8F" w:rsidRPr="005C3BE5" w:rsidRDefault="00E54BF4" w:rsidP="00F60971">
            <w:pPr>
              <w:ind w:left="85"/>
              <w:rPr>
                <w:rFonts w:ascii="Sen" w:hAnsi="Sen" w:cs="Arial"/>
                <w:color w:val="404040" w:themeColor="text1" w:themeTint="BF"/>
                <w:sz w:val="16"/>
                <w:szCs w:val="16"/>
              </w:rPr>
            </w:pPr>
            <w:r w:rsidRPr="005C3BE5">
              <w:rPr>
                <w:rFonts w:ascii="Sen" w:hAnsi="Sen" w:cs="Arial"/>
                <w:sz w:val="16"/>
                <w:szCs w:val="16"/>
              </w:rPr>
              <w:fldChar w:fldCharType="begin">
                <w:ffData>
                  <w:name w:val="Text2"/>
                  <w:enabled/>
                  <w:calcOnExit w:val="0"/>
                  <w:textInput/>
                </w:ffData>
              </w:fldChar>
            </w:r>
            <w:bookmarkStart w:id="0" w:name="Text2"/>
            <w:r w:rsidRPr="005C3BE5">
              <w:rPr>
                <w:rFonts w:ascii="Sen" w:hAnsi="Sen" w:cs="Arial"/>
                <w:sz w:val="16"/>
                <w:szCs w:val="16"/>
              </w:rPr>
              <w:instrText xml:space="preserve"> FORMTEXT </w:instrText>
            </w:r>
            <w:r w:rsidRPr="005C3BE5">
              <w:rPr>
                <w:rFonts w:ascii="Sen" w:hAnsi="Sen" w:cs="Arial"/>
                <w:sz w:val="16"/>
                <w:szCs w:val="16"/>
              </w:rPr>
            </w:r>
            <w:r w:rsidRPr="005C3BE5">
              <w:rPr>
                <w:rFonts w:ascii="Sen" w:hAnsi="Sen" w:cs="Arial"/>
                <w:sz w:val="16"/>
                <w:szCs w:val="16"/>
              </w:rPr>
              <w:fldChar w:fldCharType="separate"/>
            </w:r>
            <w:r w:rsidR="00F2617B" w:rsidRPr="005C3BE5">
              <w:rPr>
                <w:rFonts w:ascii="Sen" w:hAnsi="Sen" w:cs="Arial"/>
                <w:noProof/>
                <w:sz w:val="16"/>
                <w:szCs w:val="16"/>
              </w:rPr>
              <w:t> </w:t>
            </w:r>
            <w:r w:rsidR="00F2617B" w:rsidRPr="005C3BE5">
              <w:rPr>
                <w:rFonts w:ascii="Sen" w:hAnsi="Sen" w:cs="Arial"/>
                <w:noProof/>
                <w:sz w:val="16"/>
                <w:szCs w:val="16"/>
              </w:rPr>
              <w:t> </w:t>
            </w:r>
            <w:r w:rsidR="00F2617B" w:rsidRPr="005C3BE5">
              <w:rPr>
                <w:rFonts w:ascii="Sen" w:hAnsi="Sen" w:cs="Arial"/>
                <w:noProof/>
                <w:sz w:val="16"/>
                <w:szCs w:val="16"/>
              </w:rPr>
              <w:t> </w:t>
            </w:r>
            <w:r w:rsidR="00F2617B" w:rsidRPr="005C3BE5">
              <w:rPr>
                <w:rFonts w:ascii="Sen" w:hAnsi="Sen" w:cs="Arial"/>
                <w:noProof/>
                <w:sz w:val="16"/>
                <w:szCs w:val="16"/>
              </w:rPr>
              <w:t> </w:t>
            </w:r>
            <w:r w:rsidR="00F2617B" w:rsidRPr="005C3BE5">
              <w:rPr>
                <w:rFonts w:ascii="Sen" w:hAnsi="Sen" w:cs="Arial"/>
                <w:noProof/>
                <w:sz w:val="16"/>
                <w:szCs w:val="16"/>
              </w:rPr>
              <w:t> </w:t>
            </w:r>
            <w:r w:rsidRPr="005C3BE5">
              <w:rPr>
                <w:rFonts w:ascii="Sen" w:hAnsi="Sen" w:cs="Arial"/>
                <w:sz w:val="16"/>
                <w:szCs w:val="16"/>
              </w:rPr>
              <w:fldChar w:fldCharType="end"/>
            </w:r>
            <w:bookmarkEnd w:id="0"/>
          </w:p>
        </w:tc>
      </w:tr>
      <w:tr w:rsidR="00C97F8F" w:rsidRPr="00CE20FB" w14:paraId="5BED57F4" w14:textId="77777777" w:rsidTr="00A27319">
        <w:tc>
          <w:tcPr>
            <w:tcW w:w="2921" w:type="dxa"/>
          </w:tcPr>
          <w:p w14:paraId="0B9B3282" w14:textId="77777777" w:rsidR="00C97F8F" w:rsidRPr="005C3BE5" w:rsidRDefault="00C97F8F" w:rsidP="00F60971">
            <w:pPr>
              <w:ind w:left="85"/>
              <w:rPr>
                <w:rFonts w:ascii="Sen" w:hAnsi="Sen" w:cs="Arial"/>
                <w:color w:val="404040" w:themeColor="text1" w:themeTint="BF"/>
                <w:sz w:val="16"/>
                <w:szCs w:val="16"/>
              </w:rPr>
            </w:pPr>
          </w:p>
        </w:tc>
      </w:tr>
      <w:tr w:rsidR="00C97F8F" w:rsidRPr="00CE20FB" w14:paraId="2137F34C" w14:textId="77777777" w:rsidTr="00A27319">
        <w:trPr>
          <w:trHeight w:hRule="exact" w:val="187"/>
        </w:trPr>
        <w:tc>
          <w:tcPr>
            <w:tcW w:w="2921" w:type="dxa"/>
          </w:tcPr>
          <w:p w14:paraId="3B54045B" w14:textId="77777777" w:rsidR="00C97F8F" w:rsidRPr="005C3BE5" w:rsidRDefault="00C97F8F" w:rsidP="00F60971">
            <w:pPr>
              <w:ind w:left="85"/>
              <w:rPr>
                <w:rFonts w:ascii="Sen" w:hAnsi="Sen" w:cs="Arial"/>
                <w:b/>
                <w:color w:val="404040" w:themeColor="text1" w:themeTint="BF"/>
                <w:sz w:val="16"/>
                <w:szCs w:val="16"/>
              </w:rPr>
            </w:pPr>
            <w:r w:rsidRPr="005C3BE5">
              <w:rPr>
                <w:rFonts w:ascii="Sen" w:hAnsi="Sen" w:cs="Arial"/>
                <w:b/>
                <w:sz w:val="16"/>
                <w:szCs w:val="16"/>
              </w:rPr>
              <w:t>Ihr Zeichen</w:t>
            </w:r>
          </w:p>
        </w:tc>
      </w:tr>
      <w:tr w:rsidR="00C97F8F" w:rsidRPr="00CE20FB" w14:paraId="3A01BBF6" w14:textId="77777777" w:rsidTr="00A27319">
        <w:trPr>
          <w:trHeight w:hRule="exact" w:val="187"/>
        </w:trPr>
        <w:tc>
          <w:tcPr>
            <w:tcW w:w="2921" w:type="dxa"/>
          </w:tcPr>
          <w:p w14:paraId="7A7D7516" w14:textId="77777777" w:rsidR="00C97F8F" w:rsidRPr="005C3BE5" w:rsidRDefault="00E54BF4" w:rsidP="00E54BF4">
            <w:pPr>
              <w:ind w:left="85"/>
              <w:rPr>
                <w:rFonts w:ascii="Sen" w:hAnsi="Sen" w:cs="Arial"/>
                <w:color w:val="404040" w:themeColor="text1" w:themeTint="BF"/>
                <w:sz w:val="16"/>
                <w:szCs w:val="16"/>
              </w:rPr>
            </w:pPr>
            <w:r w:rsidRPr="005C3BE5">
              <w:rPr>
                <w:rFonts w:ascii="Sen" w:hAnsi="Sen" w:cs="Arial"/>
                <w:sz w:val="16"/>
                <w:szCs w:val="16"/>
              </w:rPr>
              <w:fldChar w:fldCharType="begin">
                <w:ffData>
                  <w:name w:val="Text1"/>
                  <w:enabled/>
                  <w:calcOnExit w:val="0"/>
                  <w:textInput/>
                </w:ffData>
              </w:fldChar>
            </w:r>
            <w:bookmarkStart w:id="1" w:name="Text1"/>
            <w:r w:rsidRPr="005C3BE5">
              <w:rPr>
                <w:rFonts w:ascii="Sen" w:hAnsi="Sen" w:cs="Arial"/>
                <w:sz w:val="16"/>
                <w:szCs w:val="16"/>
              </w:rPr>
              <w:instrText xml:space="preserve"> FORMTEXT </w:instrText>
            </w:r>
            <w:r w:rsidRPr="005C3BE5">
              <w:rPr>
                <w:rFonts w:ascii="Sen" w:hAnsi="Sen" w:cs="Arial"/>
                <w:sz w:val="16"/>
                <w:szCs w:val="16"/>
              </w:rPr>
            </w:r>
            <w:r w:rsidRPr="005C3BE5">
              <w:rPr>
                <w:rFonts w:ascii="Sen" w:hAnsi="Sen" w:cs="Arial"/>
                <w:sz w:val="16"/>
                <w:szCs w:val="16"/>
              </w:rPr>
              <w:fldChar w:fldCharType="separate"/>
            </w:r>
            <w:r w:rsidR="00F2617B" w:rsidRPr="005C3BE5">
              <w:rPr>
                <w:rFonts w:ascii="Sen" w:hAnsi="Sen" w:cs="Arial"/>
                <w:noProof/>
                <w:sz w:val="16"/>
                <w:szCs w:val="16"/>
              </w:rPr>
              <w:t> </w:t>
            </w:r>
            <w:r w:rsidR="00F2617B" w:rsidRPr="005C3BE5">
              <w:rPr>
                <w:rFonts w:ascii="Sen" w:hAnsi="Sen" w:cs="Arial"/>
                <w:noProof/>
                <w:sz w:val="16"/>
                <w:szCs w:val="16"/>
              </w:rPr>
              <w:t> </w:t>
            </w:r>
            <w:r w:rsidR="00F2617B" w:rsidRPr="005C3BE5">
              <w:rPr>
                <w:rFonts w:ascii="Sen" w:hAnsi="Sen" w:cs="Arial"/>
                <w:noProof/>
                <w:sz w:val="16"/>
                <w:szCs w:val="16"/>
              </w:rPr>
              <w:t> </w:t>
            </w:r>
            <w:r w:rsidR="00F2617B" w:rsidRPr="005C3BE5">
              <w:rPr>
                <w:rFonts w:ascii="Sen" w:hAnsi="Sen" w:cs="Arial"/>
                <w:noProof/>
                <w:sz w:val="16"/>
                <w:szCs w:val="16"/>
              </w:rPr>
              <w:t> </w:t>
            </w:r>
            <w:r w:rsidR="00F2617B" w:rsidRPr="005C3BE5">
              <w:rPr>
                <w:rFonts w:ascii="Sen" w:hAnsi="Sen" w:cs="Arial"/>
                <w:noProof/>
                <w:sz w:val="16"/>
                <w:szCs w:val="16"/>
              </w:rPr>
              <w:t> </w:t>
            </w:r>
            <w:r w:rsidRPr="005C3BE5">
              <w:rPr>
                <w:rFonts w:ascii="Sen" w:hAnsi="Sen" w:cs="Arial"/>
                <w:sz w:val="16"/>
                <w:szCs w:val="16"/>
              </w:rPr>
              <w:fldChar w:fldCharType="end"/>
            </w:r>
            <w:bookmarkEnd w:id="1"/>
          </w:p>
        </w:tc>
      </w:tr>
      <w:tr w:rsidR="00C97F8F" w:rsidRPr="00CE20FB" w14:paraId="34CA5027" w14:textId="77777777" w:rsidTr="00A27319">
        <w:tc>
          <w:tcPr>
            <w:tcW w:w="2921" w:type="dxa"/>
          </w:tcPr>
          <w:p w14:paraId="6F94A6A7" w14:textId="77777777" w:rsidR="00C97F8F" w:rsidRPr="00CE20FB" w:rsidRDefault="00C97F8F" w:rsidP="00F60971">
            <w:pPr>
              <w:ind w:left="85"/>
              <w:rPr>
                <w:rFonts w:ascii="DTLDocumentaST" w:hAnsi="DTLDocumentaST" w:cs="Arial"/>
                <w:sz w:val="16"/>
                <w:szCs w:val="16"/>
              </w:rPr>
            </w:pPr>
          </w:p>
        </w:tc>
      </w:tr>
      <w:tr w:rsidR="00C97F8F" w:rsidRPr="00CE20FB" w14:paraId="4AD7294C" w14:textId="77777777" w:rsidTr="00A27319">
        <w:tc>
          <w:tcPr>
            <w:tcW w:w="2921" w:type="dxa"/>
          </w:tcPr>
          <w:p w14:paraId="5071A8D5" w14:textId="77777777" w:rsidR="00C97F8F" w:rsidRPr="005C3BE5" w:rsidRDefault="00C97F8F" w:rsidP="00F60971">
            <w:pPr>
              <w:tabs>
                <w:tab w:val="left" w:pos="791"/>
                <w:tab w:val="left" w:pos="1185"/>
                <w:tab w:val="left" w:pos="4200"/>
                <w:tab w:val="center" w:pos="4819"/>
              </w:tabs>
              <w:ind w:left="85"/>
              <w:outlineLvl w:val="0"/>
              <w:rPr>
                <w:rFonts w:ascii="Sen" w:hAnsi="Sen" w:cs="Arial"/>
                <w:b/>
                <w:color w:val="C3A571"/>
                <w:sz w:val="19"/>
                <w:szCs w:val="19"/>
              </w:rPr>
            </w:pPr>
            <w:r w:rsidRPr="005C3BE5">
              <w:rPr>
                <w:rFonts w:ascii="Sen" w:hAnsi="Sen" w:cs="Arial"/>
                <w:b/>
                <w:color w:val="C3A571"/>
                <w:sz w:val="19"/>
                <w:szCs w:val="19"/>
              </w:rPr>
              <w:t>Öffnungszeiten</w:t>
            </w:r>
          </w:p>
          <w:p w14:paraId="3366C3DA" w14:textId="77777777" w:rsidR="00C44876" w:rsidRPr="00CE20FB" w:rsidRDefault="00C44876" w:rsidP="00C97F8F">
            <w:pPr>
              <w:tabs>
                <w:tab w:val="left" w:pos="791"/>
                <w:tab w:val="left" w:pos="1185"/>
                <w:tab w:val="left" w:pos="4200"/>
                <w:tab w:val="center" w:pos="4819"/>
              </w:tabs>
              <w:ind w:left="85"/>
              <w:rPr>
                <w:rFonts w:ascii="DTLDocumentaST" w:hAnsi="DTLDocumentaST" w:cs="Arial"/>
                <w:sz w:val="16"/>
                <w:szCs w:val="16"/>
              </w:rPr>
            </w:pPr>
          </w:p>
          <w:p w14:paraId="08745F2F" w14:textId="77777777" w:rsidR="00F2617B" w:rsidRPr="005C3BE5" w:rsidRDefault="00F2617B" w:rsidP="00C97F8F">
            <w:pPr>
              <w:tabs>
                <w:tab w:val="left" w:pos="791"/>
                <w:tab w:val="left" w:pos="1185"/>
                <w:tab w:val="left" w:pos="4200"/>
                <w:tab w:val="center" w:pos="4819"/>
              </w:tabs>
              <w:ind w:left="85"/>
              <w:rPr>
                <w:rFonts w:ascii="Sen" w:hAnsi="Sen" w:cs="Arial"/>
                <w:sz w:val="13"/>
                <w:szCs w:val="13"/>
              </w:rPr>
            </w:pPr>
            <w:r w:rsidRPr="005C3BE5">
              <w:rPr>
                <w:rFonts w:ascii="Sen" w:hAnsi="Sen" w:cs="Arial"/>
                <w:sz w:val="13"/>
                <w:szCs w:val="13"/>
              </w:rPr>
              <w:fldChar w:fldCharType="begin">
                <w:ffData>
                  <w:name w:val=""/>
                  <w:enabled/>
                  <w:calcOnExit w:val="0"/>
                  <w:textInput>
                    <w:default w:val="Allgemein:"/>
                  </w:textInput>
                </w:ffData>
              </w:fldChar>
            </w:r>
            <w:r w:rsidRPr="005C3BE5">
              <w:rPr>
                <w:rFonts w:ascii="Sen" w:hAnsi="Sen" w:cs="Arial"/>
                <w:sz w:val="13"/>
                <w:szCs w:val="13"/>
              </w:rPr>
              <w:instrText xml:space="preserve"> FORMTEXT </w:instrText>
            </w:r>
            <w:r w:rsidRPr="005C3BE5">
              <w:rPr>
                <w:rFonts w:ascii="Sen" w:hAnsi="Sen" w:cs="Arial"/>
                <w:sz w:val="13"/>
                <w:szCs w:val="13"/>
              </w:rPr>
            </w:r>
            <w:r w:rsidRPr="005C3BE5">
              <w:rPr>
                <w:rFonts w:ascii="Sen" w:hAnsi="Sen" w:cs="Arial"/>
                <w:sz w:val="13"/>
                <w:szCs w:val="13"/>
              </w:rPr>
              <w:fldChar w:fldCharType="separate"/>
            </w:r>
            <w:r w:rsidRPr="005C3BE5">
              <w:rPr>
                <w:rFonts w:ascii="Sen" w:hAnsi="Sen" w:cs="Arial"/>
                <w:noProof/>
                <w:sz w:val="13"/>
                <w:szCs w:val="13"/>
              </w:rPr>
              <w:t>Allgemein:</w:t>
            </w:r>
            <w:r w:rsidRPr="005C3BE5">
              <w:rPr>
                <w:rFonts w:ascii="Sen" w:hAnsi="Sen" w:cs="Arial"/>
                <w:sz w:val="13"/>
                <w:szCs w:val="13"/>
              </w:rPr>
              <w:fldChar w:fldCharType="end"/>
            </w:r>
          </w:p>
          <w:p w14:paraId="73745182" w14:textId="77777777" w:rsidR="007154DA" w:rsidRPr="005C3BE5" w:rsidRDefault="005C3BE5" w:rsidP="00C97F8F">
            <w:pPr>
              <w:tabs>
                <w:tab w:val="left" w:pos="791"/>
                <w:tab w:val="left" w:pos="1185"/>
                <w:tab w:val="left" w:pos="4200"/>
                <w:tab w:val="center" w:pos="4819"/>
              </w:tabs>
              <w:ind w:left="85"/>
              <w:rPr>
                <w:rFonts w:ascii="Sen" w:hAnsi="Sen" w:cs="Arial"/>
                <w:sz w:val="13"/>
                <w:szCs w:val="13"/>
              </w:rPr>
            </w:pPr>
            <w:r>
              <w:rPr>
                <w:rFonts w:ascii="Sen" w:hAnsi="Sen" w:cs="Arial"/>
                <w:sz w:val="13"/>
                <w:szCs w:val="13"/>
              </w:rPr>
              <w:fldChar w:fldCharType="begin">
                <w:ffData>
                  <w:name w:val=""/>
                  <w:enabled/>
                  <w:calcOnExit w:val="0"/>
                  <w:textInput>
                    <w:default w:val="Mo.-Fr.:  08:30 - 12:00 Uhr"/>
                  </w:textInput>
                </w:ffData>
              </w:fldChar>
            </w:r>
            <w:r>
              <w:rPr>
                <w:rFonts w:ascii="Sen" w:hAnsi="Sen" w:cs="Arial"/>
                <w:sz w:val="13"/>
                <w:szCs w:val="13"/>
              </w:rPr>
              <w:instrText xml:space="preserve"> FORMTEXT </w:instrText>
            </w:r>
            <w:r>
              <w:rPr>
                <w:rFonts w:ascii="Sen" w:hAnsi="Sen" w:cs="Arial"/>
                <w:sz w:val="13"/>
                <w:szCs w:val="13"/>
              </w:rPr>
            </w:r>
            <w:r>
              <w:rPr>
                <w:rFonts w:ascii="Sen" w:hAnsi="Sen" w:cs="Arial"/>
                <w:sz w:val="13"/>
                <w:szCs w:val="13"/>
              </w:rPr>
              <w:fldChar w:fldCharType="separate"/>
            </w:r>
            <w:r>
              <w:rPr>
                <w:rFonts w:ascii="Sen" w:hAnsi="Sen" w:cs="Arial"/>
                <w:noProof/>
                <w:sz w:val="13"/>
                <w:szCs w:val="13"/>
              </w:rPr>
              <w:t>Mo.-Fr.:  08:30 - 12:00 Uhr</w:t>
            </w:r>
            <w:r>
              <w:rPr>
                <w:rFonts w:ascii="Sen" w:hAnsi="Sen" w:cs="Arial"/>
                <w:sz w:val="13"/>
                <w:szCs w:val="13"/>
              </w:rPr>
              <w:fldChar w:fldCharType="end"/>
            </w:r>
          </w:p>
          <w:p w14:paraId="5067D459" w14:textId="77777777" w:rsidR="007154DA" w:rsidRPr="005C3BE5" w:rsidRDefault="005C3BE5" w:rsidP="00C97F8F">
            <w:pPr>
              <w:tabs>
                <w:tab w:val="left" w:pos="791"/>
                <w:tab w:val="left" w:pos="1185"/>
                <w:tab w:val="left" w:pos="4200"/>
                <w:tab w:val="center" w:pos="4819"/>
              </w:tabs>
              <w:ind w:left="85"/>
              <w:rPr>
                <w:rFonts w:ascii="Sen" w:hAnsi="Sen" w:cs="Arial"/>
                <w:sz w:val="13"/>
                <w:szCs w:val="13"/>
              </w:rPr>
            </w:pPr>
            <w:r>
              <w:rPr>
                <w:rFonts w:ascii="Sen" w:hAnsi="Sen" w:cs="Arial"/>
                <w:sz w:val="13"/>
                <w:szCs w:val="13"/>
              </w:rPr>
              <w:fldChar w:fldCharType="begin">
                <w:ffData>
                  <w:name w:val=""/>
                  <w:enabled/>
                  <w:calcOnExit w:val="0"/>
                  <w:textInput>
                    <w:default w:val="Mo.-Do.: 14:00 - 15:30 Uhr"/>
                  </w:textInput>
                </w:ffData>
              </w:fldChar>
            </w:r>
            <w:r>
              <w:rPr>
                <w:rFonts w:ascii="Sen" w:hAnsi="Sen" w:cs="Arial"/>
                <w:sz w:val="13"/>
                <w:szCs w:val="13"/>
              </w:rPr>
              <w:instrText xml:space="preserve"> FORMTEXT </w:instrText>
            </w:r>
            <w:r>
              <w:rPr>
                <w:rFonts w:ascii="Sen" w:hAnsi="Sen" w:cs="Arial"/>
                <w:sz w:val="13"/>
                <w:szCs w:val="13"/>
              </w:rPr>
            </w:r>
            <w:r>
              <w:rPr>
                <w:rFonts w:ascii="Sen" w:hAnsi="Sen" w:cs="Arial"/>
                <w:sz w:val="13"/>
                <w:szCs w:val="13"/>
              </w:rPr>
              <w:fldChar w:fldCharType="separate"/>
            </w:r>
            <w:r>
              <w:rPr>
                <w:rFonts w:ascii="Sen" w:hAnsi="Sen" w:cs="Arial"/>
                <w:noProof/>
                <w:sz w:val="13"/>
                <w:szCs w:val="13"/>
              </w:rPr>
              <w:t>Mo.-Do.: 14:00 - 15:30 Uhr</w:t>
            </w:r>
            <w:r>
              <w:rPr>
                <w:rFonts w:ascii="Sen" w:hAnsi="Sen" w:cs="Arial"/>
                <w:sz w:val="13"/>
                <w:szCs w:val="13"/>
              </w:rPr>
              <w:fldChar w:fldCharType="end"/>
            </w:r>
          </w:p>
          <w:p w14:paraId="3A4A385E" w14:textId="77777777" w:rsidR="007154DA" w:rsidRPr="005C3BE5" w:rsidRDefault="007154DA" w:rsidP="00C97F8F">
            <w:pPr>
              <w:tabs>
                <w:tab w:val="left" w:pos="791"/>
                <w:tab w:val="left" w:pos="1185"/>
                <w:tab w:val="left" w:pos="4200"/>
                <w:tab w:val="center" w:pos="4819"/>
              </w:tabs>
              <w:ind w:left="85"/>
              <w:rPr>
                <w:rFonts w:ascii="Sen" w:hAnsi="Sen" w:cs="Arial"/>
                <w:sz w:val="13"/>
                <w:szCs w:val="13"/>
              </w:rPr>
            </w:pPr>
            <w:r w:rsidRPr="005C3BE5">
              <w:rPr>
                <w:rFonts w:ascii="Sen" w:hAnsi="Sen" w:cs="Arial"/>
                <w:sz w:val="13"/>
                <w:szCs w:val="13"/>
              </w:rPr>
              <w:fldChar w:fldCharType="begin">
                <w:ffData>
                  <w:name w:val=""/>
                  <w:enabled/>
                  <w:calcOnExit w:val="0"/>
                  <w:textInput>
                    <w:default w:val="sowie nach Vereinbarung"/>
                  </w:textInput>
                </w:ffData>
              </w:fldChar>
            </w:r>
            <w:r w:rsidRPr="005C3BE5">
              <w:rPr>
                <w:rFonts w:ascii="Sen" w:hAnsi="Sen" w:cs="Arial"/>
                <w:sz w:val="13"/>
                <w:szCs w:val="13"/>
              </w:rPr>
              <w:instrText xml:space="preserve"> FORMTEXT </w:instrText>
            </w:r>
            <w:r w:rsidRPr="005C3BE5">
              <w:rPr>
                <w:rFonts w:ascii="Sen" w:hAnsi="Sen" w:cs="Arial"/>
                <w:sz w:val="13"/>
                <w:szCs w:val="13"/>
              </w:rPr>
            </w:r>
            <w:r w:rsidRPr="005C3BE5">
              <w:rPr>
                <w:rFonts w:ascii="Sen" w:hAnsi="Sen" w:cs="Arial"/>
                <w:sz w:val="13"/>
                <w:szCs w:val="13"/>
              </w:rPr>
              <w:fldChar w:fldCharType="separate"/>
            </w:r>
            <w:r w:rsidRPr="005C3BE5">
              <w:rPr>
                <w:rFonts w:ascii="Sen" w:hAnsi="Sen" w:cs="Arial"/>
                <w:noProof/>
                <w:sz w:val="13"/>
                <w:szCs w:val="13"/>
              </w:rPr>
              <w:t>sowie nach Vereinbarung</w:t>
            </w:r>
            <w:r w:rsidRPr="005C3BE5">
              <w:rPr>
                <w:rFonts w:ascii="Sen" w:hAnsi="Sen" w:cs="Arial"/>
                <w:sz w:val="13"/>
                <w:szCs w:val="13"/>
              </w:rPr>
              <w:fldChar w:fldCharType="end"/>
            </w:r>
          </w:p>
          <w:p w14:paraId="4C61466A" w14:textId="77777777" w:rsidR="00C97F8F" w:rsidRPr="005C3BE5" w:rsidRDefault="00C97F8F" w:rsidP="005C3BE5">
            <w:pPr>
              <w:tabs>
                <w:tab w:val="left" w:pos="791"/>
                <w:tab w:val="left" w:pos="1185"/>
                <w:tab w:val="left" w:pos="4200"/>
                <w:tab w:val="center" w:pos="4819"/>
              </w:tabs>
              <w:ind w:left="85"/>
              <w:rPr>
                <w:rFonts w:ascii="DTLDocumentaST" w:hAnsi="DTLDocumentaST" w:cs="Arial"/>
                <w:sz w:val="16"/>
                <w:szCs w:val="16"/>
              </w:rPr>
            </w:pPr>
          </w:p>
        </w:tc>
      </w:tr>
      <w:tr w:rsidR="007154DA" w:rsidRPr="00CE20FB" w14:paraId="158DDCB6" w14:textId="77777777" w:rsidTr="00904C58">
        <w:trPr>
          <w:trHeight w:hRule="exact" w:val="3459"/>
        </w:trPr>
        <w:tc>
          <w:tcPr>
            <w:tcW w:w="2921" w:type="dxa"/>
          </w:tcPr>
          <w:p w14:paraId="3B582BD1" w14:textId="77777777" w:rsidR="005C3BE5" w:rsidRPr="005C3BE5" w:rsidRDefault="005C3BE5" w:rsidP="005C3BE5">
            <w:pPr>
              <w:tabs>
                <w:tab w:val="left" w:pos="791"/>
                <w:tab w:val="left" w:pos="1185"/>
                <w:tab w:val="left" w:pos="4200"/>
                <w:tab w:val="center" w:pos="4819"/>
              </w:tabs>
              <w:ind w:left="85"/>
              <w:outlineLvl w:val="0"/>
              <w:rPr>
                <w:rFonts w:ascii="Sen" w:hAnsi="Sen" w:cs="Arial"/>
                <w:b/>
                <w:color w:val="C3A571"/>
                <w:sz w:val="19"/>
                <w:szCs w:val="19"/>
              </w:rPr>
            </w:pPr>
            <w:r>
              <w:rPr>
                <w:rFonts w:ascii="Sen" w:hAnsi="Sen" w:cs="Arial"/>
                <w:b/>
                <w:color w:val="C3A571"/>
                <w:sz w:val="19"/>
                <w:szCs w:val="19"/>
              </w:rPr>
              <w:t>Dienstgebäude der Ansprechperson</w:t>
            </w:r>
          </w:p>
          <w:p w14:paraId="4095B749" w14:textId="77777777" w:rsidR="005C3BE5" w:rsidRDefault="005C3BE5" w:rsidP="00F60971">
            <w:pPr>
              <w:tabs>
                <w:tab w:val="left" w:pos="791"/>
                <w:tab w:val="left" w:pos="1185"/>
                <w:tab w:val="left" w:pos="4200"/>
                <w:tab w:val="center" w:pos="4819"/>
              </w:tabs>
              <w:ind w:left="85"/>
              <w:outlineLvl w:val="0"/>
              <w:rPr>
                <w:rFonts w:ascii="Sen" w:hAnsi="Sen" w:cs="Arial"/>
                <w:iCs/>
                <w:sz w:val="16"/>
                <w:szCs w:val="16"/>
              </w:rPr>
            </w:pPr>
          </w:p>
          <w:p w14:paraId="4AA53480" w14:textId="77777777" w:rsidR="00E27F11" w:rsidRDefault="00E27F11" w:rsidP="00E27F11">
            <w:pPr>
              <w:tabs>
                <w:tab w:val="left" w:pos="791"/>
                <w:tab w:val="left" w:pos="1185"/>
                <w:tab w:val="left" w:pos="4200"/>
                <w:tab w:val="center" w:pos="4819"/>
              </w:tabs>
              <w:ind w:left="85"/>
              <w:outlineLvl w:val="0"/>
              <w:rPr>
                <w:rFonts w:ascii="Sen" w:hAnsi="Sen" w:cs="Arial"/>
                <w:bCs/>
                <w:sz w:val="16"/>
                <w:szCs w:val="16"/>
              </w:rPr>
            </w:pPr>
            <w:r>
              <w:rPr>
                <w:rFonts w:ascii="Sen" w:hAnsi="Sen" w:cs="Arial"/>
                <w:bCs/>
                <w:sz w:val="16"/>
                <w:szCs w:val="16"/>
              </w:rPr>
              <w:t>Albert-Mahlstedt-Str. 13</w:t>
            </w:r>
          </w:p>
          <w:p w14:paraId="3EDBE931" w14:textId="77777777" w:rsidR="005C3BE5" w:rsidRPr="005C3BE5" w:rsidRDefault="00E27F11" w:rsidP="00E27F11">
            <w:pPr>
              <w:tabs>
                <w:tab w:val="left" w:pos="791"/>
                <w:tab w:val="left" w:pos="1185"/>
                <w:tab w:val="left" w:pos="4200"/>
                <w:tab w:val="center" w:pos="4819"/>
              </w:tabs>
              <w:ind w:left="85"/>
              <w:outlineLvl w:val="0"/>
              <w:rPr>
                <w:rFonts w:ascii="Sen" w:hAnsi="Sen" w:cs="Arial"/>
                <w:b/>
                <w:szCs w:val="16"/>
              </w:rPr>
            </w:pPr>
            <w:r>
              <w:rPr>
                <w:rFonts w:ascii="Sen" w:hAnsi="Sen" w:cs="Arial"/>
                <w:bCs/>
                <w:sz w:val="16"/>
                <w:szCs w:val="16"/>
              </w:rPr>
              <w:t>23701 Eutin</w:t>
            </w:r>
          </w:p>
        </w:tc>
      </w:tr>
    </w:tbl>
    <w:sdt>
      <w:sdtPr>
        <w:rPr>
          <w:rFonts w:ascii="Sen" w:hAnsi="Sen" w:cs="Arial"/>
        </w:rPr>
        <w:alias w:val="Haupttext"/>
        <w:tag w:val="Haupttext"/>
        <w:id w:val="187874728"/>
        <w:lock w:val="sdtLocked"/>
        <w:placeholder>
          <w:docPart w:val="F797DAFA13BB42C79CAEE2B42A32E750"/>
        </w:placeholder>
      </w:sdtPr>
      <w:sdtEndPr/>
      <w:sdtContent>
        <w:p w14:paraId="68EBF690" w14:textId="6FF9D2C7" w:rsidR="008E5BFC" w:rsidRPr="00783559" w:rsidRDefault="008E5BFC" w:rsidP="008D3691">
          <w:pPr>
            <w:spacing w:after="0"/>
            <w:jc w:val="both"/>
            <w:rPr>
              <w:rFonts w:ascii="Sen" w:hAnsi="Sen" w:cs="Arial"/>
            </w:rPr>
          </w:pPr>
          <w:r w:rsidRPr="00783559">
            <w:rPr>
              <w:rFonts w:ascii="Sen" w:hAnsi="Sen" w:cs="Arial"/>
            </w:rPr>
            <w:t>Es wird ausdrücklich auf folgende Vertragsbedingungen hingewiesen:</w:t>
          </w:r>
        </w:p>
        <w:p w14:paraId="3F5EDC69" w14:textId="77777777" w:rsidR="008E5BFC" w:rsidRPr="00783559" w:rsidRDefault="008E5BFC" w:rsidP="008D3691">
          <w:pPr>
            <w:spacing w:after="0"/>
            <w:jc w:val="both"/>
            <w:rPr>
              <w:rFonts w:ascii="Sen" w:hAnsi="Sen" w:cs="Arial"/>
            </w:rPr>
          </w:pPr>
        </w:p>
        <w:p w14:paraId="353A89C7" w14:textId="77777777" w:rsidR="008E5BFC" w:rsidRPr="00783559" w:rsidRDefault="008E5BFC" w:rsidP="008D3691">
          <w:pPr>
            <w:spacing w:after="0"/>
            <w:jc w:val="both"/>
            <w:rPr>
              <w:rFonts w:ascii="Sen" w:hAnsi="Sen" w:cs="Arial"/>
            </w:rPr>
          </w:pPr>
          <w:r w:rsidRPr="00783559">
            <w:rPr>
              <w:rFonts w:ascii="Sen" w:hAnsi="Sen" w:cs="Arial"/>
            </w:rPr>
            <w:t xml:space="preserve">Das beigefügte Leistungsverzeichnis ist vollständig auszufüllen. Im Feld "Bemerkungen / Angaben" sind die angebotenen Lieferungen / Leistungen zweifelsfrei zu beschreiben bzw. die Bieterangaben einzutragen. </w:t>
          </w:r>
        </w:p>
        <w:p w14:paraId="21C464C5" w14:textId="77777777" w:rsidR="008E5BFC" w:rsidRPr="00783559" w:rsidRDefault="008E5BFC" w:rsidP="008D3691">
          <w:pPr>
            <w:spacing w:after="0"/>
            <w:jc w:val="both"/>
            <w:rPr>
              <w:rFonts w:ascii="Sen" w:hAnsi="Sen" w:cs="Arial"/>
            </w:rPr>
          </w:pPr>
        </w:p>
        <w:p w14:paraId="065AAC5E" w14:textId="77777777" w:rsidR="008E5BFC" w:rsidRPr="00783559" w:rsidRDefault="008E5BFC" w:rsidP="008D3691">
          <w:pPr>
            <w:spacing w:after="0"/>
            <w:jc w:val="both"/>
            <w:rPr>
              <w:rFonts w:ascii="Sen" w:hAnsi="Sen" w:cs="Arial"/>
            </w:rPr>
          </w:pPr>
          <w:r w:rsidRPr="00783559">
            <w:rPr>
              <w:rFonts w:ascii="Sen" w:hAnsi="Sen" w:cs="Arial"/>
            </w:rPr>
            <w:t>Dem Angebot sind die geforderten technischen Beschreibungen mit Maßen, Gewichten und Leistungen sowie Zeichnungen und ein vorläufiger Beladeplan beizufügen. Werden Produkte abweichend vom Leitfabrikat angeboten, ist die Gleichwertigkeit dieser Produkte ebenfalls mit dem Angebot, auf gesonderter Anlage unter Angabe der entsprechenden Positionsnummer, nachzuweisen. Eine Bewertung des Nachweises behält sich der Auftraggeber vor. Angebote ohne vollständig ausgefülltes Leistungsverzeichnis und ohne die benötigten Unterlagen, Zeichnungen, Pläne und Nachweise sind unvollständig und werden von der Vergabe ausgeschlossen.</w:t>
          </w:r>
        </w:p>
        <w:p w14:paraId="5F933A9C" w14:textId="77777777" w:rsidR="008E5BFC" w:rsidRPr="00783559" w:rsidRDefault="008E5BFC" w:rsidP="008D3691">
          <w:pPr>
            <w:spacing w:after="0"/>
            <w:jc w:val="both"/>
            <w:rPr>
              <w:rFonts w:ascii="Sen" w:hAnsi="Sen" w:cs="Arial"/>
            </w:rPr>
          </w:pPr>
        </w:p>
        <w:p w14:paraId="2E3C4FCF" w14:textId="77777777" w:rsidR="008E5BFC" w:rsidRPr="00783559" w:rsidRDefault="008E5BFC" w:rsidP="008D3691">
          <w:pPr>
            <w:spacing w:after="0"/>
            <w:jc w:val="both"/>
            <w:rPr>
              <w:rFonts w:ascii="Sen" w:hAnsi="Sen" w:cs="Arial"/>
            </w:rPr>
          </w:pPr>
          <w:r w:rsidRPr="00783559">
            <w:rPr>
              <w:rFonts w:ascii="Sen" w:hAnsi="Sen" w:cs="Arial"/>
            </w:rPr>
            <w:t>Nach Auftragserteilung sind grundlegende Zeichnungsunterlagen vor Beginn eines Fertigungsschrittes durch den Auftraggeber zu genehmigen.</w:t>
          </w:r>
        </w:p>
        <w:p w14:paraId="5ACE8992" w14:textId="77777777" w:rsidR="008E5BFC" w:rsidRPr="00783559" w:rsidRDefault="008E5BFC" w:rsidP="008D3691">
          <w:pPr>
            <w:spacing w:after="0"/>
            <w:jc w:val="both"/>
            <w:rPr>
              <w:rFonts w:ascii="Sen" w:hAnsi="Sen" w:cs="Arial"/>
            </w:rPr>
          </w:pPr>
        </w:p>
        <w:p w14:paraId="408089EB" w14:textId="04F58EBE" w:rsidR="008E5BFC" w:rsidRPr="00783559" w:rsidRDefault="008E5BFC" w:rsidP="008D3691">
          <w:pPr>
            <w:spacing w:after="0"/>
            <w:jc w:val="both"/>
            <w:rPr>
              <w:rFonts w:ascii="Sen" w:hAnsi="Sen" w:cs="Arial"/>
            </w:rPr>
          </w:pPr>
          <w:r w:rsidRPr="00783559">
            <w:rPr>
              <w:rFonts w:ascii="Sen" w:hAnsi="Sen" w:cs="Arial"/>
            </w:rPr>
            <w:t>Der Bieter hat alle notwendigen Gutachten und Abnahmen zu seinen Lasten zu erbringen und in die Einheitspreise einzukalkulieren. Die Abnahme durch die zuständigen Sachverständigen (TÜV /DEKRA) ist verpflichtend.</w:t>
          </w:r>
        </w:p>
        <w:p w14:paraId="1E37DB15" w14:textId="77777777" w:rsidR="008E5BFC" w:rsidRPr="00783559" w:rsidRDefault="008E5BFC" w:rsidP="008D3691">
          <w:pPr>
            <w:spacing w:after="0"/>
            <w:jc w:val="both"/>
            <w:rPr>
              <w:rFonts w:ascii="Sen" w:hAnsi="Sen" w:cs="Arial"/>
            </w:rPr>
          </w:pPr>
        </w:p>
        <w:p w14:paraId="5FDC7EE2" w14:textId="46790D6F" w:rsidR="008E5BFC" w:rsidRPr="00783559" w:rsidRDefault="008E5BFC" w:rsidP="008D3691">
          <w:pPr>
            <w:spacing w:after="0"/>
            <w:jc w:val="both"/>
            <w:rPr>
              <w:rFonts w:ascii="Sen" w:hAnsi="Sen" w:cs="Arial"/>
            </w:rPr>
          </w:pPr>
          <w:r w:rsidRPr="00783559">
            <w:rPr>
              <w:rFonts w:ascii="Sen" w:hAnsi="Sen" w:cs="Arial"/>
            </w:rPr>
            <w:t>Das Fahrzeug muss zum Auslieferungszeitpunkt allen gültigen Rechtsvorschriften, sowie den feuerwehrtechnischen Richtlinien entsprechen. Auf notwendige Ausnahmegenehmigungen ist der Auftraggeber durch den Auftragnehmer rechtzeitig, spätestens mit Einreichung der Ausschreibungsunterlagen, hinzuweisen.</w:t>
          </w:r>
        </w:p>
        <w:p w14:paraId="7980F7D5" w14:textId="126163E0" w:rsidR="008E5BFC" w:rsidRPr="00783559" w:rsidRDefault="008E5BFC" w:rsidP="008D3691">
          <w:pPr>
            <w:spacing w:after="0"/>
            <w:jc w:val="both"/>
            <w:rPr>
              <w:rFonts w:ascii="Sen" w:hAnsi="Sen" w:cs="Arial"/>
            </w:rPr>
          </w:pPr>
          <w:r w:rsidRPr="00783559">
            <w:rPr>
              <w:rFonts w:ascii="Sen" w:hAnsi="Sen" w:cs="Arial"/>
            </w:rPr>
            <w:lastRenderedPageBreak/>
            <w:t>Besonderes Augenmerk bei der Vergabe wird auf die Kompatibilität der einzelnen Baugruppen (z.B. Pumpe, Nebenabtrieb am Fahrgestell</w:t>
          </w:r>
          <w:r w:rsidR="00BD6AC3" w:rsidRPr="00783559">
            <w:rPr>
              <w:rFonts w:ascii="Sen" w:hAnsi="Sen" w:cs="Arial"/>
            </w:rPr>
            <w:t xml:space="preserve"> etc.</w:t>
          </w:r>
          <w:r w:rsidRPr="00783559">
            <w:rPr>
              <w:rFonts w:ascii="Sen" w:hAnsi="Sen" w:cs="Arial"/>
            </w:rPr>
            <w:t>) zueinander gelegt bzw., dass diese Baugruppen auf die Fahrgestellschnittstellen abgestimmt sind. Auf eine möglichst geringe Anzahl von verschiedenen Lieferanten für diese Baugruppen ist zu achten (vorzugsweise Lieferung aus einer Hand).</w:t>
          </w:r>
        </w:p>
        <w:p w14:paraId="63B099C4" w14:textId="77777777" w:rsidR="008E5BFC" w:rsidRPr="00783559" w:rsidRDefault="008E5BFC" w:rsidP="008D3691">
          <w:pPr>
            <w:spacing w:after="0"/>
            <w:jc w:val="both"/>
            <w:rPr>
              <w:rFonts w:ascii="Sen" w:hAnsi="Sen" w:cs="Arial"/>
            </w:rPr>
          </w:pPr>
        </w:p>
        <w:p w14:paraId="0FA59D90" w14:textId="3FFF0A64" w:rsidR="008E5BFC" w:rsidRPr="00783559" w:rsidRDefault="008E5BFC" w:rsidP="008D3691">
          <w:pPr>
            <w:spacing w:after="0"/>
            <w:jc w:val="both"/>
            <w:rPr>
              <w:rFonts w:ascii="Sen" w:hAnsi="Sen" w:cs="Arial"/>
            </w:rPr>
          </w:pPr>
          <w:r w:rsidRPr="00783559">
            <w:rPr>
              <w:rFonts w:ascii="Sen" w:hAnsi="Sen" w:cs="Arial"/>
            </w:rPr>
            <w:t xml:space="preserve">Es wird beabsichtigt die Lose 1 und 2 an einen Bieter zu vergeben. </w:t>
          </w:r>
          <w:r w:rsidR="0012632E" w:rsidRPr="009E1EDD">
            <w:rPr>
              <w:rFonts w:ascii="Sen" w:hAnsi="Sen" w:cs="Arial"/>
            </w:rPr>
            <w:t xml:space="preserve">Die Lose 3 und 4 werden zu einem späteren Zeitpunkt ausgeschrieben und sind als „vorläufige Beladelisten I und II“ beigefügt. </w:t>
          </w:r>
          <w:r w:rsidRPr="009E1EDD">
            <w:rPr>
              <w:rFonts w:ascii="Sen" w:hAnsi="Sen" w:cs="Arial"/>
            </w:rPr>
            <w:t>Der Bieter von Los 2 muss alle Pos</w:t>
          </w:r>
          <w:r w:rsidR="0012632E" w:rsidRPr="009E1EDD">
            <w:rPr>
              <w:rFonts w:ascii="Sen" w:hAnsi="Sen" w:cs="Arial"/>
            </w:rPr>
            <w:t>itionen</w:t>
          </w:r>
          <w:r w:rsidRPr="009E1EDD">
            <w:rPr>
              <w:rFonts w:ascii="Sen" w:hAnsi="Sen" w:cs="Arial"/>
            </w:rPr>
            <w:t xml:space="preserve"> aus Los 3 und Los 4 lagern und gebrauchsfertig anschließen."</w:t>
          </w:r>
        </w:p>
        <w:p w14:paraId="5F9A51D6" w14:textId="77777777" w:rsidR="008E5BFC" w:rsidRPr="00783559" w:rsidRDefault="008E5BFC" w:rsidP="008D3691">
          <w:pPr>
            <w:spacing w:after="0"/>
            <w:jc w:val="both"/>
            <w:rPr>
              <w:rFonts w:ascii="Sen" w:hAnsi="Sen" w:cs="Arial"/>
            </w:rPr>
          </w:pPr>
        </w:p>
        <w:p w14:paraId="3E42653F" w14:textId="77777777" w:rsidR="008E5BFC" w:rsidRPr="00783559" w:rsidRDefault="008E5BFC" w:rsidP="008D3691">
          <w:pPr>
            <w:spacing w:after="0"/>
            <w:jc w:val="both"/>
            <w:rPr>
              <w:rFonts w:ascii="Sen" w:hAnsi="Sen" w:cs="Arial"/>
            </w:rPr>
          </w:pPr>
          <w:r w:rsidRPr="00783559">
            <w:rPr>
              <w:rFonts w:ascii="Sen" w:hAnsi="Sen" w:cs="Arial"/>
            </w:rPr>
            <w:t>Die zulässige Gesamtmasse nach DIN darf nicht überschritten werden. Angebote ohne Gewichtsaufstellung können nicht gewertet werden. Es ist für jedes der 4 Lose eine detaillierte Gewichtsbilanz zu erstellen. Die Gewichtsbilanz für das Los 3 und Los 4 muss einschließlich der durch den Auftraggeber beigestellten Ausrüstungen erstellt werden. Aus den Gewichten der Lose 1, 2, 3 und 4 wird das tatsächliche Gesamtgewicht ermittelt.</w:t>
          </w:r>
        </w:p>
        <w:p w14:paraId="1432E7F3" w14:textId="77777777" w:rsidR="008E5BFC" w:rsidRPr="00783559" w:rsidRDefault="008E5BFC" w:rsidP="008D3691">
          <w:pPr>
            <w:spacing w:after="0"/>
            <w:jc w:val="both"/>
            <w:rPr>
              <w:rFonts w:ascii="Sen" w:hAnsi="Sen" w:cs="Arial"/>
            </w:rPr>
          </w:pPr>
        </w:p>
        <w:p w14:paraId="7FF90261" w14:textId="77777777" w:rsidR="008E5BFC" w:rsidRPr="00783559" w:rsidRDefault="008E5BFC" w:rsidP="008D3691">
          <w:pPr>
            <w:spacing w:after="0"/>
            <w:jc w:val="both"/>
            <w:rPr>
              <w:rFonts w:ascii="Sen" w:hAnsi="Sen" w:cs="Arial"/>
            </w:rPr>
          </w:pPr>
          <w:r w:rsidRPr="00783559">
            <w:rPr>
              <w:rFonts w:ascii="Sen" w:hAnsi="Sen" w:cs="Arial"/>
            </w:rPr>
            <w:t>Es ist eine Referenzliste über ausgelieferte Feuerwehrfahrzeuge vergleichbarer Bauart der letzten 3 Jahren, die in der BRD zugelassen wurden, beizulegen.</w:t>
          </w:r>
        </w:p>
        <w:p w14:paraId="0EDD50C8" w14:textId="77777777" w:rsidR="008E5BFC" w:rsidRPr="00783559" w:rsidRDefault="008E5BFC" w:rsidP="008D3691">
          <w:pPr>
            <w:spacing w:after="0"/>
            <w:jc w:val="both"/>
            <w:rPr>
              <w:rFonts w:ascii="Sen" w:hAnsi="Sen" w:cs="Arial"/>
            </w:rPr>
          </w:pPr>
        </w:p>
        <w:p w14:paraId="5B70C0C7" w14:textId="77777777" w:rsidR="008E5BFC" w:rsidRPr="00783559" w:rsidRDefault="008E5BFC" w:rsidP="008D3691">
          <w:pPr>
            <w:spacing w:after="0"/>
            <w:jc w:val="both"/>
            <w:rPr>
              <w:rFonts w:ascii="Sen" w:hAnsi="Sen" w:cs="Arial"/>
            </w:rPr>
          </w:pPr>
          <w:r w:rsidRPr="00783559">
            <w:rPr>
              <w:rFonts w:ascii="Sen" w:hAnsi="Sen" w:cs="Arial"/>
            </w:rPr>
            <w:t>Der Auftrag wird nur an fachkundige, leistungsfähige und zuverlässige Anbieter zu angemessenen Preisen vergeben. Maßstab hierfür ist die Zertifizierung des Bieters nach ISO 9001 und DIN 45001. Die Nachweise über die Zertifizierung des Anbieters sind gemeinsam mit den Vergabeunterlagen vorzulegen.</w:t>
          </w:r>
        </w:p>
        <w:p w14:paraId="0FA06E02" w14:textId="77777777" w:rsidR="008E5BFC" w:rsidRPr="00783559" w:rsidRDefault="008E5BFC" w:rsidP="008D3691">
          <w:pPr>
            <w:spacing w:after="0"/>
            <w:jc w:val="both"/>
            <w:rPr>
              <w:rFonts w:ascii="Sen" w:hAnsi="Sen" w:cs="Arial"/>
            </w:rPr>
          </w:pPr>
        </w:p>
        <w:p w14:paraId="18A902CB" w14:textId="77777777" w:rsidR="008E5BFC" w:rsidRPr="00783559" w:rsidRDefault="008E5BFC" w:rsidP="008D3691">
          <w:pPr>
            <w:spacing w:after="0"/>
            <w:jc w:val="both"/>
            <w:rPr>
              <w:rFonts w:ascii="Sen" w:hAnsi="Sen" w:cs="Arial"/>
            </w:rPr>
          </w:pPr>
          <w:r w:rsidRPr="00783559">
            <w:rPr>
              <w:rFonts w:ascii="Sen" w:hAnsi="Sen" w:cs="Arial"/>
            </w:rPr>
            <w:t>Der Auftraggeber unterstützt konsequent den Umweltschutz. Er legt an seine Lieferanten den gleichen Maßstab an. Maßstab hierfür ist die Zertifizierung des Bieters nach ISO 14001 und ISO 50001. Die Nachweise sind auf Verlangen des Auftraggebers vorzulegen.</w:t>
          </w:r>
        </w:p>
        <w:p w14:paraId="26DCE4D6" w14:textId="77777777" w:rsidR="008E5BFC" w:rsidRPr="00783559" w:rsidRDefault="008E5BFC" w:rsidP="008D3691">
          <w:pPr>
            <w:spacing w:after="0"/>
            <w:jc w:val="both"/>
            <w:rPr>
              <w:rFonts w:ascii="Sen" w:hAnsi="Sen" w:cs="Arial"/>
            </w:rPr>
          </w:pPr>
        </w:p>
        <w:p w14:paraId="0343BD56" w14:textId="77777777" w:rsidR="008E5BFC" w:rsidRPr="00783559" w:rsidRDefault="008E5BFC" w:rsidP="008D3691">
          <w:pPr>
            <w:spacing w:after="0"/>
            <w:jc w:val="both"/>
            <w:rPr>
              <w:rFonts w:ascii="Sen" w:hAnsi="Sen" w:cs="Arial"/>
            </w:rPr>
          </w:pPr>
          <w:r w:rsidRPr="00783559">
            <w:rPr>
              <w:rFonts w:ascii="Sen" w:hAnsi="Sen" w:cs="Arial"/>
            </w:rPr>
            <w:t>Das Angebot muss in deutscher Sprache verfasst und in Euro ausgewiesen sein.</w:t>
          </w:r>
        </w:p>
        <w:p w14:paraId="58C34CAE" w14:textId="77777777" w:rsidR="008E5BFC" w:rsidRPr="00783559" w:rsidRDefault="008E5BFC" w:rsidP="008D3691">
          <w:pPr>
            <w:spacing w:after="0"/>
            <w:jc w:val="both"/>
            <w:rPr>
              <w:rFonts w:ascii="Sen" w:hAnsi="Sen" w:cs="Arial"/>
            </w:rPr>
          </w:pPr>
        </w:p>
        <w:p w14:paraId="19FECB7E" w14:textId="7D3D1526" w:rsidR="008D3691" w:rsidRPr="009E1EDD" w:rsidRDefault="008D3691" w:rsidP="008D3691">
          <w:pPr>
            <w:spacing w:after="0"/>
            <w:jc w:val="both"/>
            <w:rPr>
              <w:rFonts w:ascii="Sen" w:hAnsi="Sen" w:cs="Arial"/>
            </w:rPr>
          </w:pPr>
          <w:r w:rsidRPr="009E1EDD">
            <w:rPr>
              <w:rFonts w:ascii="Sen" w:hAnsi="Sen" w:cs="Arial"/>
            </w:rPr>
            <w:t xml:space="preserve">Die Termine für </w:t>
          </w:r>
          <w:r w:rsidR="00BD6AC3" w:rsidRPr="009E1EDD">
            <w:rPr>
              <w:rFonts w:ascii="Sen" w:hAnsi="Sen" w:cs="Arial"/>
            </w:rPr>
            <w:t xml:space="preserve">die Rohbaubesichtigung, </w:t>
          </w:r>
          <w:r w:rsidR="009E1EDD" w:rsidRPr="009E1EDD">
            <w:rPr>
              <w:rFonts w:ascii="Sen" w:hAnsi="Sen" w:cs="Arial"/>
            </w:rPr>
            <w:t xml:space="preserve">Baubesprechung, </w:t>
          </w:r>
          <w:r w:rsidR="00BD6AC3" w:rsidRPr="009E1EDD">
            <w:rPr>
              <w:rFonts w:ascii="Sen" w:hAnsi="Sen" w:cs="Arial"/>
            </w:rPr>
            <w:t xml:space="preserve">Abnahme, Fahrzeugübergabe und Einweisungen sollen möglichst zusammen für beide Fahrzeuge stattfinden. </w:t>
          </w:r>
        </w:p>
        <w:p w14:paraId="716CC92B" w14:textId="77777777" w:rsidR="00BD6AC3" w:rsidRPr="009E1EDD" w:rsidRDefault="00BD6AC3" w:rsidP="008D3691">
          <w:pPr>
            <w:spacing w:after="0"/>
            <w:jc w:val="both"/>
            <w:rPr>
              <w:rFonts w:ascii="Sen" w:hAnsi="Sen" w:cs="Arial"/>
            </w:rPr>
          </w:pPr>
        </w:p>
        <w:p w14:paraId="550A126E" w14:textId="77777777" w:rsidR="008E5BFC" w:rsidRPr="00783559" w:rsidRDefault="008E5BFC" w:rsidP="008D3691">
          <w:pPr>
            <w:spacing w:after="0"/>
            <w:jc w:val="both"/>
            <w:rPr>
              <w:rFonts w:ascii="Sen" w:hAnsi="Sen" w:cs="Arial"/>
            </w:rPr>
          </w:pPr>
          <w:r w:rsidRPr="009E1EDD">
            <w:rPr>
              <w:rFonts w:ascii="Sen" w:hAnsi="Sen" w:cs="Arial"/>
            </w:rPr>
            <w:t>Für die Abnahme ist ausreichend Zeit einzuplanen. Festgestellte Mängel sind in Absprache</w:t>
          </w:r>
          <w:r w:rsidRPr="00783559">
            <w:rPr>
              <w:rFonts w:ascii="Sen" w:hAnsi="Sen" w:cs="Arial"/>
            </w:rPr>
            <w:t xml:space="preserve"> mit dem Auftraggeber umgehend kostenfrei abzustellen.</w:t>
          </w:r>
        </w:p>
        <w:p w14:paraId="5A3522C0" w14:textId="77777777" w:rsidR="00BD6AC3" w:rsidRPr="00783559" w:rsidRDefault="00BD6AC3" w:rsidP="008D3691">
          <w:pPr>
            <w:spacing w:after="0"/>
            <w:jc w:val="both"/>
            <w:rPr>
              <w:rFonts w:ascii="Sen" w:hAnsi="Sen" w:cs="Arial"/>
            </w:rPr>
          </w:pPr>
        </w:p>
        <w:p w14:paraId="15EF8207" w14:textId="234C7225" w:rsidR="00BD6AC3" w:rsidRPr="00783559" w:rsidRDefault="00BD6AC3" w:rsidP="008D3691">
          <w:pPr>
            <w:spacing w:after="0"/>
            <w:jc w:val="both"/>
            <w:rPr>
              <w:rFonts w:ascii="Sen" w:hAnsi="Sen" w:cs="Arial"/>
            </w:rPr>
          </w:pPr>
          <w:r w:rsidRPr="009E1EDD">
            <w:rPr>
              <w:rFonts w:ascii="Sen" w:hAnsi="Sen" w:cs="Arial"/>
            </w:rPr>
            <w:t xml:space="preserve">Bei der Fahrzeugabholung ist das Fahrzeug mit voll aufgetanktem Fahrzeugkraftstoff </w:t>
          </w:r>
          <w:r w:rsidR="009E1EDD" w:rsidRPr="009E1EDD">
            <w:rPr>
              <w:rFonts w:ascii="Sen" w:hAnsi="Sen" w:cs="Arial"/>
            </w:rPr>
            <w:t xml:space="preserve">und Löschwassertank </w:t>
          </w:r>
          <w:r w:rsidRPr="009E1EDD">
            <w:rPr>
              <w:rFonts w:ascii="Sen" w:hAnsi="Sen" w:cs="Arial"/>
            </w:rPr>
            <w:t>zu übergeben. Das gilt auch für sämtliche Aggregate und Reservekanister.</w:t>
          </w:r>
          <w:r w:rsidRPr="00783559">
            <w:rPr>
              <w:rFonts w:ascii="Sen" w:hAnsi="Sen" w:cs="Arial"/>
            </w:rPr>
            <w:t xml:space="preserve"> </w:t>
          </w:r>
        </w:p>
        <w:p w14:paraId="7E71E591" w14:textId="77777777" w:rsidR="008E5BFC" w:rsidRPr="00783559" w:rsidRDefault="008E5BFC" w:rsidP="008D3691">
          <w:pPr>
            <w:spacing w:after="0"/>
            <w:jc w:val="both"/>
            <w:rPr>
              <w:rFonts w:ascii="Sen" w:hAnsi="Sen" w:cs="Arial"/>
            </w:rPr>
          </w:pPr>
        </w:p>
        <w:p w14:paraId="7280E32F" w14:textId="1954AF5E" w:rsidR="008E5BFC" w:rsidRPr="00783559" w:rsidRDefault="008E5BFC" w:rsidP="008D3691">
          <w:pPr>
            <w:spacing w:after="0"/>
            <w:jc w:val="both"/>
            <w:rPr>
              <w:rFonts w:ascii="Sen" w:hAnsi="Sen" w:cs="Arial"/>
            </w:rPr>
          </w:pPr>
          <w:r w:rsidRPr="00783559">
            <w:rPr>
              <w:rFonts w:ascii="Sen" w:hAnsi="Sen" w:cs="Arial"/>
            </w:rPr>
            <w:t>Im Angebot ist eine detaillierte Einweisung des Bedienerpersonals der Feuerwehr</w:t>
          </w:r>
          <w:r w:rsidR="0012632E" w:rsidRPr="00783559">
            <w:rPr>
              <w:rFonts w:ascii="Sen" w:hAnsi="Sen" w:cs="Arial"/>
            </w:rPr>
            <w:t xml:space="preserve"> </w:t>
          </w:r>
          <w:r w:rsidRPr="00783559">
            <w:rPr>
              <w:rFonts w:ascii="Sen" w:hAnsi="Sen" w:cs="Arial"/>
            </w:rPr>
            <w:t>zu berücksichtigen. Schulungsunterlagen wie Explosionszeichnungen / Schautafeln etc. der verbauten Aggregate müssen kostenlos zur Verfügung gestellt werden.</w:t>
          </w:r>
        </w:p>
        <w:p w14:paraId="5598777C" w14:textId="77777777" w:rsidR="008E5BFC" w:rsidRPr="00783559" w:rsidRDefault="008E5BFC" w:rsidP="008D3691">
          <w:pPr>
            <w:spacing w:after="0"/>
            <w:jc w:val="both"/>
            <w:rPr>
              <w:rFonts w:ascii="Sen" w:hAnsi="Sen" w:cs="Arial"/>
            </w:rPr>
          </w:pPr>
        </w:p>
        <w:p w14:paraId="552CC229" w14:textId="77777777" w:rsidR="008E5BFC" w:rsidRPr="00783559" w:rsidRDefault="008E5BFC" w:rsidP="008D3691">
          <w:pPr>
            <w:spacing w:after="0"/>
            <w:jc w:val="both"/>
            <w:rPr>
              <w:rFonts w:ascii="Sen" w:hAnsi="Sen" w:cs="Arial"/>
            </w:rPr>
          </w:pPr>
          <w:r w:rsidRPr="00783559">
            <w:rPr>
              <w:rFonts w:ascii="Sen" w:hAnsi="Sen" w:cs="Arial"/>
            </w:rPr>
            <w:t>Der Auftraggeber behält sich vor, einzelne Positionen aus dem Angebot zu streichen. Die restlichen Einzelpreispositionen bleiben in diesem Fall unverändert/unberührt.</w:t>
          </w:r>
        </w:p>
        <w:p w14:paraId="3121913D" w14:textId="77777777" w:rsidR="008E5BFC" w:rsidRPr="00783559" w:rsidRDefault="008E5BFC" w:rsidP="008D3691">
          <w:pPr>
            <w:spacing w:after="0"/>
            <w:jc w:val="both"/>
            <w:rPr>
              <w:rFonts w:ascii="Sen" w:hAnsi="Sen" w:cs="Arial"/>
            </w:rPr>
          </w:pPr>
        </w:p>
        <w:p w14:paraId="6FCD8BAD" w14:textId="77777777" w:rsidR="008E5BFC" w:rsidRPr="00783559" w:rsidRDefault="008E5BFC" w:rsidP="008D3691">
          <w:pPr>
            <w:spacing w:after="0"/>
            <w:jc w:val="both"/>
            <w:rPr>
              <w:rFonts w:ascii="Sen" w:hAnsi="Sen" w:cs="Arial"/>
            </w:rPr>
          </w:pPr>
          <w:r w:rsidRPr="00783559">
            <w:rPr>
              <w:rFonts w:ascii="Sen" w:hAnsi="Sen" w:cs="Arial"/>
            </w:rPr>
            <w:t>Die Liefermöglichkeit von Ersatzteilen über einen Zeitraum von 20 Jahren ab Auslieferung muss gewährleistet werden.</w:t>
          </w:r>
        </w:p>
        <w:p w14:paraId="3B7466BB" w14:textId="77777777" w:rsidR="008E5BFC" w:rsidRPr="00783559" w:rsidRDefault="008E5BFC" w:rsidP="008D3691">
          <w:pPr>
            <w:spacing w:after="0"/>
            <w:jc w:val="both"/>
            <w:rPr>
              <w:rFonts w:ascii="Sen" w:hAnsi="Sen" w:cs="Arial"/>
            </w:rPr>
          </w:pPr>
        </w:p>
        <w:p w14:paraId="7B95E993" w14:textId="77777777" w:rsidR="008E5BFC" w:rsidRPr="00783559" w:rsidRDefault="008E5BFC" w:rsidP="008D3691">
          <w:pPr>
            <w:spacing w:after="0"/>
            <w:jc w:val="both"/>
            <w:rPr>
              <w:rFonts w:ascii="Sen" w:hAnsi="Sen" w:cs="Arial"/>
            </w:rPr>
          </w:pPr>
          <w:r w:rsidRPr="00783559">
            <w:rPr>
              <w:rFonts w:ascii="Sen" w:hAnsi="Sen" w:cs="Arial"/>
            </w:rPr>
            <w:lastRenderedPageBreak/>
            <w:t>Vom Bieter ist auf Anforderung eine kostenlose Vorführung beim Auftraggeber vor Ort zu gewährleisten.</w:t>
          </w:r>
        </w:p>
        <w:p w14:paraId="412E9DD8" w14:textId="77777777" w:rsidR="008E5BFC" w:rsidRPr="00783559" w:rsidRDefault="008E5BFC" w:rsidP="008D3691">
          <w:pPr>
            <w:spacing w:after="0"/>
            <w:jc w:val="both"/>
            <w:rPr>
              <w:rFonts w:ascii="Sen" w:hAnsi="Sen" w:cs="Arial"/>
            </w:rPr>
          </w:pPr>
        </w:p>
        <w:p w14:paraId="346A419C" w14:textId="77777777" w:rsidR="008E5BFC" w:rsidRPr="00783559" w:rsidRDefault="008E5BFC" w:rsidP="008D3691">
          <w:pPr>
            <w:spacing w:after="0"/>
            <w:jc w:val="both"/>
            <w:rPr>
              <w:rFonts w:ascii="Sen" w:hAnsi="Sen" w:cs="Arial"/>
            </w:rPr>
          </w:pPr>
          <w:r w:rsidRPr="00783559">
            <w:rPr>
              <w:rFonts w:ascii="Sen" w:hAnsi="Sen" w:cs="Arial"/>
            </w:rPr>
            <w:t>Die Bieter verpflichten sich die zugeteilten Lose mit den einzelnen Positionen untereinander ohne Aufpreis abzustimmen.</w:t>
          </w:r>
        </w:p>
        <w:p w14:paraId="6B63C4DA" w14:textId="77777777" w:rsidR="008E5BFC" w:rsidRPr="00783559" w:rsidRDefault="008E5BFC" w:rsidP="008D3691">
          <w:pPr>
            <w:spacing w:after="0"/>
            <w:jc w:val="both"/>
            <w:rPr>
              <w:rFonts w:ascii="Sen" w:hAnsi="Sen" w:cs="Arial"/>
            </w:rPr>
          </w:pPr>
        </w:p>
        <w:p w14:paraId="6D83CE76" w14:textId="3D487463" w:rsidR="008E5BFC" w:rsidRPr="00783559" w:rsidRDefault="008E5BFC" w:rsidP="008D3691">
          <w:pPr>
            <w:spacing w:after="0"/>
            <w:jc w:val="both"/>
            <w:rPr>
              <w:rFonts w:ascii="Sen" w:hAnsi="Sen" w:cs="Arial"/>
            </w:rPr>
          </w:pPr>
          <w:r w:rsidRPr="00783559">
            <w:rPr>
              <w:rFonts w:ascii="Sen" w:hAnsi="Sen" w:cs="Arial"/>
            </w:rPr>
            <w:t>Gebrauchsabnahme:</w:t>
          </w:r>
        </w:p>
        <w:p w14:paraId="7F40A69D" w14:textId="77777777" w:rsidR="008E5BFC" w:rsidRPr="00783559" w:rsidRDefault="008E5BFC" w:rsidP="008D3691">
          <w:pPr>
            <w:spacing w:after="0"/>
            <w:jc w:val="both"/>
            <w:rPr>
              <w:rFonts w:ascii="Sen" w:hAnsi="Sen" w:cs="Arial"/>
            </w:rPr>
          </w:pPr>
          <w:r w:rsidRPr="00783559">
            <w:rPr>
              <w:rFonts w:ascii="Sen" w:hAnsi="Sen" w:cs="Arial"/>
            </w:rPr>
            <w:t>Das Fahrzeug muss durch den Auftragnehmer uneingeschränkt einsatzbereit zur Gebrauchsabnahme vorgestellt werden.</w:t>
          </w:r>
        </w:p>
        <w:p w14:paraId="6E44C49A" w14:textId="77777777" w:rsidR="008E5BFC" w:rsidRPr="00783559" w:rsidRDefault="008E5BFC" w:rsidP="008D3691">
          <w:pPr>
            <w:spacing w:after="0"/>
            <w:jc w:val="both"/>
            <w:rPr>
              <w:rFonts w:ascii="Sen" w:hAnsi="Sen" w:cs="Arial"/>
            </w:rPr>
          </w:pPr>
        </w:p>
        <w:p w14:paraId="5F37339E" w14:textId="77777777" w:rsidR="008E5BFC" w:rsidRPr="00783559" w:rsidRDefault="008E5BFC" w:rsidP="008D3691">
          <w:pPr>
            <w:spacing w:after="0"/>
            <w:jc w:val="both"/>
            <w:rPr>
              <w:rFonts w:ascii="Sen" w:hAnsi="Sen" w:cs="Arial"/>
            </w:rPr>
          </w:pPr>
          <w:r w:rsidRPr="00783559">
            <w:rPr>
              <w:rFonts w:ascii="Sen" w:hAnsi="Sen" w:cs="Arial"/>
            </w:rPr>
            <w:t>Vor der Gebrauchsabnahme müssen alle Abnahmen und Gutachten (Vollgutachten nach StVZO, Landesabnahme Schleswig - Holstein / Mecklenburg - Vorpommern) durch den Auftragnehmer erbracht / beigebracht worden sein. Die Protokolle sind dem Auftraggeber bei der Gebrauchsabnahme zu übergeben. Die darin festgestellten Mängel müssen beseitigt sein.</w:t>
          </w:r>
        </w:p>
        <w:p w14:paraId="63C40EFC" w14:textId="77777777" w:rsidR="008E5BFC" w:rsidRPr="00783559" w:rsidRDefault="008E5BFC" w:rsidP="008D3691">
          <w:pPr>
            <w:spacing w:after="0"/>
            <w:jc w:val="both"/>
            <w:rPr>
              <w:rFonts w:ascii="Sen" w:hAnsi="Sen" w:cs="Arial"/>
            </w:rPr>
          </w:pPr>
        </w:p>
        <w:p w14:paraId="737FCA89" w14:textId="77777777" w:rsidR="008E5BFC" w:rsidRPr="00783559" w:rsidRDefault="008E5BFC" w:rsidP="008D3691">
          <w:pPr>
            <w:spacing w:after="0"/>
            <w:jc w:val="both"/>
            <w:rPr>
              <w:rFonts w:ascii="Sen" w:hAnsi="Sen" w:cs="Arial"/>
            </w:rPr>
          </w:pPr>
          <w:r w:rsidRPr="00783559">
            <w:rPr>
              <w:rFonts w:ascii="Sen" w:hAnsi="Sen" w:cs="Arial"/>
            </w:rPr>
            <w:t>Die angebotene Bereifung muss der 3PMSF entsprechen, d.h. das Alpine Symbol tragen (Schneeflockensymbol auf der Seifenseitenwand).</w:t>
          </w:r>
        </w:p>
        <w:p w14:paraId="0889E6AE" w14:textId="77777777" w:rsidR="008E5BFC" w:rsidRPr="00783559" w:rsidRDefault="008E5BFC" w:rsidP="008D3691">
          <w:pPr>
            <w:spacing w:after="0"/>
            <w:jc w:val="both"/>
            <w:rPr>
              <w:rFonts w:ascii="Sen" w:hAnsi="Sen" w:cs="Arial"/>
            </w:rPr>
          </w:pPr>
        </w:p>
        <w:p w14:paraId="2D634CE5" w14:textId="3F79C0A9" w:rsidR="008E5BFC" w:rsidRPr="00783559" w:rsidRDefault="008E5BFC" w:rsidP="008D3691">
          <w:pPr>
            <w:spacing w:after="0"/>
            <w:jc w:val="both"/>
            <w:rPr>
              <w:rFonts w:ascii="Sen" w:hAnsi="Sen" w:cs="Arial"/>
            </w:rPr>
          </w:pPr>
          <w:r w:rsidRPr="00783559">
            <w:rPr>
              <w:rFonts w:ascii="Sen" w:hAnsi="Sen" w:cs="Arial"/>
            </w:rPr>
            <w:t>Die abschließende Gebrauchsabnahme kann zudem nur dann stattfinden, wenn alle erforderlichen Unterlagen sowie die gesamten Dokumentationen vorhanden sind. Dies gilt für die gesamte</w:t>
          </w:r>
          <w:r w:rsidR="00BD6AC3" w:rsidRPr="00783559">
            <w:rPr>
              <w:rFonts w:ascii="Sen" w:hAnsi="Sen" w:cs="Arial"/>
            </w:rPr>
            <w:t xml:space="preserve">, </w:t>
          </w:r>
          <w:r w:rsidRPr="00783559">
            <w:rPr>
              <w:rFonts w:ascii="Sen" w:hAnsi="Sen" w:cs="Arial"/>
            </w:rPr>
            <w:t xml:space="preserve">durch die Auftragnehmer </w:t>
          </w:r>
          <w:proofErr w:type="gramStart"/>
          <w:r w:rsidR="008D3691" w:rsidRPr="00783559">
            <w:rPr>
              <w:rFonts w:ascii="Sen" w:hAnsi="Sen" w:cs="Arial"/>
            </w:rPr>
            <w:t>zu liefernde Technik</w:t>
          </w:r>
          <w:proofErr w:type="gramEnd"/>
          <w:r w:rsidRPr="00783559">
            <w:rPr>
              <w:rFonts w:ascii="Sen" w:hAnsi="Sen" w:cs="Arial"/>
            </w:rPr>
            <w:t>.</w:t>
          </w:r>
        </w:p>
        <w:p w14:paraId="5589C30F" w14:textId="77777777" w:rsidR="008E5BFC" w:rsidRPr="00783559" w:rsidRDefault="008E5BFC" w:rsidP="008D3691">
          <w:pPr>
            <w:spacing w:after="0"/>
            <w:jc w:val="both"/>
            <w:rPr>
              <w:rFonts w:ascii="Sen" w:hAnsi="Sen" w:cs="Arial"/>
            </w:rPr>
          </w:pPr>
        </w:p>
        <w:p w14:paraId="210CF66F" w14:textId="77777777" w:rsidR="008E5BFC" w:rsidRPr="00783559" w:rsidRDefault="008E5BFC" w:rsidP="008D3691">
          <w:pPr>
            <w:spacing w:after="0"/>
            <w:jc w:val="both"/>
            <w:rPr>
              <w:rFonts w:ascii="Sen" w:hAnsi="Sen" w:cs="Arial"/>
            </w:rPr>
          </w:pPr>
          <w:r w:rsidRPr="00783559">
            <w:rPr>
              <w:rFonts w:ascii="Sen" w:hAnsi="Sen" w:cs="Arial"/>
            </w:rPr>
            <w:t>Sofern die Schulungen durchgeführt bzw. eingeleitet sind und das Fahrzeug frei von Mängeln abgenommen wurde, kann der Auftragnehmer die Schlussrechnung einreichen.</w:t>
          </w:r>
        </w:p>
        <w:p w14:paraId="7E58F8C5" w14:textId="0956CDF4" w:rsidR="007A1E6B" w:rsidRPr="00CE20FB" w:rsidRDefault="00C27193" w:rsidP="008D3691">
          <w:pPr>
            <w:spacing w:after="0"/>
            <w:jc w:val="both"/>
            <w:rPr>
              <w:rFonts w:ascii="DTLDocumentaST" w:hAnsi="DTLDocumentaST" w:cs="Arial"/>
            </w:rPr>
          </w:pPr>
        </w:p>
      </w:sdtContent>
    </w:sdt>
    <w:sectPr w:rsidR="007A1E6B" w:rsidRPr="00CE20FB" w:rsidSect="000956A8">
      <w:headerReference w:type="default" r:id="rId7"/>
      <w:footerReference w:type="default" r:id="rId8"/>
      <w:headerReference w:type="first" r:id="rId9"/>
      <w:footerReference w:type="first" r:id="rId10"/>
      <w:pgSz w:w="11906" w:h="16838"/>
      <w:pgMar w:top="568" w:right="991" w:bottom="1702" w:left="1418"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6CA5E" w14:textId="77777777" w:rsidR="00596CF4" w:rsidRDefault="00596CF4" w:rsidP="00937B1C">
      <w:pPr>
        <w:spacing w:after="0"/>
      </w:pPr>
      <w:r>
        <w:separator/>
      </w:r>
    </w:p>
  </w:endnote>
  <w:endnote w:type="continuationSeparator" w:id="0">
    <w:p w14:paraId="7292B591" w14:textId="77777777" w:rsidR="00596CF4" w:rsidRDefault="00596CF4" w:rsidP="00937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TLDocumentaST">
    <w:panose1 w:val="02000504020000020003"/>
    <w:charset w:val="00"/>
    <w:family w:val="modern"/>
    <w:notTrueType/>
    <w:pitch w:val="variable"/>
    <w:sig w:usb0="00000003" w:usb1="00000000" w:usb2="00000000" w:usb3="00000000" w:csb0="00000001" w:csb1="00000000"/>
  </w:font>
  <w:font w:name="Sen">
    <w:panose1 w:val="00000500000000000000"/>
    <w:charset w:val="00"/>
    <w:family w:val="modern"/>
    <w:notTrueType/>
    <w:pitch w:val="variable"/>
    <w:sig w:usb0="00000007" w:usb1="00000000" w:usb2="00000000" w:usb3="00000000" w:csb0="00000083" w:csb1="00000000"/>
  </w:font>
  <w:font w:name="Asap">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0E7" w14:textId="77777777" w:rsidR="00C05EDC" w:rsidRPr="009F3E77" w:rsidRDefault="00657A0B" w:rsidP="00657A0B">
    <w:pPr>
      <w:tabs>
        <w:tab w:val="left" w:pos="2268"/>
        <w:tab w:val="left" w:pos="3686"/>
        <w:tab w:val="left" w:pos="5245"/>
        <w:tab w:val="left" w:pos="7797"/>
      </w:tabs>
      <w:rPr>
        <w:rFonts w:ascii="Arial" w:hAnsi="Arial" w:cs="Arial"/>
        <w:color w:val="404040" w:themeColor="text1" w:themeTint="BF"/>
        <w:sz w:val="18"/>
        <w:szCs w:val="15"/>
      </w:rPr>
    </w:pPr>
    <w:r>
      <w:rPr>
        <w:rFonts w:ascii="Arial" w:hAnsi="Arial" w:cs="Arial"/>
        <w:color w:val="404040" w:themeColor="text1" w:themeTint="BF"/>
        <w:sz w:val="12"/>
        <w:szCs w:val="12"/>
      </w:rPr>
      <w:tab/>
    </w:r>
    <w:r>
      <w:rPr>
        <w:rFonts w:ascii="Arial" w:hAnsi="Arial" w:cs="Arial"/>
        <w:b/>
        <w:color w:val="404040" w:themeColor="text1" w:themeTint="BF"/>
        <w:sz w:val="12"/>
        <w:szCs w:val="12"/>
      </w:rPr>
      <w:t>IBAN</w:t>
    </w:r>
    <w:r>
      <w:rPr>
        <w:rFonts w:ascii="Arial" w:hAnsi="Arial" w:cs="Arial"/>
        <w:b/>
        <w:color w:val="404040" w:themeColor="text1" w:themeTint="BF"/>
        <w:sz w:val="12"/>
        <w:szCs w:val="12"/>
      </w:rPr>
      <w:tab/>
    </w:r>
    <w:r>
      <w:rPr>
        <w:rFonts w:ascii="Arial" w:hAnsi="Arial" w:cs="Arial"/>
        <w:b/>
        <w:color w:val="404040" w:themeColor="text1" w:themeTint="BF"/>
        <w:sz w:val="12"/>
        <w:szCs w:val="12"/>
      </w:rPr>
      <w:tab/>
      <w:t>BIC</w:t>
    </w:r>
    <w:r>
      <w:rPr>
        <w:rFonts w:ascii="Arial" w:hAnsi="Arial" w:cs="Arial"/>
        <w:b/>
        <w:color w:val="404040" w:themeColor="text1" w:themeTint="BF"/>
        <w:sz w:val="12"/>
        <w:szCs w:val="12"/>
      </w:rPr>
      <w:br/>
      <w:t>Sparkasse Holstein</w:t>
    </w:r>
    <w:r>
      <w:rPr>
        <w:rFonts w:ascii="Arial" w:hAnsi="Arial" w:cs="Arial"/>
        <w:color w:val="404040" w:themeColor="text1" w:themeTint="BF"/>
        <w:sz w:val="12"/>
        <w:szCs w:val="12"/>
      </w:rPr>
      <w:tab/>
      <w:t>DE23 2135 2240 0000 0130 29</w:t>
    </w:r>
    <w:r>
      <w:rPr>
        <w:rFonts w:ascii="Arial" w:hAnsi="Arial" w:cs="Arial"/>
        <w:color w:val="404040" w:themeColor="text1" w:themeTint="BF"/>
        <w:sz w:val="12"/>
        <w:szCs w:val="12"/>
      </w:rPr>
      <w:tab/>
      <w:t>NOLA DE21 HOL</w:t>
    </w:r>
    <w:r>
      <w:rPr>
        <w:rFonts w:ascii="Arial" w:hAnsi="Arial" w:cs="Arial"/>
        <w:color w:val="404040" w:themeColor="text1" w:themeTint="BF"/>
        <w:sz w:val="12"/>
        <w:szCs w:val="12"/>
      </w:rPr>
      <w:br/>
    </w:r>
    <w:r>
      <w:rPr>
        <w:rFonts w:ascii="Arial" w:hAnsi="Arial" w:cs="Arial"/>
        <w:b/>
        <w:color w:val="404040" w:themeColor="text1" w:themeTint="BF"/>
        <w:sz w:val="12"/>
        <w:szCs w:val="12"/>
      </w:rPr>
      <w:t>HypoVereinsbank Eutin</w:t>
    </w:r>
    <w:r>
      <w:rPr>
        <w:rFonts w:ascii="Arial" w:hAnsi="Arial" w:cs="Arial"/>
        <w:color w:val="404040" w:themeColor="text1" w:themeTint="BF"/>
        <w:sz w:val="12"/>
        <w:szCs w:val="12"/>
      </w:rPr>
      <w:tab/>
      <w:t>DE21 2003 0000 0095 1032 00</w:t>
    </w:r>
    <w:r>
      <w:rPr>
        <w:rFonts w:ascii="Arial" w:hAnsi="Arial" w:cs="Arial"/>
        <w:color w:val="404040" w:themeColor="text1" w:themeTint="BF"/>
        <w:sz w:val="12"/>
        <w:szCs w:val="12"/>
      </w:rPr>
      <w:tab/>
      <w:t>HYVE DEMM 300</w:t>
    </w:r>
    <w:r>
      <w:rPr>
        <w:rFonts w:ascii="Arial" w:hAnsi="Arial" w:cs="Arial"/>
        <w:color w:val="404040" w:themeColor="text1" w:themeTint="BF"/>
        <w:sz w:val="12"/>
        <w:szCs w:val="12"/>
      </w:rPr>
      <w:br/>
    </w:r>
    <w:r>
      <w:rPr>
        <w:rFonts w:ascii="Arial" w:hAnsi="Arial" w:cs="Arial"/>
        <w:b/>
        <w:color w:val="404040" w:themeColor="text1" w:themeTint="BF"/>
        <w:sz w:val="12"/>
        <w:szCs w:val="12"/>
      </w:rPr>
      <w:t>Volksbank Eutin</w:t>
    </w:r>
    <w:r>
      <w:rPr>
        <w:rFonts w:ascii="Arial" w:hAnsi="Arial" w:cs="Arial"/>
        <w:color w:val="404040" w:themeColor="text1" w:themeTint="BF"/>
        <w:sz w:val="12"/>
        <w:szCs w:val="12"/>
      </w:rPr>
      <w:tab/>
      <w:t>DE55 2139 2218 0000 0006 12</w:t>
    </w:r>
    <w:r>
      <w:rPr>
        <w:rFonts w:ascii="Arial" w:hAnsi="Arial" w:cs="Arial"/>
        <w:color w:val="404040" w:themeColor="text1" w:themeTint="BF"/>
        <w:sz w:val="12"/>
        <w:szCs w:val="12"/>
      </w:rPr>
      <w:tab/>
      <w:t>GENO DEF1 EUT</w:t>
    </w:r>
    <w:r>
      <w:rPr>
        <w:rFonts w:ascii="Arial" w:hAnsi="Arial" w:cs="Arial"/>
        <w:color w:val="404040" w:themeColor="text1" w:themeTint="BF"/>
        <w:sz w:val="12"/>
        <w:szCs w:val="12"/>
      </w:rPr>
      <w:br/>
    </w:r>
    <w:r>
      <w:rPr>
        <w:rFonts w:ascii="Arial" w:hAnsi="Arial" w:cs="Arial"/>
        <w:b/>
        <w:color w:val="404040" w:themeColor="text1" w:themeTint="BF"/>
        <w:sz w:val="12"/>
        <w:szCs w:val="12"/>
      </w:rPr>
      <w:t>Deutsche Bank Eutin</w:t>
    </w:r>
    <w:r>
      <w:rPr>
        <w:rFonts w:ascii="Arial" w:hAnsi="Arial" w:cs="Arial"/>
        <w:color w:val="404040" w:themeColor="text1" w:themeTint="BF"/>
        <w:sz w:val="12"/>
        <w:szCs w:val="12"/>
      </w:rPr>
      <w:tab/>
      <w:t>DE36 2307 0700 0120 0500 00</w:t>
    </w:r>
    <w:r>
      <w:rPr>
        <w:rFonts w:ascii="Arial" w:hAnsi="Arial" w:cs="Arial"/>
        <w:color w:val="404040" w:themeColor="text1" w:themeTint="BF"/>
        <w:sz w:val="12"/>
        <w:szCs w:val="12"/>
      </w:rPr>
      <w:tab/>
      <w:t>DEUT DEDB 237</w:t>
    </w:r>
    <w:r>
      <w:rPr>
        <w:rFonts w:ascii="Arial" w:hAnsi="Arial" w:cs="Arial"/>
        <w:color w:val="404040" w:themeColor="text1" w:themeTint="BF"/>
        <w:sz w:val="12"/>
        <w:szCs w:val="12"/>
      </w:rPr>
      <w:br/>
    </w:r>
    <w:r>
      <w:rPr>
        <w:rFonts w:ascii="Arial" w:hAnsi="Arial" w:cs="Arial"/>
        <w:b/>
        <w:color w:val="404040" w:themeColor="text1" w:themeTint="BF"/>
        <w:sz w:val="12"/>
        <w:szCs w:val="12"/>
      </w:rPr>
      <w:t>Postbank Hamburg</w:t>
    </w:r>
    <w:r>
      <w:rPr>
        <w:rFonts w:ascii="Arial" w:hAnsi="Arial" w:cs="Arial"/>
        <w:color w:val="404040" w:themeColor="text1" w:themeTint="BF"/>
        <w:sz w:val="12"/>
        <w:szCs w:val="12"/>
      </w:rPr>
      <w:tab/>
      <w:t>DE78 2001 0020 0018 8202 09</w:t>
    </w:r>
    <w:r>
      <w:rPr>
        <w:rFonts w:ascii="Arial" w:hAnsi="Arial" w:cs="Arial"/>
        <w:color w:val="404040" w:themeColor="text1" w:themeTint="BF"/>
        <w:sz w:val="12"/>
        <w:szCs w:val="12"/>
      </w:rPr>
      <w:tab/>
      <w:t>PBNK DEFF</w:t>
    </w:r>
    <w:r>
      <w:rPr>
        <w:rFonts w:ascii="Arial" w:hAnsi="Arial" w:cs="Arial"/>
        <w:color w:val="404040" w:themeColor="text1" w:themeTint="BF"/>
        <w:sz w:val="12"/>
        <w:szCs w:val="12"/>
      </w:rPr>
      <w:tab/>
    </w:r>
    <w:r>
      <w:rPr>
        <w:rFonts w:ascii="Arial" w:hAnsi="Arial" w:cs="Arial"/>
        <w:color w:val="404040" w:themeColor="text1" w:themeTint="BF"/>
        <w:sz w:val="12"/>
        <w:szCs w:val="12"/>
      </w:rPr>
      <w:tab/>
    </w:r>
    <w:r w:rsidR="00C05EDC" w:rsidRPr="009F3E77">
      <w:rPr>
        <w:rFonts w:ascii="Arial" w:hAnsi="Arial" w:cs="Arial"/>
        <w:color w:val="404040" w:themeColor="text1" w:themeTint="BF"/>
        <w:sz w:val="18"/>
        <w:szCs w:val="12"/>
      </w:rPr>
      <w:t xml:space="preserve">Seite </w:t>
    </w:r>
    <w:r w:rsidR="00C05EDC" w:rsidRPr="009F3E77">
      <w:rPr>
        <w:rFonts w:ascii="Arial" w:hAnsi="Arial" w:cs="Arial"/>
        <w:color w:val="404040" w:themeColor="text1" w:themeTint="BF"/>
        <w:sz w:val="18"/>
        <w:szCs w:val="12"/>
      </w:rPr>
      <w:fldChar w:fldCharType="begin"/>
    </w:r>
    <w:r w:rsidR="00C05EDC" w:rsidRPr="009F3E77">
      <w:rPr>
        <w:rFonts w:ascii="Arial" w:hAnsi="Arial" w:cs="Arial"/>
        <w:color w:val="404040" w:themeColor="text1" w:themeTint="BF"/>
        <w:sz w:val="18"/>
        <w:szCs w:val="12"/>
      </w:rPr>
      <w:instrText xml:space="preserve"> PAGE  \* Arabic  \* MERGEFORMAT </w:instrText>
    </w:r>
    <w:r w:rsidR="00C05EDC" w:rsidRPr="009F3E77">
      <w:rPr>
        <w:rFonts w:ascii="Arial" w:hAnsi="Arial" w:cs="Arial"/>
        <w:color w:val="404040" w:themeColor="text1" w:themeTint="BF"/>
        <w:sz w:val="18"/>
        <w:szCs w:val="12"/>
      </w:rPr>
      <w:fldChar w:fldCharType="separate"/>
    </w:r>
    <w:r w:rsidR="009F3E77">
      <w:rPr>
        <w:rFonts w:ascii="Arial" w:hAnsi="Arial" w:cs="Arial"/>
        <w:noProof/>
        <w:color w:val="404040" w:themeColor="text1" w:themeTint="BF"/>
        <w:sz w:val="18"/>
        <w:szCs w:val="12"/>
      </w:rPr>
      <w:t>2</w:t>
    </w:r>
    <w:r w:rsidR="00C05EDC" w:rsidRPr="009F3E77">
      <w:rPr>
        <w:rFonts w:ascii="Arial" w:hAnsi="Arial" w:cs="Arial"/>
        <w:color w:val="404040" w:themeColor="text1" w:themeTint="BF"/>
        <w:sz w:val="18"/>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829CE" w14:textId="77777777" w:rsidR="00C05EDC" w:rsidRPr="00131D95" w:rsidRDefault="00C05EDC" w:rsidP="00131D95">
    <w:pPr>
      <w:tabs>
        <w:tab w:val="left" w:pos="2268"/>
        <w:tab w:val="left" w:pos="3686"/>
        <w:tab w:val="left" w:pos="5245"/>
        <w:tab w:val="left" w:pos="7797"/>
      </w:tabs>
      <w:rPr>
        <w:rFonts w:ascii="Arial" w:hAnsi="Arial" w:cs="Arial"/>
        <w:color w:val="404040" w:themeColor="text1" w:themeTint="BF"/>
        <w:sz w:val="12"/>
        <w:szCs w:val="12"/>
      </w:rPr>
    </w:pPr>
    <w:r>
      <w:rPr>
        <w:rFonts w:ascii="Arial" w:hAnsi="Arial" w:cs="Arial"/>
        <w:color w:val="404040" w:themeColor="text1" w:themeTint="BF"/>
        <w:sz w:val="12"/>
        <w:szCs w:val="12"/>
      </w:rPr>
      <w:tab/>
    </w:r>
    <w:r>
      <w:rPr>
        <w:rFonts w:ascii="Arial" w:hAnsi="Arial" w:cs="Arial"/>
        <w:b/>
        <w:color w:val="404040" w:themeColor="text1" w:themeTint="BF"/>
        <w:sz w:val="12"/>
        <w:szCs w:val="12"/>
      </w:rPr>
      <w:t>IBAN</w:t>
    </w:r>
    <w:r>
      <w:rPr>
        <w:rFonts w:ascii="Arial" w:hAnsi="Arial" w:cs="Arial"/>
        <w:b/>
        <w:color w:val="404040" w:themeColor="text1" w:themeTint="BF"/>
        <w:sz w:val="12"/>
        <w:szCs w:val="12"/>
      </w:rPr>
      <w:tab/>
    </w:r>
    <w:r w:rsidR="008C21BF">
      <w:rPr>
        <w:rFonts w:ascii="Arial" w:hAnsi="Arial" w:cs="Arial"/>
        <w:b/>
        <w:color w:val="404040" w:themeColor="text1" w:themeTint="BF"/>
        <w:sz w:val="12"/>
        <w:szCs w:val="12"/>
      </w:rPr>
      <w:tab/>
    </w:r>
    <w:r>
      <w:rPr>
        <w:rFonts w:ascii="Arial" w:hAnsi="Arial" w:cs="Arial"/>
        <w:b/>
        <w:color w:val="404040" w:themeColor="text1" w:themeTint="BF"/>
        <w:sz w:val="12"/>
        <w:szCs w:val="12"/>
      </w:rPr>
      <w:t>BIC</w:t>
    </w:r>
    <w:r>
      <w:rPr>
        <w:rFonts w:ascii="Arial" w:hAnsi="Arial" w:cs="Arial"/>
        <w:b/>
        <w:color w:val="404040" w:themeColor="text1" w:themeTint="BF"/>
        <w:sz w:val="12"/>
        <w:szCs w:val="12"/>
      </w:rPr>
      <w:br/>
      <w:t>Sparkasse Holstein</w:t>
    </w:r>
    <w:r>
      <w:rPr>
        <w:rFonts w:ascii="Arial" w:hAnsi="Arial" w:cs="Arial"/>
        <w:color w:val="404040" w:themeColor="text1" w:themeTint="BF"/>
        <w:sz w:val="12"/>
        <w:szCs w:val="12"/>
      </w:rPr>
      <w:tab/>
      <w:t>DE23 2135 2240 0000 0130 29</w:t>
    </w:r>
    <w:r>
      <w:rPr>
        <w:rFonts w:ascii="Arial" w:hAnsi="Arial" w:cs="Arial"/>
        <w:color w:val="404040" w:themeColor="text1" w:themeTint="BF"/>
        <w:sz w:val="12"/>
        <w:szCs w:val="12"/>
      </w:rPr>
      <w:tab/>
      <w:t>NOLA DE21 HOL</w:t>
    </w:r>
    <w:r>
      <w:rPr>
        <w:rFonts w:ascii="Arial" w:hAnsi="Arial" w:cs="Arial"/>
        <w:color w:val="404040" w:themeColor="text1" w:themeTint="BF"/>
        <w:sz w:val="12"/>
        <w:szCs w:val="12"/>
      </w:rPr>
      <w:br/>
    </w:r>
    <w:r>
      <w:rPr>
        <w:rFonts w:ascii="Arial" w:hAnsi="Arial" w:cs="Arial"/>
        <w:b/>
        <w:color w:val="404040" w:themeColor="text1" w:themeTint="BF"/>
        <w:sz w:val="12"/>
        <w:szCs w:val="12"/>
      </w:rPr>
      <w:t>HypoVereinsbank Eutin</w:t>
    </w:r>
    <w:r>
      <w:rPr>
        <w:rFonts w:ascii="Arial" w:hAnsi="Arial" w:cs="Arial"/>
        <w:color w:val="404040" w:themeColor="text1" w:themeTint="BF"/>
        <w:sz w:val="12"/>
        <w:szCs w:val="12"/>
      </w:rPr>
      <w:tab/>
      <w:t>DE21 2003 0000 0095 1032 00</w:t>
    </w:r>
    <w:r>
      <w:rPr>
        <w:rFonts w:ascii="Arial" w:hAnsi="Arial" w:cs="Arial"/>
        <w:color w:val="404040" w:themeColor="text1" w:themeTint="BF"/>
        <w:sz w:val="12"/>
        <w:szCs w:val="12"/>
      </w:rPr>
      <w:tab/>
      <w:t>HYVE DEMM 300</w:t>
    </w:r>
    <w:r>
      <w:rPr>
        <w:rFonts w:ascii="Arial" w:hAnsi="Arial" w:cs="Arial"/>
        <w:color w:val="404040" w:themeColor="text1" w:themeTint="BF"/>
        <w:sz w:val="12"/>
        <w:szCs w:val="12"/>
      </w:rPr>
      <w:br/>
    </w:r>
    <w:r>
      <w:rPr>
        <w:rFonts w:ascii="Arial" w:hAnsi="Arial" w:cs="Arial"/>
        <w:b/>
        <w:color w:val="404040" w:themeColor="text1" w:themeTint="BF"/>
        <w:sz w:val="12"/>
        <w:szCs w:val="12"/>
      </w:rPr>
      <w:t>Volksbank Eutin</w:t>
    </w:r>
    <w:r>
      <w:rPr>
        <w:rFonts w:ascii="Arial" w:hAnsi="Arial" w:cs="Arial"/>
        <w:color w:val="404040" w:themeColor="text1" w:themeTint="BF"/>
        <w:sz w:val="12"/>
        <w:szCs w:val="12"/>
      </w:rPr>
      <w:tab/>
      <w:t>DE55 2139 2218 0000 0006 12</w:t>
    </w:r>
    <w:r>
      <w:rPr>
        <w:rFonts w:ascii="Arial" w:hAnsi="Arial" w:cs="Arial"/>
        <w:color w:val="404040" w:themeColor="text1" w:themeTint="BF"/>
        <w:sz w:val="12"/>
        <w:szCs w:val="12"/>
      </w:rPr>
      <w:tab/>
      <w:t>GENO DEF1 EUT</w:t>
    </w:r>
    <w:r>
      <w:rPr>
        <w:rFonts w:ascii="Arial" w:hAnsi="Arial" w:cs="Arial"/>
        <w:color w:val="404040" w:themeColor="text1" w:themeTint="BF"/>
        <w:sz w:val="12"/>
        <w:szCs w:val="12"/>
      </w:rPr>
      <w:br/>
    </w:r>
    <w:r>
      <w:rPr>
        <w:rFonts w:ascii="Arial" w:hAnsi="Arial" w:cs="Arial"/>
        <w:b/>
        <w:color w:val="404040" w:themeColor="text1" w:themeTint="BF"/>
        <w:sz w:val="12"/>
        <w:szCs w:val="12"/>
      </w:rPr>
      <w:t>Deutsche Bank Eutin</w:t>
    </w:r>
    <w:r>
      <w:rPr>
        <w:rFonts w:ascii="Arial" w:hAnsi="Arial" w:cs="Arial"/>
        <w:color w:val="404040" w:themeColor="text1" w:themeTint="BF"/>
        <w:sz w:val="12"/>
        <w:szCs w:val="12"/>
      </w:rPr>
      <w:tab/>
      <w:t>DE36 2307 0700 0120 0500 00</w:t>
    </w:r>
    <w:r>
      <w:rPr>
        <w:rFonts w:ascii="Arial" w:hAnsi="Arial" w:cs="Arial"/>
        <w:color w:val="404040" w:themeColor="text1" w:themeTint="BF"/>
        <w:sz w:val="12"/>
        <w:szCs w:val="12"/>
      </w:rPr>
      <w:tab/>
      <w:t>DEUT DEDB 237</w:t>
    </w:r>
    <w:r>
      <w:rPr>
        <w:rFonts w:ascii="Arial" w:hAnsi="Arial" w:cs="Arial"/>
        <w:color w:val="404040" w:themeColor="text1" w:themeTint="BF"/>
        <w:sz w:val="12"/>
        <w:szCs w:val="12"/>
      </w:rPr>
      <w:br/>
    </w:r>
    <w:r>
      <w:rPr>
        <w:rFonts w:ascii="Arial" w:hAnsi="Arial" w:cs="Arial"/>
        <w:b/>
        <w:color w:val="404040" w:themeColor="text1" w:themeTint="BF"/>
        <w:sz w:val="12"/>
        <w:szCs w:val="12"/>
      </w:rPr>
      <w:t>Postbank Hamburg</w:t>
    </w:r>
    <w:r>
      <w:rPr>
        <w:rFonts w:ascii="Arial" w:hAnsi="Arial" w:cs="Arial"/>
        <w:color w:val="404040" w:themeColor="text1" w:themeTint="BF"/>
        <w:sz w:val="12"/>
        <w:szCs w:val="12"/>
      </w:rPr>
      <w:tab/>
      <w:t>DE78 2001 0020 0018 8202 09</w:t>
    </w:r>
    <w:r>
      <w:rPr>
        <w:rFonts w:ascii="Arial" w:hAnsi="Arial" w:cs="Arial"/>
        <w:color w:val="404040" w:themeColor="text1" w:themeTint="BF"/>
        <w:sz w:val="12"/>
        <w:szCs w:val="12"/>
      </w:rPr>
      <w:tab/>
      <w:t>PBNK DEFF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ED61" w14:textId="77777777" w:rsidR="00596CF4" w:rsidRDefault="00596CF4" w:rsidP="00937B1C">
      <w:pPr>
        <w:spacing w:after="0"/>
      </w:pPr>
      <w:r>
        <w:separator/>
      </w:r>
    </w:p>
  </w:footnote>
  <w:footnote w:type="continuationSeparator" w:id="0">
    <w:p w14:paraId="47AC1A09" w14:textId="77777777" w:rsidR="00596CF4" w:rsidRDefault="00596CF4" w:rsidP="00937B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8B58" w14:textId="77777777" w:rsidR="00C05EDC" w:rsidRDefault="007A1E6B">
    <w:pPr>
      <w:pStyle w:val="Kopfzeile"/>
    </w:pPr>
    <w:r>
      <w:rPr>
        <w:noProof/>
      </w:rPr>
      <w:drawing>
        <wp:anchor distT="0" distB="0" distL="114300" distR="114300" simplePos="0" relativeHeight="251661824" behindDoc="1" locked="0" layoutInCell="1" allowOverlap="1" wp14:anchorId="55207F0C" wp14:editId="5AB6C334">
          <wp:simplePos x="0" y="0"/>
          <wp:positionH relativeFrom="column">
            <wp:posOffset>-882594</wp:posOffset>
          </wp:positionH>
          <wp:positionV relativeFrom="paragraph">
            <wp:posOffset>-477078</wp:posOffset>
          </wp:positionV>
          <wp:extent cx="7539355" cy="1526292"/>
          <wp:effectExtent l="0" t="0" r="4445" b="0"/>
          <wp:wrapNone/>
          <wp:docPr id="185"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rlage Rathaus + Stadt-Logo.jpg"/>
                  <pic:cNvPicPr/>
                </pic:nvPicPr>
                <pic:blipFill rotWithShape="1">
                  <a:blip r:embed="rId1">
                    <a:extLst>
                      <a:ext uri="{28A0092B-C50C-407E-A947-70E740481C1C}">
                        <a14:useLocalDpi xmlns:a14="http://schemas.microsoft.com/office/drawing/2010/main" val="0"/>
                      </a:ext>
                    </a:extLst>
                  </a:blip>
                  <a:srcRect l="-1372" r="1372" b="85676"/>
                  <a:stretch/>
                </pic:blipFill>
                <pic:spPr bwMode="auto">
                  <a:xfrm>
                    <a:off x="0" y="0"/>
                    <a:ext cx="7539355" cy="15262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FDB47E" w14:textId="77777777" w:rsidR="00C05EDC" w:rsidRDefault="00C05EDC">
    <w:pPr>
      <w:pStyle w:val="Kopfzeile"/>
    </w:pPr>
  </w:p>
  <w:p w14:paraId="11021F04" w14:textId="77777777" w:rsidR="00C05EDC" w:rsidRDefault="00C05EDC">
    <w:pPr>
      <w:pStyle w:val="Kopfzeile"/>
    </w:pPr>
  </w:p>
  <w:p w14:paraId="196C9CBF" w14:textId="77777777" w:rsidR="00C05EDC" w:rsidRDefault="00C05EDC">
    <w:pPr>
      <w:pStyle w:val="Kopfzeile"/>
    </w:pPr>
  </w:p>
  <w:p w14:paraId="76C5F904" w14:textId="77777777" w:rsidR="00C05EDC" w:rsidRDefault="00C05EDC">
    <w:pPr>
      <w:pStyle w:val="Kopfzeile"/>
    </w:pPr>
  </w:p>
  <w:p w14:paraId="23EF000C" w14:textId="77777777" w:rsidR="000956A8" w:rsidRDefault="000956A8">
    <w:pPr>
      <w:pStyle w:val="Kopfzeile"/>
    </w:pPr>
  </w:p>
  <w:p w14:paraId="22E18DEC" w14:textId="77777777" w:rsidR="00C05EDC" w:rsidRDefault="00C05EDC">
    <w:pPr>
      <w:pStyle w:val="Kopfzeile"/>
    </w:pPr>
  </w:p>
  <w:p w14:paraId="420E6E1A" w14:textId="77777777" w:rsidR="00A709F6" w:rsidRDefault="00A709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9889" w14:textId="77777777" w:rsidR="00C05EDC" w:rsidRDefault="001A2FDF">
    <w:pPr>
      <w:pStyle w:val="Kopfzeile"/>
    </w:pPr>
    <w:r>
      <w:rPr>
        <w:noProof/>
      </w:rPr>
      <w:drawing>
        <wp:anchor distT="0" distB="0" distL="114300" distR="114300" simplePos="0" relativeHeight="251658752" behindDoc="1" locked="0" layoutInCell="1" allowOverlap="1" wp14:anchorId="306B858C" wp14:editId="27EF15AA">
          <wp:simplePos x="0" y="0"/>
          <wp:positionH relativeFrom="column">
            <wp:posOffset>-882346</wp:posOffset>
          </wp:positionH>
          <wp:positionV relativeFrom="paragraph">
            <wp:posOffset>0</wp:posOffset>
          </wp:positionV>
          <wp:extent cx="7539355" cy="1526292"/>
          <wp:effectExtent l="0" t="0" r="4445" b="0"/>
          <wp:wrapNone/>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rlage Rathaus + Stadt-Logo.jpg"/>
                  <pic:cNvPicPr/>
                </pic:nvPicPr>
                <pic:blipFill rotWithShape="1">
                  <a:blip r:embed="rId1">
                    <a:extLst>
                      <a:ext uri="{28A0092B-C50C-407E-A947-70E740481C1C}">
                        <a14:useLocalDpi xmlns:a14="http://schemas.microsoft.com/office/drawing/2010/main" val="0"/>
                      </a:ext>
                    </a:extLst>
                  </a:blip>
                  <a:srcRect l="-3004" t="33" r="3004" b="85643"/>
                  <a:stretch/>
                </pic:blipFill>
                <pic:spPr bwMode="auto">
                  <a:xfrm>
                    <a:off x="0" y="0"/>
                    <a:ext cx="7539355" cy="15262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5EDC" w:rsidRPr="0005365E">
      <w:rPr>
        <w:rFonts w:ascii="Asap" w:hAnsi="Asap"/>
        <w:noProof/>
      </w:rPr>
      <mc:AlternateContent>
        <mc:Choice Requires="wps">
          <w:drawing>
            <wp:anchor distT="0" distB="0" distL="114300" distR="114300" simplePos="0" relativeHeight="251655680" behindDoc="1" locked="1" layoutInCell="1" allowOverlap="1" wp14:anchorId="1A1EF161" wp14:editId="301EC8D1">
              <wp:simplePos x="0" y="0"/>
              <wp:positionH relativeFrom="column">
                <wp:posOffset>-539115</wp:posOffset>
              </wp:positionH>
              <wp:positionV relativeFrom="page">
                <wp:posOffset>3552825</wp:posOffset>
              </wp:positionV>
              <wp:extent cx="179705" cy="0"/>
              <wp:effectExtent l="0" t="0" r="1079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A33A21"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45pt,279.75pt" to="-28.3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" strokecolor="gray [1629]" strokeweight=".5pt">
              <v:shadow opacity="22938f" offset="0"/>
              <w10:wrap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merkungen" w:val="Allgemein:_x000d__x000a_Mo.-Fr.: 08.30 - 12.00 Uhr_x000d__x000a_Mo.-Do.: 14.00 - 15.30 Uhr_x000d__x000a_sowie nach Vereinbarung"/>
    <w:docVar w:name="Anzeigename" w:val="Thomas Engel"/>
    <w:docVar w:name="Benutzeranmeldename" w:val="engelt"/>
    <w:docVar w:name="Beschreibung" w:val="Personalmanagement, Organisation und IT"/>
    <w:docVar w:name="Buero" w:val="204"/>
    <w:docVar w:name="Email" w:val="t.engel@eutin.de"/>
    <w:docVar w:name="Initialen" w:val="TE"/>
    <w:docVar w:name="Nachname" w:val="Engel"/>
    <w:docVar w:name="Ort" w:val="Eutin"/>
    <w:docVar w:name="Postfach" w:val="Rathaus"/>
    <w:docVar w:name="Postleitzahl" w:val="23701"/>
    <w:docVar w:name="Rufnummer" w:val="04521 793 - 125"/>
    <w:docVar w:name="RufnummernFax" w:val="04521 793 - 4125"/>
    <w:docVar w:name="Strasse" w:val="Markt 1"/>
    <w:docVar w:name="Vorname" w:val="Thomas"/>
  </w:docVars>
  <w:rsids>
    <w:rsidRoot w:val="00596CF4"/>
    <w:rsid w:val="000222F3"/>
    <w:rsid w:val="000258F1"/>
    <w:rsid w:val="00036E33"/>
    <w:rsid w:val="000539C9"/>
    <w:rsid w:val="000956A8"/>
    <w:rsid w:val="000962A7"/>
    <w:rsid w:val="000B3792"/>
    <w:rsid w:val="001001F4"/>
    <w:rsid w:val="00115C97"/>
    <w:rsid w:val="0012274E"/>
    <w:rsid w:val="0012632E"/>
    <w:rsid w:val="00131D95"/>
    <w:rsid w:val="0017473E"/>
    <w:rsid w:val="00191D5D"/>
    <w:rsid w:val="001A2FDF"/>
    <w:rsid w:val="001C129D"/>
    <w:rsid w:val="001C52CC"/>
    <w:rsid w:val="001E469B"/>
    <w:rsid w:val="001F74A3"/>
    <w:rsid w:val="0024093A"/>
    <w:rsid w:val="00242DF3"/>
    <w:rsid w:val="002763F1"/>
    <w:rsid w:val="00280CF6"/>
    <w:rsid w:val="002915CF"/>
    <w:rsid w:val="002A6840"/>
    <w:rsid w:val="002B5655"/>
    <w:rsid w:val="002C7A2B"/>
    <w:rsid w:val="002D39CD"/>
    <w:rsid w:val="002D4CD0"/>
    <w:rsid w:val="002E1FF1"/>
    <w:rsid w:val="00312C70"/>
    <w:rsid w:val="003139EB"/>
    <w:rsid w:val="00314E40"/>
    <w:rsid w:val="00340AF3"/>
    <w:rsid w:val="00342C44"/>
    <w:rsid w:val="003E7820"/>
    <w:rsid w:val="004001B0"/>
    <w:rsid w:val="004324F8"/>
    <w:rsid w:val="00456872"/>
    <w:rsid w:val="00474D5D"/>
    <w:rsid w:val="004765DC"/>
    <w:rsid w:val="00493B5E"/>
    <w:rsid w:val="004A5B4A"/>
    <w:rsid w:val="004B0729"/>
    <w:rsid w:val="005027EA"/>
    <w:rsid w:val="00504918"/>
    <w:rsid w:val="00534480"/>
    <w:rsid w:val="005504E5"/>
    <w:rsid w:val="0057416D"/>
    <w:rsid w:val="005942F6"/>
    <w:rsid w:val="00594F8A"/>
    <w:rsid w:val="00596399"/>
    <w:rsid w:val="00596CF4"/>
    <w:rsid w:val="005A635D"/>
    <w:rsid w:val="005B6169"/>
    <w:rsid w:val="005B6364"/>
    <w:rsid w:val="005C1315"/>
    <w:rsid w:val="005C3BE5"/>
    <w:rsid w:val="005D3CF7"/>
    <w:rsid w:val="005F2863"/>
    <w:rsid w:val="006044B9"/>
    <w:rsid w:val="00614229"/>
    <w:rsid w:val="00621A08"/>
    <w:rsid w:val="00632D59"/>
    <w:rsid w:val="00657A0B"/>
    <w:rsid w:val="006709E6"/>
    <w:rsid w:val="00675960"/>
    <w:rsid w:val="00693304"/>
    <w:rsid w:val="006943DB"/>
    <w:rsid w:val="006B2050"/>
    <w:rsid w:val="00702DB6"/>
    <w:rsid w:val="007045A3"/>
    <w:rsid w:val="007154DA"/>
    <w:rsid w:val="00733332"/>
    <w:rsid w:val="00740F62"/>
    <w:rsid w:val="00761C98"/>
    <w:rsid w:val="00783559"/>
    <w:rsid w:val="007A1E6B"/>
    <w:rsid w:val="007C46E7"/>
    <w:rsid w:val="007C7AD2"/>
    <w:rsid w:val="007D0AF2"/>
    <w:rsid w:val="007F678D"/>
    <w:rsid w:val="008407DD"/>
    <w:rsid w:val="008470C5"/>
    <w:rsid w:val="00860163"/>
    <w:rsid w:val="00881B99"/>
    <w:rsid w:val="00891C5C"/>
    <w:rsid w:val="008A65EC"/>
    <w:rsid w:val="008C21BF"/>
    <w:rsid w:val="008D3691"/>
    <w:rsid w:val="008D422D"/>
    <w:rsid w:val="008D7345"/>
    <w:rsid w:val="008E5BFC"/>
    <w:rsid w:val="008F00A7"/>
    <w:rsid w:val="008F3FC0"/>
    <w:rsid w:val="00904C58"/>
    <w:rsid w:val="009127BE"/>
    <w:rsid w:val="00937B1C"/>
    <w:rsid w:val="009559CA"/>
    <w:rsid w:val="00975D22"/>
    <w:rsid w:val="009772F4"/>
    <w:rsid w:val="00987D02"/>
    <w:rsid w:val="009A2FAE"/>
    <w:rsid w:val="009B0CB7"/>
    <w:rsid w:val="009C7805"/>
    <w:rsid w:val="009C7B6C"/>
    <w:rsid w:val="009E1EDD"/>
    <w:rsid w:val="009F3E77"/>
    <w:rsid w:val="009F59E1"/>
    <w:rsid w:val="00A15502"/>
    <w:rsid w:val="00A27319"/>
    <w:rsid w:val="00A669EF"/>
    <w:rsid w:val="00A709F6"/>
    <w:rsid w:val="00A866DC"/>
    <w:rsid w:val="00A904CC"/>
    <w:rsid w:val="00A97F9D"/>
    <w:rsid w:val="00AF2B0E"/>
    <w:rsid w:val="00AF3057"/>
    <w:rsid w:val="00AF42F0"/>
    <w:rsid w:val="00B02A49"/>
    <w:rsid w:val="00B04E45"/>
    <w:rsid w:val="00B231C3"/>
    <w:rsid w:val="00B34374"/>
    <w:rsid w:val="00B34E85"/>
    <w:rsid w:val="00B4677C"/>
    <w:rsid w:val="00B71A69"/>
    <w:rsid w:val="00B94813"/>
    <w:rsid w:val="00BC5FF6"/>
    <w:rsid w:val="00BC6BC0"/>
    <w:rsid w:val="00BD6AC3"/>
    <w:rsid w:val="00BE24B5"/>
    <w:rsid w:val="00BE27E4"/>
    <w:rsid w:val="00BE437F"/>
    <w:rsid w:val="00BE6EAE"/>
    <w:rsid w:val="00BE72C6"/>
    <w:rsid w:val="00BF2D4D"/>
    <w:rsid w:val="00BF4E28"/>
    <w:rsid w:val="00C05EDC"/>
    <w:rsid w:val="00C4136F"/>
    <w:rsid w:val="00C44876"/>
    <w:rsid w:val="00C629DE"/>
    <w:rsid w:val="00C62D2F"/>
    <w:rsid w:val="00C97F8F"/>
    <w:rsid w:val="00CA505F"/>
    <w:rsid w:val="00CC47C9"/>
    <w:rsid w:val="00CE20FB"/>
    <w:rsid w:val="00CE49F1"/>
    <w:rsid w:val="00CE5FF6"/>
    <w:rsid w:val="00CF39A9"/>
    <w:rsid w:val="00CF6C12"/>
    <w:rsid w:val="00D07380"/>
    <w:rsid w:val="00D1283F"/>
    <w:rsid w:val="00D663FB"/>
    <w:rsid w:val="00DA707F"/>
    <w:rsid w:val="00DE18BF"/>
    <w:rsid w:val="00E27A32"/>
    <w:rsid w:val="00E27F11"/>
    <w:rsid w:val="00E54BF4"/>
    <w:rsid w:val="00E71831"/>
    <w:rsid w:val="00E74184"/>
    <w:rsid w:val="00E83E5A"/>
    <w:rsid w:val="00E86EA4"/>
    <w:rsid w:val="00E924D3"/>
    <w:rsid w:val="00EC2460"/>
    <w:rsid w:val="00EC50BB"/>
    <w:rsid w:val="00ED1B96"/>
    <w:rsid w:val="00ED71E7"/>
    <w:rsid w:val="00F2617B"/>
    <w:rsid w:val="00F320E8"/>
    <w:rsid w:val="00F4320D"/>
    <w:rsid w:val="00F60971"/>
    <w:rsid w:val="00F835CD"/>
    <w:rsid w:val="00F86E9C"/>
    <w:rsid w:val="00F87212"/>
    <w:rsid w:val="00F978C4"/>
    <w:rsid w:val="00FB21A0"/>
    <w:rsid w:val="00FD0877"/>
    <w:rsid w:val="00FD353E"/>
    <w:rsid w:val="00FE22CD"/>
    <w:rsid w:val="00FE598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11DF"/>
  <w15:docId w15:val="{7733364B-1A61-4FBB-87F1-29895D3D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15C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5C97"/>
    <w:pPr>
      <w:tabs>
        <w:tab w:val="center" w:pos="4703"/>
        <w:tab w:val="right" w:pos="9406"/>
      </w:tabs>
      <w:overflowPunct w:val="0"/>
      <w:autoSpaceDE w:val="0"/>
      <w:autoSpaceDN w:val="0"/>
      <w:adjustRightInd w:val="0"/>
      <w:spacing w:after="0"/>
      <w:textAlignment w:val="baseline"/>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115C9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37B1C"/>
    <w:pPr>
      <w:tabs>
        <w:tab w:val="center" w:pos="4536"/>
        <w:tab w:val="right" w:pos="9072"/>
      </w:tabs>
      <w:spacing w:after="0"/>
    </w:pPr>
  </w:style>
  <w:style w:type="character" w:customStyle="1" w:styleId="FuzeileZchn">
    <w:name w:val="Fußzeile Zchn"/>
    <w:basedOn w:val="Absatz-Standardschriftart"/>
    <w:link w:val="Fuzeile"/>
    <w:uiPriority w:val="99"/>
    <w:rsid w:val="00937B1C"/>
  </w:style>
  <w:style w:type="character" w:styleId="Hyperlink">
    <w:name w:val="Hyperlink"/>
    <w:basedOn w:val="Absatz-Standardschriftart"/>
    <w:uiPriority w:val="99"/>
    <w:unhideWhenUsed/>
    <w:rsid w:val="00036E33"/>
    <w:rPr>
      <w:color w:val="0000FF" w:themeColor="hyperlink"/>
      <w:u w:val="single"/>
    </w:rPr>
  </w:style>
  <w:style w:type="paragraph" w:styleId="Sprechblasentext">
    <w:name w:val="Balloon Text"/>
    <w:basedOn w:val="Standard"/>
    <w:link w:val="SprechblasentextZchn"/>
    <w:uiPriority w:val="99"/>
    <w:semiHidden/>
    <w:unhideWhenUsed/>
    <w:rsid w:val="002915C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5CF"/>
    <w:rPr>
      <w:rFonts w:ascii="Tahoma" w:hAnsi="Tahoma" w:cs="Tahoma"/>
      <w:sz w:val="16"/>
      <w:szCs w:val="16"/>
    </w:rPr>
  </w:style>
  <w:style w:type="character" w:styleId="Platzhaltertext">
    <w:name w:val="Placeholder Text"/>
    <w:basedOn w:val="Absatz-Standardschriftart"/>
    <w:uiPriority w:val="99"/>
    <w:semiHidden/>
    <w:rsid w:val="00C97F8F"/>
    <w:rPr>
      <w:color w:val="808080"/>
    </w:rPr>
  </w:style>
  <w:style w:type="character" w:customStyle="1" w:styleId="apple-converted-space">
    <w:name w:val="apple-converted-space"/>
    <w:basedOn w:val="Absatz-Standardschriftart"/>
    <w:rsid w:val="005B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8371">
      <w:bodyDiv w:val="1"/>
      <w:marLeft w:val="0"/>
      <w:marRight w:val="0"/>
      <w:marTop w:val="0"/>
      <w:marBottom w:val="0"/>
      <w:divBdr>
        <w:top w:val="none" w:sz="0" w:space="0" w:color="auto"/>
        <w:left w:val="none" w:sz="0" w:space="0" w:color="auto"/>
        <w:bottom w:val="none" w:sz="0" w:space="0" w:color="auto"/>
        <w:right w:val="none" w:sz="0" w:space="0" w:color="auto"/>
      </w:divBdr>
    </w:div>
    <w:div w:id="714502427">
      <w:bodyDiv w:val="1"/>
      <w:marLeft w:val="0"/>
      <w:marRight w:val="0"/>
      <w:marTop w:val="0"/>
      <w:marBottom w:val="0"/>
      <w:divBdr>
        <w:top w:val="none" w:sz="0" w:space="0" w:color="auto"/>
        <w:left w:val="none" w:sz="0" w:space="0" w:color="auto"/>
        <w:bottom w:val="none" w:sz="0" w:space="0" w:color="auto"/>
        <w:right w:val="none" w:sz="0" w:space="0" w:color="auto"/>
      </w:divBdr>
    </w:div>
    <w:div w:id="716205999">
      <w:bodyDiv w:val="1"/>
      <w:marLeft w:val="0"/>
      <w:marRight w:val="0"/>
      <w:marTop w:val="0"/>
      <w:marBottom w:val="0"/>
      <w:divBdr>
        <w:top w:val="none" w:sz="0" w:space="0" w:color="auto"/>
        <w:left w:val="none" w:sz="0" w:space="0" w:color="auto"/>
        <w:bottom w:val="none" w:sz="0" w:space="0" w:color="auto"/>
        <w:right w:val="none" w:sz="0" w:space="0" w:color="auto"/>
      </w:divBdr>
    </w:div>
    <w:div w:id="15589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Verschiedenes\Vordrucke%20und%20Vorlagen\Briefkopf\Briefk&#246;pfe%20Sen\Briefkopf%20Eutin_ab_2024%20Sen%20AlbertMahlstedtStr.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D9AB3CABA64BE7803DCC465F64F82E"/>
        <w:category>
          <w:name w:val="Allgemein"/>
          <w:gallery w:val="placeholder"/>
        </w:category>
        <w:types>
          <w:type w:val="bbPlcHdr"/>
        </w:types>
        <w:behaviors>
          <w:behavior w:val="content"/>
        </w:behaviors>
        <w:guid w:val="{E810E127-03F4-429C-B5E5-786DC59ED01E}"/>
      </w:docPartPr>
      <w:docPartBody>
        <w:p w:rsidR="00491F79" w:rsidRDefault="00491F79">
          <w:pPr>
            <w:pStyle w:val="20D9AB3CABA64BE7803DCC465F64F82E"/>
          </w:pPr>
          <w:r w:rsidRPr="00CE20FB">
            <w:rPr>
              <w:rFonts w:ascii="DTLDocumentaST" w:hAnsi="DTLDocumentaST" w:cs="Arial"/>
            </w:rPr>
            <w:t>Adresse</w:t>
          </w:r>
        </w:p>
      </w:docPartBody>
    </w:docPart>
    <w:docPart>
      <w:docPartPr>
        <w:name w:val="BA8A1BEAD01248E2AAEB52FFF9733C85"/>
        <w:category>
          <w:name w:val="Allgemein"/>
          <w:gallery w:val="placeholder"/>
        </w:category>
        <w:types>
          <w:type w:val="bbPlcHdr"/>
        </w:types>
        <w:behaviors>
          <w:behavior w:val="content"/>
        </w:behaviors>
        <w:guid w:val="{9FA1664D-A979-4B85-A5CD-E2D63D488958}"/>
      </w:docPartPr>
      <w:docPartBody>
        <w:p w:rsidR="00491F79" w:rsidRDefault="00491F79">
          <w:pPr>
            <w:pStyle w:val="BA8A1BEAD01248E2AAEB52FFF9733C85"/>
          </w:pPr>
          <w:r w:rsidRPr="00CE20FB">
            <w:rPr>
              <w:rFonts w:ascii="DTLDocumentaST" w:hAnsi="DTLDocumentaST" w:cs="Arial"/>
              <w:b/>
              <w:color w:val="C3A571"/>
            </w:rPr>
            <w:t>Betreff</w:t>
          </w:r>
        </w:p>
      </w:docPartBody>
    </w:docPart>
    <w:docPart>
      <w:docPartPr>
        <w:name w:val="8F24DDA2049B47358FB8232229957973"/>
        <w:category>
          <w:name w:val="Allgemein"/>
          <w:gallery w:val="placeholder"/>
        </w:category>
        <w:types>
          <w:type w:val="bbPlcHdr"/>
        </w:types>
        <w:behaviors>
          <w:behavior w:val="content"/>
        </w:behaviors>
        <w:guid w:val="{B8ACAC08-B124-4E29-9BF7-378F385D5FDF}"/>
      </w:docPartPr>
      <w:docPartBody>
        <w:p w:rsidR="00491F79" w:rsidRDefault="00491F79">
          <w:pPr>
            <w:pStyle w:val="8F24DDA2049B47358FB8232229957973"/>
          </w:pPr>
          <w:r w:rsidRPr="00CE20FB">
            <w:rPr>
              <w:rFonts w:ascii="DTLDocumentaST" w:hAnsi="DTLDocumentaST" w:cs="Arial"/>
            </w:rPr>
            <w:t>Anrede</w:t>
          </w:r>
        </w:p>
      </w:docPartBody>
    </w:docPart>
    <w:docPart>
      <w:docPartPr>
        <w:name w:val="555CAD4313A7460CB6DC2853FC24B361"/>
        <w:category>
          <w:name w:val="Allgemein"/>
          <w:gallery w:val="placeholder"/>
        </w:category>
        <w:types>
          <w:type w:val="bbPlcHdr"/>
        </w:types>
        <w:behaviors>
          <w:behavior w:val="content"/>
        </w:behaviors>
        <w:guid w:val="{6454C37F-9720-4BA6-8E07-B91A3F0370C4}"/>
      </w:docPartPr>
      <w:docPartBody>
        <w:p w:rsidR="00491F79" w:rsidRDefault="00491F79">
          <w:pPr>
            <w:pStyle w:val="555CAD4313A7460CB6DC2853FC24B361"/>
          </w:pPr>
          <w:r w:rsidRPr="00320D31">
            <w:rPr>
              <w:rStyle w:val="Platzhaltertext"/>
            </w:rPr>
            <w:t>Wählen Sie ein Element aus.</w:t>
          </w:r>
        </w:p>
      </w:docPartBody>
    </w:docPart>
    <w:docPart>
      <w:docPartPr>
        <w:name w:val="6CA19C344AC34907BC226D06BD7DE081"/>
        <w:category>
          <w:name w:val="Allgemein"/>
          <w:gallery w:val="placeholder"/>
        </w:category>
        <w:types>
          <w:type w:val="bbPlcHdr"/>
        </w:types>
        <w:behaviors>
          <w:behavior w:val="content"/>
        </w:behaviors>
        <w:guid w:val="{60AE2D8D-F97A-433C-AF59-23EE6A0248F4}"/>
      </w:docPartPr>
      <w:docPartBody>
        <w:p w:rsidR="00491F79" w:rsidRDefault="00491F79">
          <w:pPr>
            <w:pStyle w:val="6CA19C344AC34907BC226D06BD7DE081"/>
          </w:pPr>
          <w:r w:rsidRPr="00320D31">
            <w:rPr>
              <w:rStyle w:val="Platzhaltertext"/>
            </w:rPr>
            <w:t>Wählen Sie ein Element aus.</w:t>
          </w:r>
        </w:p>
      </w:docPartBody>
    </w:docPart>
    <w:docPart>
      <w:docPartPr>
        <w:name w:val="A628ECFCD81B41A7B411EB35498C6B5B"/>
        <w:category>
          <w:name w:val="Allgemein"/>
          <w:gallery w:val="placeholder"/>
        </w:category>
        <w:types>
          <w:type w:val="bbPlcHdr"/>
        </w:types>
        <w:behaviors>
          <w:behavior w:val="content"/>
        </w:behaviors>
        <w:guid w:val="{5C645660-0925-4D38-8C7C-F05604DB27DF}"/>
      </w:docPartPr>
      <w:docPartBody>
        <w:p w:rsidR="00491F79" w:rsidRDefault="00491F79">
          <w:pPr>
            <w:pStyle w:val="A628ECFCD81B41A7B411EB35498C6B5B"/>
          </w:pPr>
          <w:r w:rsidRPr="00CE20FB">
            <w:rPr>
              <w:rFonts w:ascii="DTLDocumentaST" w:eastAsia="Times New Roman" w:hAnsi="DTLDocumentaST" w:cs="Arial"/>
              <w:b/>
              <w:color w:val="C3A571"/>
            </w:rPr>
            <w:t>FB / FD / Stabsstelle</w:t>
          </w:r>
        </w:p>
      </w:docPartBody>
    </w:docPart>
    <w:docPart>
      <w:docPartPr>
        <w:name w:val="F797DAFA13BB42C79CAEE2B42A32E750"/>
        <w:category>
          <w:name w:val="Allgemein"/>
          <w:gallery w:val="placeholder"/>
        </w:category>
        <w:types>
          <w:type w:val="bbPlcHdr"/>
        </w:types>
        <w:behaviors>
          <w:behavior w:val="content"/>
        </w:behaviors>
        <w:guid w:val="{80CB59E8-4328-4563-93FC-6C4027FE6ABD}"/>
      </w:docPartPr>
      <w:docPartBody>
        <w:p w:rsidR="00491F79" w:rsidRDefault="00491F79">
          <w:pPr>
            <w:pStyle w:val="F797DAFA13BB42C79CAEE2B42A32E750"/>
          </w:pPr>
          <w:r w:rsidRPr="00CE20FB">
            <w:rPr>
              <w:rFonts w:ascii="DTLDocumentaST" w:hAnsi="DTLDocumentaST" w:cs="Arial"/>
              <w:color w:val="A6A6A6" w:themeColor="background1" w:themeShade="A6"/>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TLDocumentaST">
    <w:panose1 w:val="02000504020000020003"/>
    <w:charset w:val="00"/>
    <w:family w:val="modern"/>
    <w:notTrueType/>
    <w:pitch w:val="variable"/>
    <w:sig w:usb0="00000003" w:usb1="00000000" w:usb2="00000000" w:usb3="00000000" w:csb0="00000001" w:csb1="00000000"/>
  </w:font>
  <w:font w:name="Sen">
    <w:panose1 w:val="00000500000000000000"/>
    <w:charset w:val="00"/>
    <w:family w:val="modern"/>
    <w:notTrueType/>
    <w:pitch w:val="variable"/>
    <w:sig w:usb0="00000007" w:usb1="00000000" w:usb2="00000000" w:usb3="00000000" w:csb0="00000083" w:csb1="00000000"/>
  </w:font>
  <w:font w:name="Asap">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79"/>
    <w:rsid w:val="001E469B"/>
    <w:rsid w:val="00491F79"/>
    <w:rsid w:val="00E83E5A"/>
    <w:rsid w:val="00ED1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0D9AB3CABA64BE7803DCC465F64F82E">
    <w:name w:val="20D9AB3CABA64BE7803DCC465F64F82E"/>
  </w:style>
  <w:style w:type="paragraph" w:customStyle="1" w:styleId="BA8A1BEAD01248E2AAEB52FFF9733C85">
    <w:name w:val="BA8A1BEAD01248E2AAEB52FFF9733C85"/>
  </w:style>
  <w:style w:type="paragraph" w:customStyle="1" w:styleId="8F24DDA2049B47358FB8232229957973">
    <w:name w:val="8F24DDA2049B47358FB8232229957973"/>
  </w:style>
  <w:style w:type="character" w:styleId="Platzhaltertext">
    <w:name w:val="Placeholder Text"/>
    <w:basedOn w:val="Absatz-Standardschriftart"/>
    <w:uiPriority w:val="99"/>
    <w:semiHidden/>
    <w:rPr>
      <w:color w:val="808080"/>
    </w:rPr>
  </w:style>
  <w:style w:type="paragraph" w:customStyle="1" w:styleId="555CAD4313A7460CB6DC2853FC24B361">
    <w:name w:val="555CAD4313A7460CB6DC2853FC24B361"/>
  </w:style>
  <w:style w:type="paragraph" w:customStyle="1" w:styleId="6CA19C344AC34907BC226D06BD7DE081">
    <w:name w:val="6CA19C344AC34907BC226D06BD7DE081"/>
  </w:style>
  <w:style w:type="paragraph" w:customStyle="1" w:styleId="A628ECFCD81B41A7B411EB35498C6B5B">
    <w:name w:val="A628ECFCD81B41A7B411EB35498C6B5B"/>
  </w:style>
  <w:style w:type="paragraph" w:customStyle="1" w:styleId="F797DAFA13BB42C79CAEE2B42A32E750">
    <w:name w:val="F797DAFA13BB42C79CAEE2B42A32E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3939-C2A4-46D3-B8C9-22746565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Eutin_ab_2024 Sen AlbertMahlstedtStr.13.dotx</Template>
  <TotalTime>0</TotalTime>
  <Pages>3</Pages>
  <Words>908</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Köll</dc:creator>
  <cp:lastModifiedBy>Hansen, Jana - Stadt Eutin</cp:lastModifiedBy>
  <cp:revision>5</cp:revision>
  <cp:lastPrinted>2014-06-04T14:28:00Z</cp:lastPrinted>
  <dcterms:created xsi:type="dcterms:W3CDTF">2025-04-01T20:43:00Z</dcterms:created>
  <dcterms:modified xsi:type="dcterms:W3CDTF">2025-04-03T07:43:00Z</dcterms:modified>
</cp:coreProperties>
</file>