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A707" w14:textId="77777777" w:rsidR="000E6CD2" w:rsidRDefault="000E6CD2" w:rsidP="000E6CD2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4077"/>
      </w:tblGrid>
      <w:tr w:rsidR="00D93AA4" w:rsidRPr="00D93AA4" w14:paraId="045D2F80" w14:textId="77777777" w:rsidTr="00734F42">
        <w:trPr>
          <w:trHeight w:val="519"/>
        </w:trPr>
        <w:tc>
          <w:tcPr>
            <w:tcW w:w="4077" w:type="dxa"/>
          </w:tcPr>
          <w:p w14:paraId="6002616D" w14:textId="77777777" w:rsidR="00D93AA4" w:rsidRPr="0000301D" w:rsidRDefault="00D93AA4" w:rsidP="00D93AA4">
            <w:pPr>
              <w:rPr>
                <w:rFonts w:cs="Arial"/>
                <w:sz w:val="16"/>
                <w:szCs w:val="16"/>
                <w:lang w:eastAsia="en-US"/>
              </w:rPr>
            </w:pPr>
            <w:r w:rsidRPr="0000301D">
              <w:rPr>
                <w:rFonts w:cs="Arial"/>
                <w:sz w:val="16"/>
                <w:szCs w:val="16"/>
                <w:lang w:eastAsia="en-US"/>
              </w:rPr>
              <w:t xml:space="preserve">Name und Anschrift des Bieters </w:t>
            </w:r>
          </w:p>
          <w:p w14:paraId="5660810B" w14:textId="77777777" w:rsidR="00D93AA4" w:rsidRDefault="00D93AA4" w:rsidP="00D93AA4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4F435E42" w14:textId="77777777" w:rsidR="0000301D" w:rsidRDefault="0000301D" w:rsidP="00D93AA4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6683ECF4" w14:textId="77777777" w:rsidR="0000301D" w:rsidRPr="0000301D" w:rsidRDefault="0000301D" w:rsidP="00D93AA4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14:paraId="6E264AD1" w14:textId="77777777" w:rsidR="00D93AA4" w:rsidRPr="00D93AA4" w:rsidRDefault="00D93AA4" w:rsidP="00D93AA4">
            <w:pPr>
              <w:rPr>
                <w:rFonts w:cs="Arial"/>
                <w:sz w:val="16"/>
                <w:szCs w:val="16"/>
                <w:lang w:val="en-US" w:eastAsia="en-US"/>
              </w:rPr>
            </w:pPr>
            <w:r w:rsidRPr="00D93AA4">
              <w:rPr>
                <w:rFonts w:cs="Arial"/>
                <w:sz w:val="16"/>
                <w:szCs w:val="16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3AA4">
              <w:rPr>
                <w:rFonts w:cs="Arial"/>
                <w:sz w:val="16"/>
                <w:szCs w:val="16"/>
                <w:lang w:val="en-US" w:eastAsia="en-US"/>
              </w:rPr>
              <w:instrText xml:space="preserve"> FORMTEXT </w:instrText>
            </w:r>
            <w:r w:rsidRPr="00D93AA4">
              <w:rPr>
                <w:rFonts w:cs="Arial"/>
                <w:sz w:val="16"/>
                <w:szCs w:val="16"/>
                <w:lang w:val="en-US" w:eastAsia="en-US"/>
              </w:rPr>
            </w:r>
            <w:r w:rsidRPr="00D93AA4">
              <w:rPr>
                <w:rFonts w:cs="Arial"/>
                <w:sz w:val="16"/>
                <w:szCs w:val="16"/>
                <w:lang w:val="en-US" w:eastAsia="en-US"/>
              </w:rPr>
              <w:fldChar w:fldCharType="separate"/>
            </w:r>
            <w:r w:rsidRPr="00D93AA4">
              <w:rPr>
                <w:rFonts w:cs="Arial"/>
                <w:noProof/>
                <w:sz w:val="16"/>
                <w:szCs w:val="16"/>
                <w:lang w:val="en-US" w:eastAsia="en-US"/>
              </w:rPr>
              <w:t> </w:t>
            </w:r>
            <w:r w:rsidRPr="00D93AA4">
              <w:rPr>
                <w:rFonts w:cs="Arial"/>
                <w:noProof/>
                <w:sz w:val="16"/>
                <w:szCs w:val="16"/>
                <w:lang w:val="en-US" w:eastAsia="en-US"/>
              </w:rPr>
              <w:t> </w:t>
            </w:r>
            <w:r w:rsidRPr="00D93AA4">
              <w:rPr>
                <w:rFonts w:cs="Arial"/>
                <w:noProof/>
                <w:sz w:val="16"/>
                <w:szCs w:val="16"/>
                <w:lang w:val="en-US" w:eastAsia="en-US"/>
              </w:rPr>
              <w:t> </w:t>
            </w:r>
            <w:r w:rsidRPr="00D93AA4">
              <w:rPr>
                <w:rFonts w:cs="Arial"/>
                <w:noProof/>
                <w:sz w:val="16"/>
                <w:szCs w:val="16"/>
                <w:lang w:val="en-US" w:eastAsia="en-US"/>
              </w:rPr>
              <w:t> </w:t>
            </w:r>
            <w:r w:rsidRPr="00D93AA4">
              <w:rPr>
                <w:rFonts w:cs="Arial"/>
                <w:noProof/>
                <w:sz w:val="16"/>
                <w:szCs w:val="16"/>
                <w:lang w:val="en-US" w:eastAsia="en-US"/>
              </w:rPr>
              <w:t> </w:t>
            </w:r>
            <w:r w:rsidRPr="00D93AA4">
              <w:rPr>
                <w:rFonts w:cs="Arial"/>
                <w:sz w:val="16"/>
                <w:szCs w:val="16"/>
                <w:lang w:val="en-US" w:eastAsia="en-US"/>
              </w:rPr>
              <w:fldChar w:fldCharType="end"/>
            </w:r>
            <w:bookmarkEnd w:id="0"/>
          </w:p>
          <w:p w14:paraId="4E112FA2" w14:textId="77777777" w:rsidR="00D93AA4" w:rsidRPr="00D93AA4" w:rsidRDefault="00D93AA4" w:rsidP="00D93AA4">
            <w:pPr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</w:tbl>
    <w:p w14:paraId="05F3E638" w14:textId="77777777" w:rsidR="008444AB" w:rsidRPr="000E0399" w:rsidRDefault="008444AB" w:rsidP="008444AB">
      <w:pPr>
        <w:rPr>
          <w:rFonts w:cs="Arial"/>
          <w:szCs w:val="20"/>
          <w:lang w:val="en-US"/>
        </w:rPr>
      </w:pPr>
    </w:p>
    <w:p w14:paraId="78D3A5F7" w14:textId="77777777" w:rsidR="008444AB" w:rsidRPr="00A73C3A" w:rsidRDefault="008444AB" w:rsidP="008444AB">
      <w:pPr>
        <w:rPr>
          <w:rFonts w:cs="Arial"/>
          <w:sz w:val="16"/>
          <w:szCs w:val="16"/>
          <w:lang w:val="en-US"/>
        </w:rPr>
      </w:pPr>
    </w:p>
    <w:p w14:paraId="6A92FAB3" w14:textId="77777777" w:rsidR="008444AB" w:rsidRDefault="008444AB" w:rsidP="008444AB">
      <w:pPr>
        <w:jc w:val="center"/>
        <w:rPr>
          <w:rFonts w:cs="Arial"/>
          <w:b/>
          <w:sz w:val="40"/>
          <w:szCs w:val="40"/>
        </w:rPr>
      </w:pPr>
    </w:p>
    <w:p w14:paraId="23A89C8A" w14:textId="77777777" w:rsidR="00696026" w:rsidRDefault="00696026" w:rsidP="008444AB">
      <w:pPr>
        <w:jc w:val="center"/>
        <w:rPr>
          <w:rFonts w:cs="Arial"/>
          <w:b/>
          <w:sz w:val="40"/>
          <w:szCs w:val="40"/>
        </w:rPr>
      </w:pPr>
    </w:p>
    <w:p w14:paraId="168A291C" w14:textId="77777777" w:rsidR="00770513" w:rsidRDefault="00770513" w:rsidP="000E6CD2">
      <w:pPr>
        <w:pStyle w:val="Oben"/>
      </w:pPr>
    </w:p>
    <w:p w14:paraId="4D57DBE1" w14:textId="7E59D536" w:rsidR="002765A6" w:rsidRPr="005D09CC" w:rsidRDefault="00737C40" w:rsidP="00055E10">
      <w:pPr>
        <w:pStyle w:val="Oben"/>
        <w:jc w:val="center"/>
        <w:rPr>
          <w:sz w:val="28"/>
          <w:szCs w:val="28"/>
        </w:rPr>
      </w:pPr>
      <w:r w:rsidRPr="005D09CC">
        <w:rPr>
          <w:sz w:val="28"/>
          <w:szCs w:val="28"/>
        </w:rPr>
        <w:t>C0</w:t>
      </w:r>
      <w:r w:rsidR="0077290A">
        <w:rPr>
          <w:sz w:val="28"/>
          <w:szCs w:val="28"/>
        </w:rPr>
        <w:t>4</w:t>
      </w:r>
      <w:r w:rsidR="0076218A" w:rsidRPr="005D09CC">
        <w:rPr>
          <w:sz w:val="28"/>
          <w:szCs w:val="28"/>
        </w:rPr>
        <w:t>_</w:t>
      </w:r>
      <w:r w:rsidR="00C96462" w:rsidRPr="005D09CC">
        <w:rPr>
          <w:sz w:val="28"/>
          <w:szCs w:val="28"/>
        </w:rPr>
        <w:t>Unterauftragnehmererklärung</w:t>
      </w:r>
    </w:p>
    <w:p w14:paraId="3E9B363B" w14:textId="036AF222" w:rsidR="000E6CD2" w:rsidRDefault="000E6CD2" w:rsidP="000E6CD2">
      <w:pPr>
        <w:rPr>
          <w:szCs w:val="20"/>
        </w:rPr>
      </w:pPr>
    </w:p>
    <w:p w14:paraId="38D7BA8C" w14:textId="471C6F8A" w:rsidR="00C96462" w:rsidRDefault="00C96462" w:rsidP="000E6CD2">
      <w:pPr>
        <w:rPr>
          <w:szCs w:val="20"/>
        </w:rPr>
      </w:pPr>
    </w:p>
    <w:p w14:paraId="5E223206" w14:textId="77777777" w:rsidR="00C96462" w:rsidRDefault="00C96462" w:rsidP="00C96462">
      <w:pPr>
        <w:rPr>
          <w:b/>
        </w:rPr>
      </w:pPr>
      <w:r>
        <w:rPr>
          <w:b/>
        </w:rPr>
        <w:t xml:space="preserve">Verzeichnis über Art und Umfang der Leistungen, für die sich der Bieter/die Bietergemeinschaft der Kapazitäten anderer Unternehmen bedienen wird </w:t>
      </w:r>
    </w:p>
    <w:p w14:paraId="60E5FCF9" w14:textId="16247F24" w:rsidR="00C96462" w:rsidRDefault="00C96462" w:rsidP="00C96462"/>
    <w:p w14:paraId="112E57BB" w14:textId="77777777" w:rsidR="00C96462" w:rsidRDefault="00C96462" w:rsidP="00C96462"/>
    <w:p w14:paraId="7226D2C4" w14:textId="77777777" w:rsidR="00C96462" w:rsidRDefault="00C96462" w:rsidP="00C96462">
      <w:r>
        <w:t>Zur Ausführung der im Angebot enthaltenen Leistungen benenne ich Art und Umfang der Teilleistungen, für die ich mich/wir uns anderer Unternehmen bedienen werde(n):</w:t>
      </w:r>
    </w:p>
    <w:p w14:paraId="5670A223" w14:textId="77777777" w:rsidR="00C96462" w:rsidRDefault="00C96462" w:rsidP="00C96462"/>
    <w:p w14:paraId="3A08F926" w14:textId="77777777" w:rsidR="00C96462" w:rsidRDefault="00C96462" w:rsidP="00C96462"/>
    <w:tbl>
      <w:tblPr>
        <w:tblW w:w="5000" w:type="pc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4096"/>
        <w:gridCol w:w="5625"/>
      </w:tblGrid>
      <w:tr w:rsidR="00C96462" w14:paraId="4B437F19" w14:textId="77777777" w:rsidTr="00C96462">
        <w:trPr>
          <w:trHeight w:val="682"/>
        </w:trPr>
        <w:tc>
          <w:tcPr>
            <w:tcW w:w="2107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CFA7D75" w14:textId="77777777" w:rsidR="00C96462" w:rsidRDefault="00C96462">
            <w:pPr>
              <w:jc w:val="center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Ordnungsziffer der Leistungsbeschreibung</w:t>
            </w:r>
          </w:p>
          <w:p w14:paraId="054AF7E2" w14:textId="50ABB038" w:rsidR="00C96462" w:rsidRDefault="00C96462">
            <w:pPr>
              <w:jc w:val="center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/Leistungsbereiche</w:t>
            </w:r>
          </w:p>
        </w:tc>
        <w:tc>
          <w:tcPr>
            <w:tcW w:w="289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143ABF" w14:textId="77777777" w:rsidR="00C96462" w:rsidRDefault="00C96462">
            <w:pPr>
              <w:jc w:val="center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Firma des Unterauftragnehmers / </w:t>
            </w:r>
          </w:p>
          <w:p w14:paraId="2B1E7A38" w14:textId="77777777" w:rsidR="00C96462" w:rsidRDefault="00C96462">
            <w:pPr>
              <w:jc w:val="center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Beschreibung der Teilleistungen</w:t>
            </w:r>
          </w:p>
        </w:tc>
      </w:tr>
      <w:tr w:rsidR="00C96462" w14:paraId="31E9565D" w14:textId="77777777" w:rsidTr="00C96462">
        <w:trPr>
          <w:trHeight w:val="682"/>
        </w:trPr>
        <w:tc>
          <w:tcPr>
            <w:tcW w:w="2107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76FCA3B" w14:textId="77777777" w:rsidR="00C96462" w:rsidRDefault="00C96462">
            <w:pPr>
              <w:rPr>
                <w:rFonts w:cs="Arial"/>
                <w:szCs w:val="19"/>
              </w:rPr>
            </w:pPr>
          </w:p>
        </w:tc>
        <w:tc>
          <w:tcPr>
            <w:tcW w:w="289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16AE25B5" w14:textId="77777777" w:rsidR="00C96462" w:rsidRDefault="00C96462">
            <w:pPr>
              <w:rPr>
                <w:rFonts w:cs="Arial"/>
                <w:szCs w:val="19"/>
              </w:rPr>
            </w:pPr>
          </w:p>
        </w:tc>
      </w:tr>
      <w:tr w:rsidR="00C96462" w14:paraId="2BCE79D3" w14:textId="77777777" w:rsidTr="00C96462">
        <w:trPr>
          <w:trHeight w:val="682"/>
        </w:trPr>
        <w:tc>
          <w:tcPr>
            <w:tcW w:w="2107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FA2FDCF" w14:textId="77777777" w:rsidR="00C96462" w:rsidRDefault="00C96462">
            <w:pPr>
              <w:rPr>
                <w:rFonts w:cs="Arial"/>
                <w:szCs w:val="19"/>
              </w:rPr>
            </w:pPr>
          </w:p>
        </w:tc>
        <w:tc>
          <w:tcPr>
            <w:tcW w:w="289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0AEFC7BE" w14:textId="77777777" w:rsidR="00C96462" w:rsidRDefault="00C96462">
            <w:pPr>
              <w:rPr>
                <w:rFonts w:cs="Arial"/>
                <w:szCs w:val="19"/>
              </w:rPr>
            </w:pPr>
          </w:p>
        </w:tc>
      </w:tr>
      <w:tr w:rsidR="00C96462" w14:paraId="634F4762" w14:textId="77777777" w:rsidTr="00C96462">
        <w:trPr>
          <w:trHeight w:val="682"/>
        </w:trPr>
        <w:tc>
          <w:tcPr>
            <w:tcW w:w="2107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B24572A" w14:textId="77777777" w:rsidR="00C96462" w:rsidRDefault="00C96462">
            <w:pPr>
              <w:rPr>
                <w:rFonts w:cs="Arial"/>
                <w:szCs w:val="19"/>
              </w:rPr>
            </w:pPr>
          </w:p>
        </w:tc>
        <w:tc>
          <w:tcPr>
            <w:tcW w:w="289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2C30B2FC" w14:textId="77777777" w:rsidR="00C96462" w:rsidRDefault="00C96462">
            <w:pPr>
              <w:rPr>
                <w:rFonts w:cs="Arial"/>
                <w:szCs w:val="19"/>
              </w:rPr>
            </w:pPr>
          </w:p>
        </w:tc>
      </w:tr>
      <w:tr w:rsidR="00C96462" w14:paraId="3117F89C" w14:textId="77777777" w:rsidTr="00C96462">
        <w:trPr>
          <w:trHeight w:val="682"/>
        </w:trPr>
        <w:tc>
          <w:tcPr>
            <w:tcW w:w="2107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37272A2" w14:textId="77777777" w:rsidR="00C96462" w:rsidRDefault="00C96462">
            <w:pPr>
              <w:rPr>
                <w:rFonts w:cs="Arial"/>
                <w:szCs w:val="19"/>
              </w:rPr>
            </w:pPr>
          </w:p>
        </w:tc>
        <w:tc>
          <w:tcPr>
            <w:tcW w:w="289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08A4B09C" w14:textId="77777777" w:rsidR="00C96462" w:rsidRDefault="00C96462">
            <w:pPr>
              <w:rPr>
                <w:rFonts w:cs="Arial"/>
                <w:szCs w:val="19"/>
              </w:rPr>
            </w:pPr>
          </w:p>
        </w:tc>
      </w:tr>
    </w:tbl>
    <w:p w14:paraId="7FA94B64" w14:textId="77777777" w:rsidR="00C96462" w:rsidRDefault="00C96462" w:rsidP="00C96462"/>
    <w:p w14:paraId="1CBE298D" w14:textId="77777777" w:rsidR="00C96462" w:rsidRDefault="00C96462" w:rsidP="00C96462">
      <w:pPr>
        <w:tabs>
          <w:tab w:val="left" w:pos="3402"/>
        </w:tabs>
        <w:ind w:left="3969" w:hanging="3969"/>
        <w:rPr>
          <w:rFonts w:cs="Arial"/>
        </w:rPr>
      </w:pPr>
    </w:p>
    <w:p w14:paraId="00ED708D" w14:textId="43B24412" w:rsidR="00C96462" w:rsidRDefault="00787F71" w:rsidP="00787F71">
      <w:pPr>
        <w:tabs>
          <w:tab w:val="left" w:pos="6660"/>
        </w:tabs>
        <w:rPr>
          <w:rFonts w:cs="Arial"/>
          <w:b/>
        </w:rPr>
      </w:pPr>
      <w:r>
        <w:rPr>
          <w:rFonts w:cs="Arial"/>
          <w:b/>
        </w:rPr>
        <w:tab/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41"/>
      </w:tblGrid>
      <w:tr w:rsidR="00C96462" w14:paraId="6319085F" w14:textId="77777777" w:rsidTr="00C96462"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9C4CC5" w14:textId="654A12A1" w:rsidR="00C96462" w:rsidRDefault="00C96462">
            <w:pPr>
              <w:spacing w:before="120" w:after="120"/>
              <w:rPr>
                <w:rFonts w:eastAsia="Times New Roman" w:cs="Arial"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Hinweis</w:t>
            </w:r>
            <w:r>
              <w:rPr>
                <w:rFonts w:eastAsia="Times New Roman" w:cs="Arial"/>
                <w:u w:val="single"/>
              </w:rPr>
              <w:t xml:space="preserve"> </w:t>
            </w:r>
            <w:r>
              <w:rPr>
                <w:rFonts w:eastAsia="Times New Roman" w:cs="Arial"/>
                <w:b/>
                <w:u w:val="single"/>
              </w:rPr>
              <w:t>der Vergabestelle</w:t>
            </w:r>
            <w:r>
              <w:rPr>
                <w:rFonts w:eastAsia="Times New Roman" w:cs="Arial"/>
                <w:u w:val="single"/>
              </w:rPr>
              <w:t>:</w:t>
            </w:r>
          </w:p>
          <w:p w14:paraId="5CAB9633" w14:textId="2A5701D4" w:rsidR="00787F71" w:rsidRDefault="00787F71">
            <w:pPr>
              <w:spacing w:before="120" w:after="120"/>
              <w:rPr>
                <w:rFonts w:eastAsia="Times New Roman" w:cs="Arial"/>
              </w:rPr>
            </w:pPr>
            <w:r w:rsidRPr="00787F71">
              <w:rPr>
                <w:rFonts w:eastAsia="Times New Roman" w:cs="Arial"/>
              </w:rPr>
              <w:t>Diese Erklärung ist einzureichen, wenn eine Leistungserbringung durch Unterauftragnehmer (Subunternehmer</w:t>
            </w:r>
            <w:r w:rsidR="00D473D5">
              <w:rPr>
                <w:rFonts w:eastAsia="Times New Roman" w:cs="Arial"/>
              </w:rPr>
              <w:t>, Nachunternehmer) geplant ist.</w:t>
            </w:r>
          </w:p>
          <w:p w14:paraId="3E267B04" w14:textId="5AE6A097" w:rsidR="00C96462" w:rsidRDefault="00C96462">
            <w:pPr>
              <w:spacing w:before="120" w:after="12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Die nachfolgende Verpflichtungserklärung des Unterauftragnehmers ist im Falle des Einsatzes mehrerer Unterauftragnehmer zu vervielfältigen.</w:t>
            </w:r>
          </w:p>
          <w:p w14:paraId="4C39DE7C" w14:textId="3AD5FBB7" w:rsidR="00C96462" w:rsidRDefault="00C96462">
            <w:pPr>
              <w:spacing w:before="120" w:after="120"/>
              <w:rPr>
                <w:rFonts w:eastAsia="Times New Roman" w:cs="Arial"/>
              </w:rPr>
            </w:pPr>
          </w:p>
        </w:tc>
      </w:tr>
    </w:tbl>
    <w:p w14:paraId="5CEAE813" w14:textId="77777777" w:rsidR="00C96462" w:rsidRDefault="00C96462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D5F765D" w14:textId="77777777" w:rsidR="00C96462" w:rsidRDefault="00C96462" w:rsidP="00C96462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Verpflichtungserklärung des Unterauftragnehmers 1:</w:t>
      </w:r>
    </w:p>
    <w:p w14:paraId="124CAA2D" w14:textId="77777777" w:rsidR="00C96462" w:rsidRDefault="00C96462" w:rsidP="00C96462"/>
    <w:tbl>
      <w:tblPr>
        <w:tblW w:w="993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C96462" w14:paraId="00A5B52E" w14:textId="77777777" w:rsidTr="00C96462">
        <w:trPr>
          <w:trHeight w:val="1014"/>
        </w:trPr>
        <w:tc>
          <w:tcPr>
            <w:tcW w:w="99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93267" w14:textId="77777777" w:rsidR="00C96462" w:rsidRDefault="00C96462">
            <w:pPr>
              <w:rPr>
                <w:sz w:val="16"/>
              </w:rPr>
            </w:pPr>
            <w:r>
              <w:rPr>
                <w:sz w:val="16"/>
              </w:rPr>
              <w:t xml:space="preserve">Firma des Unternehmens, gesetzlicher Vertreter, Anschrift und Kontaktdaten </w:t>
            </w:r>
            <w:r>
              <w:rPr>
                <w:sz w:val="16"/>
              </w:rPr>
              <w:br/>
              <w:t>des sich verpflichtenden Unterauftragnehmers</w:t>
            </w:r>
          </w:p>
          <w:p w14:paraId="217F59C9" w14:textId="77777777" w:rsidR="00C96462" w:rsidRDefault="00C96462"/>
          <w:p w14:paraId="2DA4289F" w14:textId="77777777" w:rsidR="00C96462" w:rsidRDefault="00C96462"/>
          <w:p w14:paraId="0DB722DF" w14:textId="77777777" w:rsidR="00C96462" w:rsidRDefault="00C96462"/>
          <w:p w14:paraId="45C186F3" w14:textId="77777777" w:rsidR="00C96462" w:rsidRDefault="00C96462"/>
          <w:p w14:paraId="2C62EC20" w14:textId="77777777" w:rsidR="00C96462" w:rsidRDefault="00C96462"/>
          <w:p w14:paraId="6A0944EA" w14:textId="77777777" w:rsidR="00C96462" w:rsidRDefault="00C96462"/>
        </w:tc>
      </w:tr>
    </w:tbl>
    <w:p w14:paraId="702455F6" w14:textId="77777777" w:rsidR="00C96462" w:rsidRDefault="00C96462" w:rsidP="00C96462"/>
    <w:p w14:paraId="3D02BDAC" w14:textId="6E4EB103" w:rsidR="00C96462" w:rsidRDefault="00C96462" w:rsidP="00C96462">
      <w:r>
        <w:t xml:space="preserve">Ich/Wir verpflichte(n) mich/uns gegenüber dem Auftraggeber, im Falle der Auftragsvergabe an den o.g. Bewerber/Bieter für das Angebot mit den erforderlichen Kapazitäten </w:t>
      </w:r>
      <w:r w:rsidR="00787F71">
        <w:t>(</w:t>
      </w:r>
      <w:proofErr w:type="spellStart"/>
      <w:r w:rsidR="00787F71" w:rsidRPr="00787F71">
        <w:t>Know-How</w:t>
      </w:r>
      <w:proofErr w:type="spellEnd"/>
      <w:r w:rsidR="00787F71" w:rsidRPr="00787F71">
        <w:t>, personelle und technische Ressourcen</w:t>
      </w:r>
      <w:r w:rsidR="00787F71">
        <w:t xml:space="preserve">) </w:t>
      </w:r>
      <w:r>
        <w:t xml:space="preserve">meines/unseres Unternehmens für den/die nachfolgenden Leistungsbereich(e) zur Verfügung zu stehen. </w:t>
      </w:r>
    </w:p>
    <w:p w14:paraId="2D3345E1" w14:textId="77777777" w:rsidR="00C96462" w:rsidRDefault="00C96462" w:rsidP="00C96462">
      <w:pPr>
        <w:jc w:val="center"/>
      </w:pPr>
    </w:p>
    <w:tbl>
      <w:tblPr>
        <w:tblW w:w="9923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3"/>
        <w:gridCol w:w="7190"/>
      </w:tblGrid>
      <w:tr w:rsidR="00C96462" w14:paraId="052918E6" w14:textId="77777777" w:rsidTr="00C96462">
        <w:trPr>
          <w:trHeight w:val="284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30C8CC6" w14:textId="02D47D51" w:rsidR="00C96462" w:rsidRDefault="00C96462">
            <w:pPr>
              <w:jc w:val="center"/>
            </w:pPr>
            <w:r>
              <w:t>O</w:t>
            </w:r>
            <w:r w:rsidR="00787F71">
              <w:t>rdnungsziffer der Leistungsbeschreibung</w:t>
            </w:r>
            <w:r>
              <w:t>/Leistungsbereich</w:t>
            </w:r>
          </w:p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  <w:hideMark/>
          </w:tcPr>
          <w:p w14:paraId="33815F13" w14:textId="77777777" w:rsidR="00C96462" w:rsidRDefault="00C96462">
            <w:pPr>
              <w:jc w:val="center"/>
            </w:pPr>
            <w:r>
              <w:t>Beschreibung der (Teil-) Leistungen</w:t>
            </w:r>
          </w:p>
        </w:tc>
      </w:tr>
      <w:tr w:rsidR="00C96462" w14:paraId="6204AC55" w14:textId="77777777" w:rsidTr="00C96462">
        <w:trPr>
          <w:trHeight w:hRule="exact" w:val="1531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4ACDD7D" w14:textId="77777777" w:rsidR="00C96462" w:rsidRDefault="00C96462"/>
          <w:p w14:paraId="46B9C526" w14:textId="77777777" w:rsidR="00C96462" w:rsidRDefault="00C96462"/>
          <w:p w14:paraId="5FCD1A3F" w14:textId="77777777" w:rsidR="00C96462" w:rsidRDefault="00C96462"/>
          <w:p w14:paraId="5A74BBC0" w14:textId="77777777" w:rsidR="00C96462" w:rsidRDefault="00C96462"/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4B539EEC" w14:textId="77777777" w:rsidR="00C96462" w:rsidRDefault="00C96462"/>
        </w:tc>
      </w:tr>
    </w:tbl>
    <w:p w14:paraId="68542898" w14:textId="77777777" w:rsidR="00C96462" w:rsidRDefault="00C96462" w:rsidP="00C96462"/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C96462" w14:paraId="0A0B3CEB" w14:textId="77777777" w:rsidTr="00C96462">
        <w:trPr>
          <w:trHeight w:val="340"/>
        </w:trPr>
        <w:tc>
          <w:tcPr>
            <w:tcW w:w="10008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FA648C0" w14:textId="77777777" w:rsidR="00C96462" w:rsidRDefault="00C96462"/>
          <w:p w14:paraId="2941DF6B" w14:textId="2CD84F57" w:rsidR="00C96462" w:rsidRDefault="00C9646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Ich/Wir versichere/n hiermit, dass die vorstehenden Angaben der Wahrheit entsprechen. Ich/Wir bin/sind mir/uns bewusst, dass eine wissentlich falsche Angabe der vorstehenden Erklärungen den Ausschluss des Bieters / der Bietergemeinschaft aus dem Vergabeverfahren zur Folge haben kann.</w:t>
            </w:r>
          </w:p>
          <w:p w14:paraId="016877F5" w14:textId="1FCE90BA" w:rsidR="00787F71" w:rsidRDefault="00787F71">
            <w:pPr>
              <w:spacing w:line="276" w:lineRule="auto"/>
              <w:rPr>
                <w:rFonts w:cs="Arial"/>
              </w:rPr>
            </w:pPr>
          </w:p>
          <w:p w14:paraId="5292F52E" w14:textId="692B2328" w:rsidR="00787F71" w:rsidRDefault="00787F71">
            <w:pPr>
              <w:spacing w:line="276" w:lineRule="auto"/>
              <w:rPr>
                <w:rFonts w:cs="Arial"/>
              </w:rPr>
            </w:pPr>
            <w:r w:rsidRPr="00787F71">
              <w:rPr>
                <w:rFonts w:cs="Arial"/>
              </w:rPr>
              <w:t xml:space="preserve">Ich/wir bestätigen, dass keine Ausschlussgründe gemäß §§ 123, 124 GWB vorliegen und ich/wir die Anforderungen aus § 36 Abs. 4 VgV </w:t>
            </w:r>
            <w:proofErr w:type="spellStart"/>
            <w:r w:rsidRPr="00787F71">
              <w:rPr>
                <w:rFonts w:cs="Arial"/>
              </w:rPr>
              <w:t>i.V.m</w:t>
            </w:r>
            <w:proofErr w:type="spellEnd"/>
            <w:r w:rsidRPr="00787F71">
              <w:rPr>
                <w:rFonts w:cs="Arial"/>
              </w:rPr>
              <w:t>. §128 Abs. 1 GWB einhalte/-n.</w:t>
            </w:r>
          </w:p>
          <w:p w14:paraId="36F09956" w14:textId="47374FFC" w:rsidR="00787F71" w:rsidRDefault="00787F71">
            <w:pPr>
              <w:spacing w:line="276" w:lineRule="auto"/>
              <w:rPr>
                <w:rFonts w:cs="Arial"/>
              </w:rPr>
            </w:pPr>
          </w:p>
          <w:p w14:paraId="300444EC" w14:textId="2ED4EB6D" w:rsidR="00787F71" w:rsidRDefault="00787F71">
            <w:pPr>
              <w:spacing w:line="276" w:lineRule="auto"/>
              <w:rPr>
                <w:rFonts w:cs="Arial"/>
              </w:rPr>
            </w:pPr>
          </w:p>
          <w:p w14:paraId="39587855" w14:textId="77777777" w:rsidR="00787F71" w:rsidRDefault="00787F71">
            <w:pPr>
              <w:spacing w:line="276" w:lineRule="auto"/>
              <w:rPr>
                <w:rFonts w:cs="Arial"/>
              </w:rPr>
            </w:pPr>
          </w:p>
          <w:p w14:paraId="5F24D47A" w14:textId="77777777" w:rsidR="00C96462" w:rsidRDefault="00C9646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667"/>
              <w:gridCol w:w="425"/>
              <w:gridCol w:w="5674"/>
            </w:tblGrid>
            <w:tr w:rsidR="00C96462" w14:paraId="531E936A" w14:textId="77777777">
              <w:trPr>
                <w:trHeight w:val="323"/>
              </w:trPr>
              <w:tc>
                <w:tcPr>
                  <w:tcW w:w="3667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22F82689" w14:textId="77777777" w:rsidR="00C96462" w:rsidRDefault="00C9646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FF0000"/>
                    <w:bottom w:val="nil"/>
                    <w:right w:val="single" w:sz="12" w:space="0" w:color="FF0000"/>
                  </w:tcBorders>
                </w:tcPr>
                <w:p w14:paraId="24EB23EC" w14:textId="77777777" w:rsidR="00C96462" w:rsidRDefault="00C9646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4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6BCDD984" w14:textId="77777777" w:rsidR="00C96462" w:rsidRDefault="00C9646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70A2A17" w14:textId="5AB6762A" w:rsidR="00C96462" w:rsidRDefault="00C96462">
            <w:pPr>
              <w:tabs>
                <w:tab w:val="left" w:pos="3969"/>
              </w:tabs>
              <w:ind w:left="4080" w:hanging="408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Ort, Datum </w:t>
            </w:r>
            <w:proofErr w:type="gramStart"/>
            <w:r>
              <w:rPr>
                <w:rFonts w:cs="Arial"/>
                <w:sz w:val="16"/>
                <w:szCs w:val="20"/>
              </w:rPr>
              <w:tab/>
              <w:t xml:space="preserve">  Name</w:t>
            </w:r>
            <w:proofErr w:type="gramEnd"/>
            <w:r>
              <w:rPr>
                <w:rFonts w:cs="Arial"/>
                <w:sz w:val="16"/>
                <w:szCs w:val="20"/>
              </w:rPr>
              <w:t xml:space="preserve"> de</w:t>
            </w:r>
            <w:r w:rsidR="0051308F">
              <w:rPr>
                <w:rFonts w:cs="Arial"/>
                <w:sz w:val="16"/>
                <w:szCs w:val="20"/>
              </w:rPr>
              <w:t>s Erklärenden</w:t>
            </w:r>
          </w:p>
          <w:p w14:paraId="3BFD935D" w14:textId="77777777" w:rsidR="00C96462" w:rsidRDefault="00C96462"/>
        </w:tc>
      </w:tr>
    </w:tbl>
    <w:p w14:paraId="6C2CA696" w14:textId="77777777" w:rsidR="00C96462" w:rsidRDefault="00C96462" w:rsidP="00C96462">
      <w:pPr>
        <w:rPr>
          <w:sz w:val="16"/>
        </w:rPr>
      </w:pPr>
    </w:p>
    <w:p w14:paraId="07FFB092" w14:textId="77777777" w:rsidR="00C96462" w:rsidRDefault="00C96462" w:rsidP="00C96462"/>
    <w:p w14:paraId="7725900D" w14:textId="0EC87EC5" w:rsidR="00737C40" w:rsidRDefault="00737C40">
      <w:r>
        <w:br w:type="page"/>
      </w:r>
    </w:p>
    <w:p w14:paraId="61FB4744" w14:textId="0BF0DA9F" w:rsidR="00737C40" w:rsidRDefault="00737C40" w:rsidP="00737C40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Verpflichtungserklärung des Unterauftragnehmers 2:</w:t>
      </w:r>
    </w:p>
    <w:p w14:paraId="7FE9F71B" w14:textId="77777777" w:rsidR="00737C40" w:rsidRDefault="00737C40" w:rsidP="00737C40"/>
    <w:tbl>
      <w:tblPr>
        <w:tblW w:w="993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737C40" w14:paraId="6497AD51" w14:textId="77777777" w:rsidTr="00C43B52">
        <w:trPr>
          <w:trHeight w:val="1014"/>
        </w:trPr>
        <w:tc>
          <w:tcPr>
            <w:tcW w:w="99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9CD3B" w14:textId="77777777" w:rsidR="00737C40" w:rsidRDefault="00737C40" w:rsidP="00C43B52">
            <w:pPr>
              <w:rPr>
                <w:sz w:val="16"/>
              </w:rPr>
            </w:pPr>
            <w:r>
              <w:rPr>
                <w:sz w:val="16"/>
              </w:rPr>
              <w:t xml:space="preserve">Firma des Unternehmens, gesetzlicher Vertreter, Anschrift und Kontaktdaten </w:t>
            </w:r>
            <w:r>
              <w:rPr>
                <w:sz w:val="16"/>
              </w:rPr>
              <w:br/>
              <w:t>des sich verpflichtenden Unterauftragnehmers</w:t>
            </w:r>
          </w:p>
          <w:p w14:paraId="6C03252D" w14:textId="77777777" w:rsidR="00737C40" w:rsidRDefault="00737C40" w:rsidP="00C43B52"/>
          <w:p w14:paraId="4FB619E5" w14:textId="77777777" w:rsidR="00737C40" w:rsidRDefault="00737C40" w:rsidP="00C43B52"/>
          <w:p w14:paraId="180C4B6C" w14:textId="77777777" w:rsidR="00737C40" w:rsidRDefault="00737C40" w:rsidP="00C43B52"/>
          <w:p w14:paraId="2AB630EC" w14:textId="77777777" w:rsidR="00737C40" w:rsidRDefault="00737C40" w:rsidP="00C43B52"/>
          <w:p w14:paraId="2A7F9A8A" w14:textId="77777777" w:rsidR="00737C40" w:rsidRDefault="00737C40" w:rsidP="00C43B52"/>
          <w:p w14:paraId="7C585A93" w14:textId="77777777" w:rsidR="00737C40" w:rsidRDefault="00737C40" w:rsidP="00C43B52"/>
        </w:tc>
      </w:tr>
    </w:tbl>
    <w:p w14:paraId="29E0D644" w14:textId="77777777" w:rsidR="00737C40" w:rsidRDefault="00737C40" w:rsidP="00737C40"/>
    <w:p w14:paraId="3188C060" w14:textId="77777777" w:rsidR="00737C40" w:rsidRDefault="00737C40" w:rsidP="00737C40">
      <w:r>
        <w:t>Ich/Wir verpflichte(n) mich/uns gegenüber dem Auftraggeber, im Falle der Auftragsvergabe an den o.g. Bewerber/Bieter für das Angebot mit den erforderlichen Kapazitäten (</w:t>
      </w:r>
      <w:proofErr w:type="spellStart"/>
      <w:r w:rsidRPr="00787F71">
        <w:t>Know-How</w:t>
      </w:r>
      <w:proofErr w:type="spellEnd"/>
      <w:r w:rsidRPr="00787F71">
        <w:t>, personelle und technische Ressourcen</w:t>
      </w:r>
      <w:r>
        <w:t xml:space="preserve">) meines/unseres Unternehmens für den/die nachfolgenden Leistungsbereich(e) zur Verfügung zu stehen. </w:t>
      </w:r>
    </w:p>
    <w:p w14:paraId="6648FC43" w14:textId="77777777" w:rsidR="00737C40" w:rsidRDefault="00737C40" w:rsidP="00737C40">
      <w:pPr>
        <w:jc w:val="center"/>
      </w:pPr>
    </w:p>
    <w:tbl>
      <w:tblPr>
        <w:tblW w:w="9923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3"/>
        <w:gridCol w:w="7190"/>
      </w:tblGrid>
      <w:tr w:rsidR="00737C40" w14:paraId="261441F6" w14:textId="77777777" w:rsidTr="00C43B52">
        <w:trPr>
          <w:trHeight w:val="284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9028AEE" w14:textId="77777777" w:rsidR="00737C40" w:rsidRDefault="00737C40" w:rsidP="00C43B52">
            <w:pPr>
              <w:jc w:val="center"/>
            </w:pPr>
            <w:r>
              <w:t>Ordnungsziffer der Leistungsbeschreibung/Leistungsbereich</w:t>
            </w:r>
          </w:p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  <w:hideMark/>
          </w:tcPr>
          <w:p w14:paraId="11989837" w14:textId="77777777" w:rsidR="00737C40" w:rsidRDefault="00737C40" w:rsidP="00C43B52">
            <w:pPr>
              <w:jc w:val="center"/>
            </w:pPr>
            <w:r>
              <w:t>Beschreibung der (Teil-) Leistungen</w:t>
            </w:r>
          </w:p>
        </w:tc>
      </w:tr>
      <w:tr w:rsidR="00737C40" w14:paraId="42C4972E" w14:textId="77777777" w:rsidTr="00C43B52">
        <w:trPr>
          <w:trHeight w:hRule="exact" w:val="1531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23334E2" w14:textId="77777777" w:rsidR="00737C40" w:rsidRDefault="00737C40" w:rsidP="00C43B52"/>
          <w:p w14:paraId="3180BCFC" w14:textId="77777777" w:rsidR="00737C40" w:rsidRDefault="00737C40" w:rsidP="00C43B52"/>
          <w:p w14:paraId="32DEE531" w14:textId="77777777" w:rsidR="00737C40" w:rsidRDefault="00737C40" w:rsidP="00C43B52"/>
          <w:p w14:paraId="2C0B53E1" w14:textId="77777777" w:rsidR="00737C40" w:rsidRDefault="00737C40" w:rsidP="00C43B52"/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499DB8BA" w14:textId="77777777" w:rsidR="00737C40" w:rsidRDefault="00737C40" w:rsidP="00C43B52"/>
        </w:tc>
      </w:tr>
    </w:tbl>
    <w:p w14:paraId="0AE890DD" w14:textId="77777777" w:rsidR="00737C40" w:rsidRDefault="00737C40" w:rsidP="00737C40"/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737C40" w14:paraId="542A310B" w14:textId="77777777" w:rsidTr="00C43B52">
        <w:trPr>
          <w:trHeight w:val="340"/>
        </w:trPr>
        <w:tc>
          <w:tcPr>
            <w:tcW w:w="10008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70A16E6" w14:textId="77777777" w:rsidR="00737C40" w:rsidRDefault="00737C40" w:rsidP="00C43B52"/>
          <w:p w14:paraId="791D3A43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Ich/Wir versichere/n hiermit, dass die vorstehenden Angaben der Wahrheit entsprechen. Ich/Wir bin/sind mir/uns bewusst, dass eine wissentlich falsche Angabe der vorstehenden Erklärungen den Ausschluss des Bieters / der Bietergemeinschaft aus dem Vergabeverfahren zur Folge haben kann.</w:t>
            </w:r>
          </w:p>
          <w:p w14:paraId="71510BD5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4D3FCF02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 w:rsidRPr="00787F71">
              <w:rPr>
                <w:rFonts w:cs="Arial"/>
              </w:rPr>
              <w:t xml:space="preserve">Ich/wir bestätigen, dass keine Ausschlussgründe gemäß §§ 123, 124 GWB vorliegen und ich/wir die Anforderungen aus § 36 Abs. 4 VgV </w:t>
            </w:r>
            <w:proofErr w:type="spellStart"/>
            <w:r w:rsidRPr="00787F71">
              <w:rPr>
                <w:rFonts w:cs="Arial"/>
              </w:rPr>
              <w:t>i.V.m</w:t>
            </w:r>
            <w:proofErr w:type="spellEnd"/>
            <w:r w:rsidRPr="00787F71">
              <w:rPr>
                <w:rFonts w:cs="Arial"/>
              </w:rPr>
              <w:t>. §128 Abs. 1 GWB einhalte/-n.</w:t>
            </w:r>
          </w:p>
          <w:p w14:paraId="23F55778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162964F9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4D1357C8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7A1B7DC0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667"/>
              <w:gridCol w:w="425"/>
              <w:gridCol w:w="5674"/>
            </w:tblGrid>
            <w:tr w:rsidR="00737C40" w14:paraId="3DC3C558" w14:textId="77777777" w:rsidTr="00C43B52">
              <w:trPr>
                <w:trHeight w:val="323"/>
              </w:trPr>
              <w:tc>
                <w:tcPr>
                  <w:tcW w:w="3667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0BB436C0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FF0000"/>
                    <w:bottom w:val="nil"/>
                    <w:right w:val="single" w:sz="12" w:space="0" w:color="FF0000"/>
                  </w:tcBorders>
                </w:tcPr>
                <w:p w14:paraId="1BA50AF1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4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25A172F4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A769E7B" w14:textId="77777777" w:rsidR="00737C40" w:rsidRDefault="00737C40" w:rsidP="00C43B52">
            <w:pPr>
              <w:tabs>
                <w:tab w:val="left" w:pos="3969"/>
              </w:tabs>
              <w:ind w:left="4080" w:hanging="408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Ort, Datum </w:t>
            </w:r>
            <w:proofErr w:type="gramStart"/>
            <w:r>
              <w:rPr>
                <w:rFonts w:cs="Arial"/>
                <w:sz w:val="16"/>
                <w:szCs w:val="20"/>
              </w:rPr>
              <w:tab/>
              <w:t xml:space="preserve">  Name</w:t>
            </w:r>
            <w:proofErr w:type="gramEnd"/>
            <w:r>
              <w:rPr>
                <w:rFonts w:cs="Arial"/>
                <w:sz w:val="16"/>
                <w:szCs w:val="20"/>
              </w:rPr>
              <w:t xml:space="preserve"> des Erklärenden</w:t>
            </w:r>
          </w:p>
          <w:p w14:paraId="53AAA289" w14:textId="77777777" w:rsidR="00737C40" w:rsidRDefault="00737C40" w:rsidP="00C43B52"/>
        </w:tc>
      </w:tr>
    </w:tbl>
    <w:p w14:paraId="71A85393" w14:textId="77777777" w:rsidR="00737C40" w:rsidRDefault="00737C40" w:rsidP="00737C40">
      <w:pPr>
        <w:rPr>
          <w:sz w:val="16"/>
        </w:rPr>
      </w:pPr>
    </w:p>
    <w:p w14:paraId="619B33C6" w14:textId="77777777" w:rsidR="00737C40" w:rsidRDefault="00737C40" w:rsidP="00737C40"/>
    <w:p w14:paraId="1A1E190F" w14:textId="77777777" w:rsidR="00737C40" w:rsidRDefault="00737C40" w:rsidP="00737C40"/>
    <w:p w14:paraId="3CB40A48" w14:textId="31FFC4B4" w:rsidR="00737C40" w:rsidRDefault="00737C40">
      <w:r>
        <w:br w:type="page"/>
      </w:r>
    </w:p>
    <w:p w14:paraId="30F7500B" w14:textId="54DA2D78" w:rsidR="00737C40" w:rsidRDefault="00737C40" w:rsidP="00737C40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Verpflichtungserklärung des Unterauftragnehmers 3:</w:t>
      </w:r>
    </w:p>
    <w:p w14:paraId="1AC670D1" w14:textId="77777777" w:rsidR="00737C40" w:rsidRDefault="00737C40" w:rsidP="00737C40"/>
    <w:tbl>
      <w:tblPr>
        <w:tblW w:w="993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737C40" w14:paraId="53750994" w14:textId="77777777" w:rsidTr="00C43B52">
        <w:trPr>
          <w:trHeight w:val="1014"/>
        </w:trPr>
        <w:tc>
          <w:tcPr>
            <w:tcW w:w="99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2CBF4" w14:textId="77777777" w:rsidR="00737C40" w:rsidRDefault="00737C40" w:rsidP="00C43B52">
            <w:pPr>
              <w:rPr>
                <w:sz w:val="16"/>
              </w:rPr>
            </w:pPr>
            <w:r>
              <w:rPr>
                <w:sz w:val="16"/>
              </w:rPr>
              <w:t xml:space="preserve">Firma des Unternehmens, gesetzlicher Vertreter, Anschrift und Kontaktdaten </w:t>
            </w:r>
            <w:r>
              <w:rPr>
                <w:sz w:val="16"/>
              </w:rPr>
              <w:br/>
              <w:t>des sich verpflichtenden Unterauftragnehmers</w:t>
            </w:r>
          </w:p>
          <w:p w14:paraId="1CB73B2A" w14:textId="77777777" w:rsidR="00737C40" w:rsidRDefault="00737C40" w:rsidP="00C43B52"/>
          <w:p w14:paraId="3C6586D6" w14:textId="77777777" w:rsidR="00737C40" w:rsidRDefault="00737C40" w:rsidP="00C43B52"/>
          <w:p w14:paraId="1DF28BA6" w14:textId="77777777" w:rsidR="00737C40" w:rsidRDefault="00737C40" w:rsidP="00C43B52"/>
          <w:p w14:paraId="7CE412DA" w14:textId="77777777" w:rsidR="00737C40" w:rsidRDefault="00737C40" w:rsidP="00C43B52"/>
          <w:p w14:paraId="54B43433" w14:textId="77777777" w:rsidR="00737C40" w:rsidRDefault="00737C40" w:rsidP="00C43B52"/>
          <w:p w14:paraId="20435DDF" w14:textId="77777777" w:rsidR="00737C40" w:rsidRDefault="00737C40" w:rsidP="00C43B52"/>
        </w:tc>
      </w:tr>
    </w:tbl>
    <w:p w14:paraId="4BFD5D3D" w14:textId="77777777" w:rsidR="00737C40" w:rsidRDefault="00737C40" w:rsidP="00737C40"/>
    <w:p w14:paraId="51EECB45" w14:textId="77777777" w:rsidR="00737C40" w:rsidRDefault="00737C40" w:rsidP="00737C40">
      <w:r>
        <w:t>Ich/Wir verpflichte(n) mich/uns gegenüber dem Auftraggeber, im Falle der Auftragsvergabe an den o.g. Bewerber/Bieter für das Angebot mit den erforderlichen Kapazitäten (</w:t>
      </w:r>
      <w:proofErr w:type="spellStart"/>
      <w:r w:rsidRPr="00787F71">
        <w:t>Know-How</w:t>
      </w:r>
      <w:proofErr w:type="spellEnd"/>
      <w:r w:rsidRPr="00787F71">
        <w:t>, personelle und technische Ressourcen</w:t>
      </w:r>
      <w:r>
        <w:t xml:space="preserve">) meines/unseres Unternehmens für den/die nachfolgenden Leistungsbereich(e) zur Verfügung zu stehen. </w:t>
      </w:r>
    </w:p>
    <w:p w14:paraId="50F8F54D" w14:textId="77777777" w:rsidR="00737C40" w:rsidRDefault="00737C40" w:rsidP="00737C40">
      <w:pPr>
        <w:jc w:val="center"/>
      </w:pPr>
    </w:p>
    <w:tbl>
      <w:tblPr>
        <w:tblW w:w="9923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3"/>
        <w:gridCol w:w="7190"/>
      </w:tblGrid>
      <w:tr w:rsidR="00737C40" w14:paraId="7025B9CE" w14:textId="77777777" w:rsidTr="00C43B52">
        <w:trPr>
          <w:trHeight w:val="284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9E75FA3" w14:textId="77777777" w:rsidR="00737C40" w:rsidRDefault="00737C40" w:rsidP="00C43B52">
            <w:pPr>
              <w:jc w:val="center"/>
            </w:pPr>
            <w:r>
              <w:t>Ordnungsziffer der Leistungsbeschreibung/Leistungsbereich</w:t>
            </w:r>
          </w:p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  <w:hideMark/>
          </w:tcPr>
          <w:p w14:paraId="3C4CFA29" w14:textId="77777777" w:rsidR="00737C40" w:rsidRDefault="00737C40" w:rsidP="00C43B52">
            <w:pPr>
              <w:jc w:val="center"/>
            </w:pPr>
            <w:r>
              <w:t>Beschreibung der (Teil-) Leistungen</w:t>
            </w:r>
          </w:p>
        </w:tc>
      </w:tr>
      <w:tr w:rsidR="00737C40" w14:paraId="7F4D8B48" w14:textId="77777777" w:rsidTr="00C43B52">
        <w:trPr>
          <w:trHeight w:hRule="exact" w:val="1531"/>
        </w:trPr>
        <w:tc>
          <w:tcPr>
            <w:tcW w:w="273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255F58A" w14:textId="77777777" w:rsidR="00737C40" w:rsidRDefault="00737C40" w:rsidP="00C43B52"/>
          <w:p w14:paraId="66B9A9F0" w14:textId="77777777" w:rsidR="00737C40" w:rsidRDefault="00737C40" w:rsidP="00C43B52"/>
          <w:p w14:paraId="7BB9514C" w14:textId="77777777" w:rsidR="00737C40" w:rsidRDefault="00737C40" w:rsidP="00C43B52"/>
          <w:p w14:paraId="0F70CD25" w14:textId="77777777" w:rsidR="00737C40" w:rsidRDefault="00737C40" w:rsidP="00C43B52"/>
        </w:tc>
        <w:tc>
          <w:tcPr>
            <w:tcW w:w="71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noWrap/>
            <w:vAlign w:val="center"/>
          </w:tcPr>
          <w:p w14:paraId="757AB3B8" w14:textId="77777777" w:rsidR="00737C40" w:rsidRDefault="00737C40" w:rsidP="00C43B52"/>
        </w:tc>
      </w:tr>
    </w:tbl>
    <w:p w14:paraId="5CE549A8" w14:textId="77777777" w:rsidR="00737C40" w:rsidRDefault="00737C40" w:rsidP="00737C40"/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737C40" w14:paraId="4342CEEF" w14:textId="77777777" w:rsidTr="00C43B52">
        <w:trPr>
          <w:trHeight w:val="340"/>
        </w:trPr>
        <w:tc>
          <w:tcPr>
            <w:tcW w:w="10008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3479FA6" w14:textId="77777777" w:rsidR="00737C40" w:rsidRDefault="00737C40" w:rsidP="00C43B52"/>
          <w:p w14:paraId="4DC4998A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Ich/Wir versichere/n hiermit, dass die vorstehenden Angaben der Wahrheit entsprechen. Ich/Wir bin/sind mir/uns bewusst, dass eine wissentlich falsche Angabe der vorstehenden Erklärungen den Ausschluss des Bieters / der Bietergemeinschaft aus dem Vergabeverfahren zur Folge haben kann.</w:t>
            </w:r>
          </w:p>
          <w:p w14:paraId="0A43351A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4F58E47C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 w:rsidRPr="00787F71">
              <w:rPr>
                <w:rFonts w:cs="Arial"/>
              </w:rPr>
              <w:t xml:space="preserve">Ich/wir bestätigen, dass keine Ausschlussgründe gemäß §§ 123, 124 GWB vorliegen und ich/wir die Anforderungen aus § 36 Abs. 4 VgV </w:t>
            </w:r>
            <w:proofErr w:type="spellStart"/>
            <w:r w:rsidRPr="00787F71">
              <w:rPr>
                <w:rFonts w:cs="Arial"/>
              </w:rPr>
              <w:t>i.V.m</w:t>
            </w:r>
            <w:proofErr w:type="spellEnd"/>
            <w:r w:rsidRPr="00787F71">
              <w:rPr>
                <w:rFonts w:cs="Arial"/>
              </w:rPr>
              <w:t>. §128 Abs. 1 GWB einhalte/-n.</w:t>
            </w:r>
          </w:p>
          <w:p w14:paraId="2042522C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2B5735C1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4BB609CD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</w:p>
          <w:p w14:paraId="21A2CB66" w14:textId="77777777" w:rsidR="00737C40" w:rsidRDefault="00737C40" w:rsidP="00C43B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667"/>
              <w:gridCol w:w="425"/>
              <w:gridCol w:w="5674"/>
            </w:tblGrid>
            <w:tr w:rsidR="00737C40" w14:paraId="0F074316" w14:textId="77777777" w:rsidTr="00C43B52">
              <w:trPr>
                <w:trHeight w:val="323"/>
              </w:trPr>
              <w:tc>
                <w:tcPr>
                  <w:tcW w:w="3667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7D61DE4B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FF0000"/>
                    <w:bottom w:val="nil"/>
                    <w:right w:val="single" w:sz="12" w:space="0" w:color="FF0000"/>
                  </w:tcBorders>
                </w:tcPr>
                <w:p w14:paraId="2E99E613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4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</w:tcPr>
                <w:p w14:paraId="611C2012" w14:textId="77777777" w:rsidR="00737C40" w:rsidRDefault="00737C40" w:rsidP="00C43B52">
                  <w:pPr>
                    <w:spacing w:line="720" w:lineRule="auto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4A54FBA" w14:textId="77777777" w:rsidR="00737C40" w:rsidRDefault="00737C40" w:rsidP="00C43B52">
            <w:pPr>
              <w:tabs>
                <w:tab w:val="left" w:pos="3969"/>
              </w:tabs>
              <w:ind w:left="4080" w:hanging="408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Ort, Datum </w:t>
            </w:r>
            <w:proofErr w:type="gramStart"/>
            <w:r>
              <w:rPr>
                <w:rFonts w:cs="Arial"/>
                <w:sz w:val="16"/>
                <w:szCs w:val="20"/>
              </w:rPr>
              <w:tab/>
              <w:t xml:space="preserve">  Name</w:t>
            </w:r>
            <w:proofErr w:type="gramEnd"/>
            <w:r>
              <w:rPr>
                <w:rFonts w:cs="Arial"/>
                <w:sz w:val="16"/>
                <w:szCs w:val="20"/>
              </w:rPr>
              <w:t xml:space="preserve"> des Erklärenden</w:t>
            </w:r>
          </w:p>
          <w:p w14:paraId="74F056E7" w14:textId="77777777" w:rsidR="00737C40" w:rsidRDefault="00737C40" w:rsidP="00C43B52"/>
        </w:tc>
      </w:tr>
    </w:tbl>
    <w:p w14:paraId="750979C4" w14:textId="77777777" w:rsidR="00737C40" w:rsidRDefault="00737C40" w:rsidP="00737C40">
      <w:pPr>
        <w:rPr>
          <w:sz w:val="16"/>
        </w:rPr>
      </w:pPr>
    </w:p>
    <w:p w14:paraId="07915755" w14:textId="77777777" w:rsidR="00737C40" w:rsidRDefault="00737C40" w:rsidP="00737C40"/>
    <w:p w14:paraId="6DD0068F" w14:textId="77777777" w:rsidR="00737C40" w:rsidRDefault="00737C40" w:rsidP="00737C40"/>
    <w:p w14:paraId="3C29F70C" w14:textId="77777777" w:rsidR="00C96462" w:rsidRDefault="00C96462" w:rsidP="00C96462"/>
    <w:p w14:paraId="58211599" w14:textId="08466248" w:rsidR="00737C40" w:rsidRDefault="00737C40" w:rsidP="00C96462"/>
    <w:p w14:paraId="0F351384" w14:textId="023A5AA4" w:rsidR="00737C40" w:rsidRDefault="00737C40" w:rsidP="00C96462"/>
    <w:p w14:paraId="13B3F516" w14:textId="77777777" w:rsidR="00737C40" w:rsidRDefault="00737C40" w:rsidP="00C96462"/>
    <w:p w14:paraId="440A072C" w14:textId="77777777" w:rsidR="00B3014E" w:rsidRPr="000849CE" w:rsidRDefault="00B3014E" w:rsidP="00C96462">
      <w:pPr>
        <w:rPr>
          <w:sz w:val="16"/>
        </w:rPr>
      </w:pPr>
    </w:p>
    <w:sectPr w:rsidR="00B3014E" w:rsidRPr="000849CE" w:rsidSect="00970AD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4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FD0A" w14:textId="77777777" w:rsidR="007C546D" w:rsidRDefault="007C546D">
      <w:r>
        <w:separator/>
      </w:r>
    </w:p>
  </w:endnote>
  <w:endnote w:type="continuationSeparator" w:id="0">
    <w:p w14:paraId="7F52BB51" w14:textId="77777777" w:rsidR="007C546D" w:rsidRDefault="007C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7"/>
      <w:gridCol w:w="609"/>
      <w:gridCol w:w="9025"/>
    </w:tblGrid>
    <w:tr w:rsidR="00F920CA" w:rsidRPr="00AA2266" w14:paraId="7C9E1885" w14:textId="77777777" w:rsidTr="00AA2266">
      <w:trPr>
        <w:cantSplit/>
        <w:trHeight w:hRule="exact" w:val="397"/>
      </w:trPr>
      <w:tc>
        <w:tcPr>
          <w:tcW w:w="187" w:type="dxa"/>
          <w:vAlign w:val="center"/>
        </w:tcPr>
        <w:p w14:paraId="688668A6" w14:textId="77777777" w:rsidR="00F920CA" w:rsidRPr="00D6072E" w:rsidRDefault="00F920CA" w:rsidP="00D6072E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09" w:type="dxa"/>
          <w:vAlign w:val="center"/>
        </w:tcPr>
        <w:p w14:paraId="07698D63" w14:textId="77777777" w:rsidR="00F920CA" w:rsidRPr="00D6072E" w:rsidRDefault="00F920CA" w:rsidP="00D6072E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9025" w:type="dxa"/>
          <w:tcBorders>
            <w:top w:val="single" w:sz="4" w:space="0" w:color="auto"/>
          </w:tcBorders>
          <w:vAlign w:val="center"/>
        </w:tcPr>
        <w:p w14:paraId="7761C3B6" w14:textId="28DE6993" w:rsidR="00F920CA" w:rsidRPr="00AA2266" w:rsidRDefault="00F920CA" w:rsidP="00F920CA">
          <w:pPr>
            <w:jc w:val="right"/>
            <w:rPr>
              <w:rFonts w:cs="Arial"/>
              <w:sz w:val="16"/>
              <w:szCs w:val="16"/>
            </w:rPr>
          </w:pPr>
          <w:r w:rsidRPr="00AA2266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AA2266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D473D5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AA2266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AA2266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D473D5">
            <w:rPr>
              <w:rFonts w:cs="Arial"/>
              <w:noProof/>
              <w:snapToGrid w:val="0"/>
              <w:sz w:val="16"/>
              <w:szCs w:val="16"/>
            </w:rPr>
            <w:t>4</w:t>
          </w:r>
          <w:r w:rsidRPr="00AA2266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581FACD0" w14:textId="77777777" w:rsidR="00B63072" w:rsidRDefault="00B630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09"/>
      <w:gridCol w:w="7524"/>
      <w:gridCol w:w="1440"/>
    </w:tblGrid>
    <w:tr w:rsidR="00B327C1" w:rsidRPr="00D6072E" w14:paraId="42E0C422" w14:textId="77777777" w:rsidTr="00003BDD">
      <w:trPr>
        <w:cantSplit/>
        <w:trHeight w:hRule="exact" w:val="397"/>
      </w:trPr>
      <w:tc>
        <w:tcPr>
          <w:tcW w:w="147" w:type="dxa"/>
          <w:vAlign w:val="center"/>
        </w:tcPr>
        <w:p w14:paraId="05F477CA" w14:textId="77777777" w:rsidR="00B327C1" w:rsidRPr="00D6072E" w:rsidRDefault="00B327C1" w:rsidP="00003BDD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p w14:paraId="0EA429F9" w14:textId="77777777" w:rsidR="00B327C1" w:rsidRPr="00D6072E" w:rsidRDefault="00B327C1" w:rsidP="00003BDD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7524" w:type="dxa"/>
          <w:vAlign w:val="center"/>
        </w:tcPr>
        <w:p w14:paraId="4AEAE1AA" w14:textId="77777777" w:rsidR="00B327C1" w:rsidRPr="00D6072E" w:rsidRDefault="00B327C1" w:rsidP="00003BDD">
          <w:pPr>
            <w:tabs>
              <w:tab w:val="left" w:pos="72"/>
            </w:tabs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 Formular des Landes Hessen –Stand Mai 2016 (aus VHB Bund Stand April 2016)</w:t>
          </w:r>
        </w:p>
      </w:tc>
      <w:tc>
        <w:tcPr>
          <w:tcW w:w="1440" w:type="dxa"/>
          <w:vAlign w:val="center"/>
        </w:tcPr>
        <w:p w14:paraId="2FE0170B" w14:textId="77777777" w:rsidR="00B327C1" w:rsidRPr="00D6072E" w:rsidRDefault="00B327C1" w:rsidP="00003BDD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8444AB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CB2F59">
            <w:rPr>
              <w:rFonts w:cs="Arial"/>
              <w:b/>
              <w:noProof/>
              <w:snapToGrid w:val="0"/>
              <w:sz w:val="16"/>
              <w:szCs w:val="16"/>
            </w:rPr>
            <w:t>2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14:paraId="43D11C9A" w14:textId="77777777" w:rsidR="00B327C1" w:rsidRDefault="00B327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5591" w14:textId="77777777" w:rsidR="007C546D" w:rsidRDefault="007C546D">
      <w:r>
        <w:separator/>
      </w:r>
    </w:p>
  </w:footnote>
  <w:footnote w:type="continuationSeparator" w:id="0">
    <w:p w14:paraId="02656118" w14:textId="77777777" w:rsidR="007C546D" w:rsidRDefault="007C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7"/>
      <w:gridCol w:w="4819"/>
    </w:tblGrid>
    <w:tr w:rsidR="0076218A" w14:paraId="03C52EB2" w14:textId="77777777" w:rsidTr="003333C2">
      <w:tc>
        <w:tcPr>
          <w:tcW w:w="4967" w:type="dxa"/>
        </w:tcPr>
        <w:p w14:paraId="2EE8FE96" w14:textId="5F5C62A8" w:rsidR="001F33F4" w:rsidRPr="00FC5815" w:rsidRDefault="003333C2" w:rsidP="001F33F4">
          <w:pPr>
            <w:spacing w:line="276" w:lineRule="auto"/>
            <w:rPr>
              <w:rFonts w:cs="Arial"/>
              <w:noProof/>
            </w:rPr>
          </w:pPr>
          <w:bookmarkStart w:id="1" w:name="_Hlk54538398"/>
          <w:bookmarkStart w:id="2" w:name="_Hlk54538399"/>
          <w:r w:rsidRPr="00FC5815">
            <w:rPr>
              <w:rFonts w:cs="Arial"/>
              <w:noProof/>
            </w:rPr>
            <w:t>C0</w:t>
          </w:r>
          <w:r w:rsidR="002C66E0" w:rsidRPr="00FC5815">
            <w:rPr>
              <w:rFonts w:cs="Arial"/>
              <w:noProof/>
            </w:rPr>
            <w:t>4</w:t>
          </w:r>
          <w:r w:rsidR="001F33F4" w:rsidRPr="00FC5815">
            <w:rPr>
              <w:rFonts w:cs="Arial"/>
              <w:noProof/>
            </w:rPr>
            <w:t>_</w:t>
          </w:r>
          <w:r w:rsidR="00C96462" w:rsidRPr="00FC5815">
            <w:rPr>
              <w:rFonts w:cs="Arial"/>
              <w:noProof/>
            </w:rPr>
            <w:t>Unterauftragnehmererklaerung</w:t>
          </w:r>
        </w:p>
        <w:p w14:paraId="667D6C01" w14:textId="3CCEA0EB" w:rsidR="00647ADA" w:rsidRDefault="00647ADA" w:rsidP="001F33F4">
          <w:pPr>
            <w:spacing w:line="276" w:lineRule="auto"/>
            <w:rPr>
              <w:rFonts w:cs="Arial"/>
              <w:noProof/>
            </w:rPr>
          </w:pPr>
          <w:r w:rsidRPr="00FC5815">
            <w:rPr>
              <w:rFonts w:cs="Arial"/>
              <w:noProof/>
            </w:rPr>
            <w:t xml:space="preserve">Vergabenummer </w:t>
          </w:r>
          <w:r w:rsidR="00AA6EBD" w:rsidRPr="00FC5815">
            <w:rPr>
              <w:rFonts w:cs="Arial"/>
              <w:noProof/>
            </w:rPr>
            <w:t>AIAMO-20</w:t>
          </w:r>
          <w:r w:rsidR="00FC5815" w:rsidRPr="00FC5815">
            <w:rPr>
              <w:rFonts w:cs="Arial"/>
              <w:noProof/>
            </w:rPr>
            <w:t>5</w:t>
          </w:r>
          <w:r w:rsidR="00AA6EBD" w:rsidRPr="00FC5815">
            <w:rPr>
              <w:rFonts w:cs="Arial"/>
              <w:noProof/>
            </w:rPr>
            <w:t>-AP302-0</w:t>
          </w:r>
          <w:r w:rsidR="00FC5815" w:rsidRPr="00FC5815">
            <w:rPr>
              <w:rFonts w:cs="Arial"/>
              <w:noProof/>
            </w:rPr>
            <w:t>2</w:t>
          </w:r>
        </w:p>
        <w:p w14:paraId="41317229" w14:textId="310FC272" w:rsidR="0076218A" w:rsidRPr="00647ADA" w:rsidRDefault="001F33F4" w:rsidP="002A1A4F">
          <w:pPr>
            <w:tabs>
              <w:tab w:val="center" w:pos="4819"/>
              <w:tab w:val="right" w:pos="9923"/>
            </w:tabs>
            <w:rPr>
              <w:rFonts w:cs="Arial"/>
              <w:sz w:val="16"/>
              <w:szCs w:val="16"/>
            </w:rPr>
          </w:pPr>
          <w:r w:rsidRPr="00647ADA">
            <w:rPr>
              <w:rFonts w:cs="Arial"/>
              <w:noProof/>
              <w:sz w:val="16"/>
              <w:szCs w:val="16"/>
            </w:rPr>
            <w:t>(Stand:</w:t>
          </w:r>
          <w:r w:rsidR="002A1A4F">
            <w:rPr>
              <w:rFonts w:cs="Arial"/>
              <w:noProof/>
              <w:sz w:val="16"/>
              <w:szCs w:val="16"/>
            </w:rPr>
            <w:fldChar w:fldCharType="begin"/>
          </w:r>
          <w:r w:rsidR="002A1A4F">
            <w:rPr>
              <w:rFonts w:cs="Arial"/>
              <w:noProof/>
              <w:sz w:val="16"/>
              <w:szCs w:val="16"/>
            </w:rPr>
            <w:instrText xml:space="preserve"> COMMENTS   \* MERGEFORMAT </w:instrText>
          </w:r>
          <w:r w:rsidR="002A1A4F">
            <w:rPr>
              <w:rFonts w:cs="Arial"/>
              <w:noProof/>
              <w:sz w:val="16"/>
              <w:szCs w:val="16"/>
            </w:rPr>
            <w:fldChar w:fldCharType="end"/>
          </w:r>
          <w:r w:rsidR="002A1A4F">
            <w:rPr>
              <w:rFonts w:cs="Arial"/>
              <w:noProof/>
              <w:sz w:val="16"/>
              <w:szCs w:val="16"/>
            </w:rPr>
            <w:fldChar w:fldCharType="begin"/>
          </w:r>
          <w:r w:rsidR="002A1A4F">
            <w:rPr>
              <w:rFonts w:cs="Arial"/>
              <w:noProof/>
              <w:sz w:val="16"/>
              <w:szCs w:val="16"/>
            </w:rPr>
            <w:instrText xml:space="preserve"> FILLIN   \* MERGEFORMAT </w:instrText>
          </w:r>
          <w:r w:rsidR="00273544">
            <w:rPr>
              <w:rFonts w:cs="Arial"/>
              <w:noProof/>
              <w:sz w:val="16"/>
              <w:szCs w:val="16"/>
            </w:rPr>
            <w:fldChar w:fldCharType="separate"/>
          </w:r>
          <w:r w:rsidR="002A1A4F">
            <w:rPr>
              <w:rFonts w:cs="Arial"/>
              <w:noProof/>
              <w:sz w:val="16"/>
              <w:szCs w:val="16"/>
            </w:rPr>
            <w:fldChar w:fldCharType="end"/>
          </w:r>
          <w:r w:rsidR="002A1A4F">
            <w:rPr>
              <w:rFonts w:cs="Arial"/>
              <w:noProof/>
              <w:sz w:val="16"/>
              <w:szCs w:val="16"/>
            </w:rPr>
            <w:fldChar w:fldCharType="begin"/>
          </w:r>
          <w:r w:rsidR="002A1A4F">
            <w:rPr>
              <w:rFonts w:cs="Arial"/>
              <w:noProof/>
              <w:sz w:val="16"/>
              <w:szCs w:val="16"/>
            </w:rPr>
            <w:instrText xml:space="preserve"> TIME \@ "dd.MM.yyyy" </w:instrText>
          </w:r>
          <w:r w:rsidR="002A1A4F">
            <w:rPr>
              <w:rFonts w:cs="Arial"/>
              <w:noProof/>
              <w:sz w:val="16"/>
              <w:szCs w:val="16"/>
            </w:rPr>
            <w:fldChar w:fldCharType="separate"/>
          </w:r>
          <w:r w:rsidR="00273544">
            <w:rPr>
              <w:rFonts w:cs="Arial"/>
              <w:noProof/>
              <w:sz w:val="16"/>
              <w:szCs w:val="16"/>
            </w:rPr>
            <w:t>11.06.2025</w:t>
          </w:r>
          <w:r w:rsidR="002A1A4F">
            <w:rPr>
              <w:rFonts w:cs="Arial"/>
              <w:noProof/>
              <w:sz w:val="16"/>
              <w:szCs w:val="16"/>
            </w:rPr>
            <w:fldChar w:fldCharType="end"/>
          </w:r>
          <w:r w:rsidRPr="00647ADA">
            <w:rPr>
              <w:rFonts w:cs="Arial"/>
              <w:noProof/>
              <w:sz w:val="16"/>
              <w:szCs w:val="16"/>
            </w:rPr>
            <w:t>)</w:t>
          </w:r>
        </w:p>
      </w:tc>
      <w:tc>
        <w:tcPr>
          <w:tcW w:w="4819" w:type="dxa"/>
        </w:tcPr>
        <w:p w14:paraId="20F57639" w14:textId="63D1E929" w:rsidR="0076218A" w:rsidRDefault="0076218A" w:rsidP="0076218A">
          <w:pPr>
            <w:tabs>
              <w:tab w:val="right" w:pos="9070"/>
            </w:tabs>
            <w:jc w:val="right"/>
            <w:rPr>
              <w:rFonts w:cs="Arial"/>
              <w:sz w:val="18"/>
              <w:szCs w:val="18"/>
            </w:rPr>
          </w:pPr>
        </w:p>
      </w:tc>
    </w:tr>
  </w:tbl>
  <w:p w14:paraId="45287382" w14:textId="6CEDDB18" w:rsidR="00656318" w:rsidRPr="0076218A" w:rsidRDefault="00656318" w:rsidP="0076218A">
    <w:pPr>
      <w:pBdr>
        <w:bottom w:val="single" w:sz="6" w:space="5" w:color="auto"/>
      </w:pBdr>
      <w:tabs>
        <w:tab w:val="center" w:pos="4819"/>
        <w:tab w:val="right" w:pos="9923"/>
      </w:tabs>
      <w:rPr>
        <w:rFonts w:cs="Arial"/>
        <w:sz w:val="2"/>
        <w:szCs w:val="2"/>
      </w:rPr>
    </w:pPr>
  </w:p>
  <w:p w14:paraId="3BE40A15" w14:textId="77777777" w:rsidR="00656318" w:rsidRPr="002F5B73" w:rsidRDefault="00656318" w:rsidP="00656318">
    <w:pPr>
      <w:pStyle w:val="Kopfzeile"/>
      <w:tabs>
        <w:tab w:val="clear" w:pos="9072"/>
        <w:tab w:val="right" w:pos="9923"/>
      </w:tabs>
      <w:spacing w:line="360" w:lineRule="auto"/>
      <w:rPr>
        <w:rFonts w:cs="Arial"/>
        <w:b w:val="0"/>
        <w:sz w:val="16"/>
        <w:szCs w:val="16"/>
      </w:rPr>
    </w:pPr>
  </w:p>
  <w:p w14:paraId="1762F275" w14:textId="7D62209B" w:rsidR="00B327C1" w:rsidRPr="00011426" w:rsidRDefault="00D4707D" w:rsidP="00011426">
    <w:pPr>
      <w:pStyle w:val="Kopfzeile"/>
      <w:tabs>
        <w:tab w:val="left" w:pos="8942"/>
      </w:tabs>
      <w:spacing w:after="60"/>
      <w:jc w:val="left"/>
      <w:rPr>
        <w:b w:val="0"/>
        <w:sz w:val="16"/>
        <w:szCs w:val="16"/>
      </w:rPr>
    </w:pP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1AFC" w14:textId="77777777" w:rsidR="00B327C1" w:rsidRPr="00FD527B" w:rsidRDefault="00B327C1" w:rsidP="00B327C1">
    <w:pPr>
      <w:keepNext/>
      <w:tabs>
        <w:tab w:val="center" w:pos="4536"/>
        <w:tab w:val="right" w:pos="992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134D857" wp14:editId="135C7F43">
          <wp:simplePos x="0" y="0"/>
          <wp:positionH relativeFrom="column">
            <wp:posOffset>5772785</wp:posOffset>
          </wp:positionH>
          <wp:positionV relativeFrom="paragraph">
            <wp:posOffset>-88265</wp:posOffset>
          </wp:positionV>
          <wp:extent cx="464820" cy="609600"/>
          <wp:effectExtent l="0" t="0" r="0" b="0"/>
          <wp:wrapSquare wrapText="bothSides"/>
          <wp:docPr id="3" name="Grafik 3" descr="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u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27B">
      <w:t>Hessen Mobil</w:t>
    </w:r>
    <w:r w:rsidRPr="00FD527B">
      <w:br/>
      <w:t>Straßen- und Verkehrsmanagement</w:t>
    </w:r>
  </w:p>
  <w:p w14:paraId="47D31F1F" w14:textId="77777777" w:rsidR="00B327C1" w:rsidRPr="00FD527B" w:rsidRDefault="00B327C1" w:rsidP="00B327C1">
    <w:pPr>
      <w:keepNext/>
      <w:tabs>
        <w:tab w:val="center" w:pos="4536"/>
        <w:tab w:val="right" w:pos="9923"/>
      </w:tabs>
      <w:rPr>
        <w:b/>
        <w:sz w:val="24"/>
      </w:rPr>
    </w:pPr>
    <w:r w:rsidRPr="00FD527B">
      <w:rPr>
        <w:b/>
      </w:rPr>
      <w:t>Network Operation and Road Application</w:t>
    </w:r>
    <w:r w:rsidRPr="00FD527B">
      <w:rPr>
        <w:b/>
        <w:sz w:val="24"/>
      </w:rPr>
      <w:t xml:space="preserve"> (NORA)</w:t>
    </w:r>
  </w:p>
  <w:p w14:paraId="095DBF7B" w14:textId="77777777" w:rsidR="00B327C1" w:rsidRPr="00FD527B" w:rsidRDefault="00B327C1" w:rsidP="00B327C1">
    <w:pPr>
      <w:keepNext/>
      <w:jc w:val="right"/>
      <w:rPr>
        <w:sz w:val="16"/>
        <w:szCs w:val="20"/>
      </w:rPr>
    </w:pPr>
  </w:p>
  <w:p w14:paraId="6C8795A4" w14:textId="77777777" w:rsidR="00B327C1" w:rsidRPr="00245A4B" w:rsidRDefault="00B327C1" w:rsidP="00B327C1">
    <w:pPr>
      <w:keepNext/>
      <w:rPr>
        <w:sz w:val="16"/>
        <w:szCs w:val="18"/>
      </w:rPr>
    </w:pPr>
    <w:r w:rsidRPr="00FD527B">
      <w:rPr>
        <w:sz w:val="16"/>
        <w:szCs w:val="18"/>
      </w:rPr>
      <w:t>(</w:t>
    </w:r>
    <w:r w:rsidR="00280F79">
      <w:rPr>
        <w:sz w:val="16"/>
        <w:szCs w:val="18"/>
      </w:rPr>
      <w:t>B03</w:t>
    </w:r>
    <w:r>
      <w:rPr>
        <w:sz w:val="16"/>
        <w:szCs w:val="18"/>
      </w:rPr>
      <w:t>-</w:t>
    </w:r>
    <w:r w:rsidR="00534E1B">
      <w:rPr>
        <w:sz w:val="16"/>
        <w:szCs w:val="18"/>
      </w:rPr>
      <w:t>12</w:t>
    </w:r>
    <w:r w:rsidRPr="00FD527B">
      <w:rPr>
        <w:sz w:val="16"/>
        <w:szCs w:val="18"/>
      </w:rPr>
      <w:t>_NORA_</w:t>
    </w:r>
    <w:r>
      <w:rPr>
        <w:sz w:val="16"/>
        <w:szCs w:val="18"/>
      </w:rPr>
      <w:t>Verzeichnis</w:t>
    </w:r>
    <w:r w:rsidR="008D5916">
      <w:rPr>
        <w:sz w:val="16"/>
        <w:szCs w:val="18"/>
      </w:rPr>
      <w:t>-Leistungen-UA</w:t>
    </w:r>
    <w:r>
      <w:rPr>
        <w:sz w:val="16"/>
        <w:szCs w:val="18"/>
      </w:rPr>
      <w:t>_235</w:t>
    </w:r>
    <w:r w:rsidRPr="00FD527B">
      <w:rPr>
        <w:sz w:val="16"/>
        <w:szCs w:val="18"/>
      </w:rPr>
      <w:t>)</w:t>
    </w:r>
  </w:p>
  <w:p w14:paraId="2884AB1E" w14:textId="77777777" w:rsidR="00B327C1" w:rsidRDefault="00B327C1" w:rsidP="00B327C1">
    <w:pPr>
      <w:pStyle w:val="Kopfzeile"/>
    </w:pPr>
    <w:r>
      <w:t>235</w:t>
    </w:r>
  </w:p>
  <w:p w14:paraId="04A55F2A" w14:textId="77777777" w:rsidR="00B327C1" w:rsidRDefault="00B327C1" w:rsidP="00B327C1">
    <w:pPr>
      <w:pStyle w:val="UnterKopfzeile"/>
    </w:pPr>
    <w:r>
      <w:t>(Verzeichnis der Leistungen/Kapazitäten anderer Unternehmen)</w:t>
    </w:r>
  </w:p>
  <w:p w14:paraId="574089C0" w14:textId="77777777" w:rsidR="00B327C1" w:rsidRDefault="00B327C1" w:rsidP="00B327C1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058D9"/>
    <w:multiLevelType w:val="hybridMultilevel"/>
    <w:tmpl w:val="F1E44B94"/>
    <w:lvl w:ilvl="0" w:tplc="CFA0E44C">
      <w:start w:val="1"/>
      <w:numFmt w:val="bullet"/>
      <w:pStyle w:val="VHB-Standard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E1C4B38"/>
    <w:multiLevelType w:val="hybridMultilevel"/>
    <w:tmpl w:val="AA564E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3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"/>
  </w:num>
  <w:num w:numId="17">
    <w:abstractNumId w:val="1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98"/>
    <w:rsid w:val="0000301D"/>
    <w:rsid w:val="00010C2E"/>
    <w:rsid w:val="00010CA6"/>
    <w:rsid w:val="00011426"/>
    <w:rsid w:val="000114D3"/>
    <w:rsid w:val="00017C67"/>
    <w:rsid w:val="000249A2"/>
    <w:rsid w:val="0003433A"/>
    <w:rsid w:val="000502AE"/>
    <w:rsid w:val="00052629"/>
    <w:rsid w:val="00055450"/>
    <w:rsid w:val="0005583E"/>
    <w:rsid w:val="00055E10"/>
    <w:rsid w:val="000849CE"/>
    <w:rsid w:val="000D0671"/>
    <w:rsid w:val="000E0399"/>
    <w:rsid w:val="000E0AB8"/>
    <w:rsid w:val="000E6CD2"/>
    <w:rsid w:val="000F026E"/>
    <w:rsid w:val="00110816"/>
    <w:rsid w:val="00123AE0"/>
    <w:rsid w:val="00127C79"/>
    <w:rsid w:val="00141DDD"/>
    <w:rsid w:val="001426F7"/>
    <w:rsid w:val="00155CDE"/>
    <w:rsid w:val="001613E8"/>
    <w:rsid w:val="00173E2A"/>
    <w:rsid w:val="00183FF7"/>
    <w:rsid w:val="001B14EB"/>
    <w:rsid w:val="001C509D"/>
    <w:rsid w:val="001D7686"/>
    <w:rsid w:val="001E1AFE"/>
    <w:rsid w:val="001E71D0"/>
    <w:rsid w:val="001F33F4"/>
    <w:rsid w:val="001F4504"/>
    <w:rsid w:val="002376B2"/>
    <w:rsid w:val="00245920"/>
    <w:rsid w:val="002517FD"/>
    <w:rsid w:val="00263542"/>
    <w:rsid w:val="00266490"/>
    <w:rsid w:val="00273544"/>
    <w:rsid w:val="002765A6"/>
    <w:rsid w:val="002804BF"/>
    <w:rsid w:val="00280F79"/>
    <w:rsid w:val="002871A9"/>
    <w:rsid w:val="002A1A4F"/>
    <w:rsid w:val="002B4CBF"/>
    <w:rsid w:val="002C403D"/>
    <w:rsid w:val="002C66E0"/>
    <w:rsid w:val="002C7747"/>
    <w:rsid w:val="002C7C03"/>
    <w:rsid w:val="002E0720"/>
    <w:rsid w:val="002F37AF"/>
    <w:rsid w:val="002F4952"/>
    <w:rsid w:val="002F587D"/>
    <w:rsid w:val="00327698"/>
    <w:rsid w:val="003333C2"/>
    <w:rsid w:val="00346A95"/>
    <w:rsid w:val="00370882"/>
    <w:rsid w:val="003724FA"/>
    <w:rsid w:val="00385716"/>
    <w:rsid w:val="003A36E9"/>
    <w:rsid w:val="003D3E99"/>
    <w:rsid w:val="003E1292"/>
    <w:rsid w:val="003E2CD4"/>
    <w:rsid w:val="003E7F31"/>
    <w:rsid w:val="003F0DCB"/>
    <w:rsid w:val="00424038"/>
    <w:rsid w:val="00440B3C"/>
    <w:rsid w:val="00440C9E"/>
    <w:rsid w:val="0045228F"/>
    <w:rsid w:val="0045726B"/>
    <w:rsid w:val="00465851"/>
    <w:rsid w:val="0047055A"/>
    <w:rsid w:val="00480ABD"/>
    <w:rsid w:val="004831F9"/>
    <w:rsid w:val="00492429"/>
    <w:rsid w:val="00494317"/>
    <w:rsid w:val="004A432C"/>
    <w:rsid w:val="004A4418"/>
    <w:rsid w:val="004C5609"/>
    <w:rsid w:val="004E6833"/>
    <w:rsid w:val="00504487"/>
    <w:rsid w:val="0051308F"/>
    <w:rsid w:val="005326C3"/>
    <w:rsid w:val="005333C9"/>
    <w:rsid w:val="00534E1B"/>
    <w:rsid w:val="00563BFA"/>
    <w:rsid w:val="00570DC0"/>
    <w:rsid w:val="00573601"/>
    <w:rsid w:val="00585790"/>
    <w:rsid w:val="00594D0E"/>
    <w:rsid w:val="005C41DA"/>
    <w:rsid w:val="005D09CC"/>
    <w:rsid w:val="005F152F"/>
    <w:rsid w:val="005F41CD"/>
    <w:rsid w:val="005F42CB"/>
    <w:rsid w:val="00605DD3"/>
    <w:rsid w:val="00606550"/>
    <w:rsid w:val="00614636"/>
    <w:rsid w:val="00640260"/>
    <w:rsid w:val="00647ADA"/>
    <w:rsid w:val="00656318"/>
    <w:rsid w:val="006615D8"/>
    <w:rsid w:val="00667890"/>
    <w:rsid w:val="00670CC5"/>
    <w:rsid w:val="00696026"/>
    <w:rsid w:val="006A021C"/>
    <w:rsid w:val="006A5AED"/>
    <w:rsid w:val="006B7CF1"/>
    <w:rsid w:val="006C1060"/>
    <w:rsid w:val="006D403D"/>
    <w:rsid w:val="006D70A3"/>
    <w:rsid w:val="006F0BF7"/>
    <w:rsid w:val="007226F5"/>
    <w:rsid w:val="00734EDE"/>
    <w:rsid w:val="00737C40"/>
    <w:rsid w:val="00746498"/>
    <w:rsid w:val="0076218A"/>
    <w:rsid w:val="00765A42"/>
    <w:rsid w:val="00770269"/>
    <w:rsid w:val="00770513"/>
    <w:rsid w:val="0077290A"/>
    <w:rsid w:val="00774998"/>
    <w:rsid w:val="00774D0F"/>
    <w:rsid w:val="0078194F"/>
    <w:rsid w:val="00787F71"/>
    <w:rsid w:val="007C1FED"/>
    <w:rsid w:val="007C546D"/>
    <w:rsid w:val="007E730D"/>
    <w:rsid w:val="0081680E"/>
    <w:rsid w:val="00823421"/>
    <w:rsid w:val="00825369"/>
    <w:rsid w:val="008444AB"/>
    <w:rsid w:val="00883E41"/>
    <w:rsid w:val="008B3D90"/>
    <w:rsid w:val="008C2526"/>
    <w:rsid w:val="008C48BE"/>
    <w:rsid w:val="008D07F5"/>
    <w:rsid w:val="008D4995"/>
    <w:rsid w:val="008D5916"/>
    <w:rsid w:val="008E2912"/>
    <w:rsid w:val="00910F0B"/>
    <w:rsid w:val="00916671"/>
    <w:rsid w:val="00927DEE"/>
    <w:rsid w:val="00962412"/>
    <w:rsid w:val="00970ADC"/>
    <w:rsid w:val="0097166A"/>
    <w:rsid w:val="00976383"/>
    <w:rsid w:val="00984803"/>
    <w:rsid w:val="00992446"/>
    <w:rsid w:val="009A6E63"/>
    <w:rsid w:val="009B0592"/>
    <w:rsid w:val="009B4275"/>
    <w:rsid w:val="009C14BE"/>
    <w:rsid w:val="00A00872"/>
    <w:rsid w:val="00A03891"/>
    <w:rsid w:val="00A160A3"/>
    <w:rsid w:val="00A34CD8"/>
    <w:rsid w:val="00A5084B"/>
    <w:rsid w:val="00A5164D"/>
    <w:rsid w:val="00A5341F"/>
    <w:rsid w:val="00A75824"/>
    <w:rsid w:val="00A90C84"/>
    <w:rsid w:val="00A922D2"/>
    <w:rsid w:val="00AA2266"/>
    <w:rsid w:val="00AA6EBD"/>
    <w:rsid w:val="00AB4E8A"/>
    <w:rsid w:val="00AC56D5"/>
    <w:rsid w:val="00AC7F2D"/>
    <w:rsid w:val="00AD2325"/>
    <w:rsid w:val="00AE118B"/>
    <w:rsid w:val="00AE4AF0"/>
    <w:rsid w:val="00B003C3"/>
    <w:rsid w:val="00B25DC2"/>
    <w:rsid w:val="00B3014E"/>
    <w:rsid w:val="00B327C1"/>
    <w:rsid w:val="00B40909"/>
    <w:rsid w:val="00B44C2F"/>
    <w:rsid w:val="00B46375"/>
    <w:rsid w:val="00B618EF"/>
    <w:rsid w:val="00B61D2B"/>
    <w:rsid w:val="00B63072"/>
    <w:rsid w:val="00B715F8"/>
    <w:rsid w:val="00B96ADB"/>
    <w:rsid w:val="00BA5E42"/>
    <w:rsid w:val="00BC643A"/>
    <w:rsid w:val="00BF619C"/>
    <w:rsid w:val="00C02E74"/>
    <w:rsid w:val="00C0497B"/>
    <w:rsid w:val="00C101BF"/>
    <w:rsid w:val="00C246AC"/>
    <w:rsid w:val="00C2678D"/>
    <w:rsid w:val="00C50BD7"/>
    <w:rsid w:val="00C5355D"/>
    <w:rsid w:val="00C6785F"/>
    <w:rsid w:val="00C764C5"/>
    <w:rsid w:val="00C87E34"/>
    <w:rsid w:val="00C93129"/>
    <w:rsid w:val="00C95B9E"/>
    <w:rsid w:val="00C96462"/>
    <w:rsid w:val="00CB2F59"/>
    <w:rsid w:val="00CC3713"/>
    <w:rsid w:val="00CD156A"/>
    <w:rsid w:val="00CD54C7"/>
    <w:rsid w:val="00CE44B2"/>
    <w:rsid w:val="00D0597A"/>
    <w:rsid w:val="00D05C74"/>
    <w:rsid w:val="00D34475"/>
    <w:rsid w:val="00D42E61"/>
    <w:rsid w:val="00D4707D"/>
    <w:rsid w:val="00D473D5"/>
    <w:rsid w:val="00D6072E"/>
    <w:rsid w:val="00D75523"/>
    <w:rsid w:val="00D93AA4"/>
    <w:rsid w:val="00D968DA"/>
    <w:rsid w:val="00DA276D"/>
    <w:rsid w:val="00DC2EA6"/>
    <w:rsid w:val="00DC7E08"/>
    <w:rsid w:val="00DE2F64"/>
    <w:rsid w:val="00DE74F3"/>
    <w:rsid w:val="00DF1224"/>
    <w:rsid w:val="00E01F9A"/>
    <w:rsid w:val="00E02FAA"/>
    <w:rsid w:val="00E307F7"/>
    <w:rsid w:val="00E322E9"/>
    <w:rsid w:val="00E36C0D"/>
    <w:rsid w:val="00E6087B"/>
    <w:rsid w:val="00E85EBB"/>
    <w:rsid w:val="00E876B2"/>
    <w:rsid w:val="00EB44CE"/>
    <w:rsid w:val="00EB5C57"/>
    <w:rsid w:val="00EB7D8A"/>
    <w:rsid w:val="00EC7AED"/>
    <w:rsid w:val="00EE496F"/>
    <w:rsid w:val="00EE5B97"/>
    <w:rsid w:val="00EE7B92"/>
    <w:rsid w:val="00EF64E3"/>
    <w:rsid w:val="00F133C2"/>
    <w:rsid w:val="00F21669"/>
    <w:rsid w:val="00F32C49"/>
    <w:rsid w:val="00F71A3B"/>
    <w:rsid w:val="00F77CE1"/>
    <w:rsid w:val="00F86211"/>
    <w:rsid w:val="00F920CA"/>
    <w:rsid w:val="00FA0151"/>
    <w:rsid w:val="00FA4F96"/>
    <w:rsid w:val="00FB6136"/>
    <w:rsid w:val="00FC0982"/>
    <w:rsid w:val="00FC5815"/>
    <w:rsid w:val="00FD49AF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4661AFE"/>
  <w15:docId w15:val="{EF9604EA-ECA1-4FAB-A749-97A82FE0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Arial 10"/>
    <w:qFormat/>
    <w:rsid w:val="000E6CD2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45726B"/>
    <w:rPr>
      <w:b/>
    </w:rPr>
  </w:style>
  <w:style w:type="paragraph" w:customStyle="1" w:styleId="Anstrich">
    <w:name w:val="Anstrich"/>
    <w:basedOn w:val="Standard"/>
    <w:next w:val="Standard"/>
    <w:rsid w:val="000E6CD2"/>
    <w:pPr>
      <w:tabs>
        <w:tab w:val="left" w:pos="454"/>
      </w:tabs>
      <w:spacing w:after="60"/>
      <w:ind w:left="170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aliases w:val="Kopfzeile Char Char"/>
    <w:basedOn w:val="Standard"/>
    <w:link w:val="KopfzeileZchn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AD232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link w:val="FunoteZchn"/>
    <w:rsid w:val="000E6CD2"/>
    <w:pPr>
      <w:keepNext/>
      <w:widowControl w:val="0"/>
      <w:tabs>
        <w:tab w:val="left" w:pos="284"/>
      </w:tabs>
      <w:ind w:left="284" w:hanging="284"/>
      <w:jc w:val="both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D75523"/>
    <w:rPr>
      <w:rFonts w:ascii="Arial" w:hAnsi="Arial"/>
    </w:rPr>
    <w:tblPr/>
    <w:tcPr>
      <w:noWrap/>
      <w:tcMar>
        <w:left w:w="28" w:type="dxa"/>
      </w:tcMar>
      <w:vAlign w:val="center"/>
    </w:tcPr>
  </w:style>
  <w:style w:type="character" w:styleId="Funotenzeichen">
    <w:name w:val="footnote reference"/>
    <w:semiHidden/>
    <w:rsid w:val="00CD156A"/>
    <w:rPr>
      <w:vertAlign w:val="superscript"/>
    </w:rPr>
  </w:style>
  <w:style w:type="paragraph" w:styleId="Funotentext">
    <w:name w:val="footnote text"/>
    <w:basedOn w:val="Standard"/>
    <w:semiHidden/>
    <w:rsid w:val="000E6CD2"/>
    <w:rPr>
      <w:szCs w:val="20"/>
    </w:rPr>
  </w:style>
  <w:style w:type="paragraph" w:customStyle="1" w:styleId="FormatvorlageBezeichnung">
    <w:name w:val="Formatvorlage Bezeichnung"/>
    <w:basedOn w:val="Standard"/>
    <w:autoRedefine/>
    <w:rsid w:val="000E6CD2"/>
    <w:pPr>
      <w:spacing w:before="240"/>
      <w:jc w:val="both"/>
    </w:pPr>
    <w:rPr>
      <w:b/>
    </w:rPr>
  </w:style>
  <w:style w:type="paragraph" w:customStyle="1" w:styleId="VHBStandard1">
    <w:name w:val="VHB Standard 1"/>
    <w:basedOn w:val="Standard"/>
    <w:autoRedefine/>
    <w:rsid w:val="000E6CD2"/>
    <w:pPr>
      <w:spacing w:before="120"/>
      <w:jc w:val="both"/>
    </w:pPr>
    <w:rPr>
      <w:rFonts w:cs="Arial"/>
      <w:szCs w:val="19"/>
    </w:rPr>
  </w:style>
  <w:style w:type="paragraph" w:customStyle="1" w:styleId="VHB-Standard2">
    <w:name w:val="VHB-Standard 2"/>
    <w:basedOn w:val="VHBStandard1"/>
    <w:autoRedefine/>
    <w:rsid w:val="000E6CD2"/>
    <w:pPr>
      <w:numPr>
        <w:numId w:val="18"/>
      </w:numPr>
      <w:spacing w:before="60"/>
      <w:contextualSpacing/>
    </w:pPr>
  </w:style>
  <w:style w:type="character" w:customStyle="1" w:styleId="FunoteZchn">
    <w:name w:val="Fußnote Zchn"/>
    <w:link w:val="Funote"/>
    <w:rsid w:val="000E6CD2"/>
    <w:rPr>
      <w:rFonts w:ascii="Arial" w:hAnsi="Arial"/>
      <w:b/>
      <w:sz w:val="16"/>
      <w:szCs w:val="16"/>
      <w:lang w:val="de-DE" w:eastAsia="de-DE" w:bidi="ar-SA"/>
    </w:rPr>
  </w:style>
  <w:style w:type="paragraph" w:styleId="Sprechblasentext">
    <w:name w:val="Balloon Text"/>
    <w:basedOn w:val="Standard"/>
    <w:semiHidden/>
    <w:rsid w:val="006A021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8E291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E291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E291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E29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E2912"/>
    <w:rPr>
      <w:rFonts w:ascii="Arial" w:hAnsi="Arial"/>
      <w:b/>
      <w:bCs/>
    </w:r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770513"/>
    <w:rPr>
      <w:rFonts w:ascii="Arial" w:hAnsi="Arial"/>
      <w:b/>
      <w:sz w:val="24"/>
      <w:szCs w:val="24"/>
    </w:rPr>
  </w:style>
  <w:style w:type="table" w:styleId="Tabellenraster">
    <w:name w:val="Table Grid"/>
    <w:basedOn w:val="NormaleTabelle"/>
    <w:uiPriority w:val="59"/>
    <w:unhideWhenUsed/>
    <w:rsid w:val="00D968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20CA"/>
    <w:pPr>
      <w:ind w:left="720"/>
      <w:contextualSpacing/>
    </w:pPr>
  </w:style>
  <w:style w:type="paragraph" w:styleId="berarbeitung">
    <w:name w:val="Revision"/>
    <w:hidden/>
    <w:uiPriority w:val="99"/>
    <w:semiHidden/>
    <w:rsid w:val="0076218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VHB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VHB2008</Template>
  <TotalTime>0</TotalTime>
  <Pages>4</Pages>
  <Words>471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der Leistungen/Kapazitäten anderer Unternehmen</vt:lpstr>
    </vt:vector>
  </TitlesOfParts>
  <Company>BBR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der Leistungen/Kapazitäten anderer Unternehmen</dc:title>
  <dc:creator>kbk Rechtsanwälte</dc:creator>
  <cp:lastModifiedBy>Philipp Bettig</cp:lastModifiedBy>
  <cp:revision>12</cp:revision>
  <cp:lastPrinted>2025-06-11T10:30:00Z</cp:lastPrinted>
  <dcterms:created xsi:type="dcterms:W3CDTF">2023-08-14T09:01:00Z</dcterms:created>
  <dcterms:modified xsi:type="dcterms:W3CDTF">2025-06-11T14:37:00Z</dcterms:modified>
</cp:coreProperties>
</file>