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ED23" w14:textId="77777777" w:rsidR="00C9156A" w:rsidRDefault="00C9156A" w:rsidP="00C9156A">
      <w:pPr>
        <w:pStyle w:val="Dokumententitel"/>
        <w:jc w:val="center"/>
        <w:rPr>
          <w:szCs w:val="36"/>
        </w:rPr>
      </w:pPr>
      <w:r>
        <w:rPr>
          <w:szCs w:val="36"/>
        </w:rPr>
        <w:t xml:space="preserve">Erklärung zum Einsatz </w:t>
      </w:r>
    </w:p>
    <w:p w14:paraId="0AE839CD" w14:textId="77777777" w:rsidR="00C9156A" w:rsidRPr="002E07CC" w:rsidRDefault="00C9156A" w:rsidP="00C9156A">
      <w:pPr>
        <w:pStyle w:val="Dokumententitel"/>
        <w:jc w:val="center"/>
        <w:rPr>
          <w:szCs w:val="36"/>
        </w:rPr>
      </w:pPr>
      <w:r>
        <w:rPr>
          <w:szCs w:val="36"/>
        </w:rPr>
        <w:t>Unterauftragnehmer/ Eignungsleihe</w:t>
      </w:r>
    </w:p>
    <w:p w14:paraId="09FE1809" w14:textId="77777777" w:rsidR="00C9156A" w:rsidRDefault="00C9156A" w:rsidP="00C9156A"/>
    <w:p w14:paraId="62E2BA12" w14:textId="437DF14C" w:rsidR="00766EB0" w:rsidRDefault="00766EB0" w:rsidP="00766EB0">
      <w:r>
        <w:t xml:space="preserve">Vergabekennziffer: </w:t>
      </w:r>
      <w:sdt>
        <w:sdtPr>
          <w:id w:val="2104912719"/>
          <w:placeholder>
            <w:docPart w:val="F7EDDC23E8074604BE6E149CB209C762"/>
          </w:placeholder>
          <w15:color w:val="FBBA00"/>
        </w:sdtPr>
        <w:sdtEndPr/>
        <w:sdtContent>
          <w:r w:rsidR="00DD0279">
            <w:t>E3MBPN</w:t>
          </w:r>
        </w:sdtContent>
      </w:sdt>
    </w:p>
    <w:p w14:paraId="5E4199AD" w14:textId="77777777" w:rsidR="00C9156A" w:rsidRDefault="00C9156A" w:rsidP="00C9156A"/>
    <w:p w14:paraId="15B1705F" w14:textId="77777777" w:rsidR="00C9156A" w:rsidRPr="00966055" w:rsidRDefault="00C9156A" w:rsidP="00C9156A">
      <w:pPr>
        <w:rPr>
          <w:b/>
        </w:rPr>
      </w:pPr>
      <w:r w:rsidRPr="00966055">
        <w:rPr>
          <w:b/>
        </w:rPr>
        <w:t>Name de</w:t>
      </w:r>
      <w:r>
        <w:rPr>
          <w:b/>
        </w:rPr>
        <w:t xml:space="preserve">s Bieters / Bewerbers /Konsortiums </w:t>
      </w:r>
      <w:r w:rsidRPr="00244E8D">
        <w:rPr>
          <w:bCs/>
          <w:i/>
          <w:iCs/>
        </w:rPr>
        <w:t>(bitte vollständige Firma</w:t>
      </w:r>
      <w:r>
        <w:rPr>
          <w:bCs/>
          <w:i/>
          <w:iCs/>
        </w:rPr>
        <w:t xml:space="preserve"> und Kontaktdaten</w:t>
      </w:r>
      <w:r w:rsidRPr="00244E8D">
        <w:rPr>
          <w:bCs/>
          <w:i/>
          <w:iCs/>
        </w:rPr>
        <w:t xml:space="preserve"> angeben)</w:t>
      </w:r>
      <w:r w:rsidRPr="00966055">
        <w:rPr>
          <w:b/>
        </w:rPr>
        <w:t>:</w:t>
      </w:r>
      <w:r>
        <w:rPr>
          <w:b/>
        </w:rPr>
        <w:t xml:space="preserve"> </w:t>
      </w:r>
    </w:p>
    <w:sdt>
      <w:sdtPr>
        <w:id w:val="-371225787"/>
        <w:placeholder>
          <w:docPart w:val="83018B65AAC74AAC9897A0CDBD8B35E8"/>
        </w:placeholder>
        <w15:color w:val="FBBA00"/>
      </w:sdtPr>
      <w:sdtEndPr/>
      <w:sdtContent>
        <w:p w14:paraId="53309CEA" w14:textId="77777777" w:rsidR="00C9156A" w:rsidRPr="00120148" w:rsidRDefault="00C9156A" w:rsidP="00C9156A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14:paraId="0B00A3E3" w14:textId="77777777" w:rsidR="00C9156A" w:rsidRDefault="00DD0279" w:rsidP="00C9156A"/>
      </w:sdtContent>
    </w:sdt>
    <w:p w14:paraId="329BFE01" w14:textId="77777777" w:rsidR="00C9156A" w:rsidRDefault="00C9156A" w:rsidP="00C9156A"/>
    <w:p w14:paraId="256C2B3B" w14:textId="77777777" w:rsidR="00C9156A" w:rsidRDefault="00DD0279" w:rsidP="00C9156A">
      <w:pPr>
        <w:rPr>
          <w:b/>
        </w:rPr>
      </w:pPr>
      <w:sdt>
        <w:sdtPr>
          <w:rPr>
            <w:b/>
          </w:rPr>
          <w:id w:val="-1953855738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56A">
            <w:rPr>
              <w:rFonts w:ascii="MS Gothic" w:eastAsia="MS Gothic" w:hAnsi="MS Gothic" w:hint="eastAsia"/>
              <w:b/>
            </w:rPr>
            <w:t>☐</w:t>
          </w:r>
        </w:sdtContent>
      </w:sdt>
      <w:r w:rsidR="00C9156A">
        <w:rPr>
          <w:b/>
        </w:rPr>
        <w:t xml:space="preserve"> </w:t>
      </w:r>
      <w:r w:rsidR="00C9156A">
        <w:t xml:space="preserve">Ich/wir beabsichtige(n), Teile des Auftrags an Nachunternehmer zu vergeben: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C9156A" w14:paraId="51AE719E" w14:textId="77777777" w:rsidTr="00306E54">
        <w:tc>
          <w:tcPr>
            <w:tcW w:w="4701" w:type="dxa"/>
          </w:tcPr>
          <w:p w14:paraId="41C3391F" w14:textId="77777777" w:rsidR="00C9156A" w:rsidRDefault="00C9156A" w:rsidP="00306E54">
            <w:pPr>
              <w:rPr>
                <w:b/>
              </w:rPr>
            </w:pPr>
            <w:r>
              <w:t>Nachunternehmer (Firmenname, Sitz)</w:t>
            </w:r>
          </w:p>
        </w:tc>
        <w:tc>
          <w:tcPr>
            <w:tcW w:w="4701" w:type="dxa"/>
          </w:tcPr>
          <w:p w14:paraId="7973270F" w14:textId="77777777" w:rsidR="00C9156A" w:rsidRDefault="00C9156A" w:rsidP="00306E54">
            <w:pPr>
              <w:rPr>
                <w:b/>
              </w:rPr>
            </w:pPr>
            <w:r>
              <w:t>Angabe der übernommenen Auftragsteile/ des Leistungsbereichs</w:t>
            </w:r>
          </w:p>
        </w:tc>
      </w:tr>
      <w:sdt>
        <w:sdtPr>
          <w:rPr>
            <w:b/>
          </w:rPr>
          <w:id w:val="-1429109959"/>
          <w15:repeatingSection/>
        </w:sdtPr>
        <w:sdtEndPr/>
        <w:sdtContent>
          <w:sdt>
            <w:sdtPr>
              <w:rPr>
                <w:b/>
              </w:rPr>
              <w:id w:val="257407873"/>
              <w:placeholder>
                <w:docPart w:val="35AEF686D6DD49CAA81072EC1D954FB0"/>
              </w:placeholder>
              <w15:repeatingSectionItem/>
            </w:sdtPr>
            <w:sdtEndPr/>
            <w:sdtContent>
              <w:tr w:rsidR="00C9156A" w14:paraId="2045EBB9" w14:textId="77777777" w:rsidTr="00306E54">
                <w:tc>
                  <w:tcPr>
                    <w:tcW w:w="4701" w:type="dxa"/>
                  </w:tcPr>
                  <w:p w14:paraId="2C49AE50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4701" w:type="dxa"/>
                  </w:tcPr>
                  <w:p w14:paraId="21B10CD4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</w:tr>
            </w:sdtContent>
          </w:sdt>
        </w:sdtContent>
      </w:sdt>
    </w:tbl>
    <w:p w14:paraId="3570CF5B" w14:textId="77777777" w:rsidR="00C9156A" w:rsidRDefault="00C9156A" w:rsidP="00C915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(bitte ggf. weitere Zeilen einfügen)</w:t>
      </w:r>
    </w:p>
    <w:p w14:paraId="43CFA3E9" w14:textId="77777777" w:rsidR="00C9156A" w:rsidRDefault="00C9156A" w:rsidP="00C9156A">
      <w:pPr>
        <w:rPr>
          <w:b/>
        </w:rPr>
      </w:pPr>
    </w:p>
    <w:p w14:paraId="0FCFF0EC" w14:textId="77777777" w:rsidR="00C9156A" w:rsidRDefault="00DD0279" w:rsidP="00C9156A">
      <w:pPr>
        <w:rPr>
          <w:b/>
        </w:rPr>
      </w:pPr>
      <w:sdt>
        <w:sdtPr>
          <w:rPr>
            <w:b/>
          </w:rPr>
          <w:id w:val="243845094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56A">
            <w:rPr>
              <w:rFonts w:ascii="MS Gothic" w:eastAsia="MS Gothic" w:hAnsi="MS Gothic" w:hint="eastAsia"/>
              <w:b/>
            </w:rPr>
            <w:t>☐</w:t>
          </w:r>
        </w:sdtContent>
      </w:sdt>
      <w:r w:rsidR="00C9156A">
        <w:rPr>
          <w:b/>
        </w:rPr>
        <w:t xml:space="preserve"> </w:t>
      </w:r>
      <w:r w:rsidR="00C9156A">
        <w:t>Ich/Wir beabsichtige(n), zum Nachweis meiner/unserer Eignung in Hinblick auf die wirtschaftliche und finanzielle bzw. technische und berufliche Leistungsfähigkeit die Kapazitäten anderer Unternehmen in Anspruch zu nehmen: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C9156A" w14:paraId="67E1D86E" w14:textId="77777777" w:rsidTr="00306E54">
        <w:tc>
          <w:tcPr>
            <w:tcW w:w="4701" w:type="dxa"/>
          </w:tcPr>
          <w:p w14:paraId="375A47F4" w14:textId="77777777" w:rsidR="00C9156A" w:rsidRDefault="00C9156A" w:rsidP="00306E54">
            <w:pPr>
              <w:rPr>
                <w:b/>
              </w:rPr>
            </w:pPr>
            <w:r>
              <w:t>Unternehmen (Firmenname, Sitz)</w:t>
            </w:r>
          </w:p>
        </w:tc>
        <w:tc>
          <w:tcPr>
            <w:tcW w:w="4701" w:type="dxa"/>
          </w:tcPr>
          <w:p w14:paraId="1D873AA7" w14:textId="77777777" w:rsidR="00C9156A" w:rsidRDefault="00C9156A" w:rsidP="00306E54">
            <w:pPr>
              <w:rPr>
                <w:b/>
              </w:rPr>
            </w:pPr>
            <w:r>
              <w:t>Angabe der von diesen Unternehmen erfüllten Eignungsanforderungen</w:t>
            </w:r>
          </w:p>
        </w:tc>
      </w:tr>
      <w:sdt>
        <w:sdtPr>
          <w:rPr>
            <w:b/>
          </w:rPr>
          <w:id w:val="-1913003400"/>
          <w15:repeatingSection/>
        </w:sdtPr>
        <w:sdtEndPr/>
        <w:sdtContent>
          <w:sdt>
            <w:sdtPr>
              <w:rPr>
                <w:b/>
              </w:rPr>
              <w:id w:val="-2026624061"/>
              <w:placeholder>
                <w:docPart w:val="4DFD1F1BEC1F4CFEB448E02F690AA05F"/>
              </w:placeholder>
              <w15:repeatingSectionItem/>
            </w:sdtPr>
            <w:sdtEndPr/>
            <w:sdtContent>
              <w:tr w:rsidR="00C9156A" w14:paraId="60758193" w14:textId="77777777" w:rsidTr="00306E54">
                <w:tc>
                  <w:tcPr>
                    <w:tcW w:w="4701" w:type="dxa"/>
                  </w:tcPr>
                  <w:p w14:paraId="5E38E3E7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4701" w:type="dxa"/>
                  </w:tcPr>
                  <w:p w14:paraId="478BFCFE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</w:tr>
            </w:sdtContent>
          </w:sdt>
        </w:sdtContent>
      </w:sdt>
    </w:tbl>
    <w:p w14:paraId="16F8D46C" w14:textId="77777777" w:rsidR="00C9156A" w:rsidRDefault="00C9156A" w:rsidP="00C915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(bitte ggf. weitere Zeilen einfügen)</w:t>
      </w:r>
    </w:p>
    <w:p w14:paraId="62F9FBEA" w14:textId="77777777" w:rsidR="00C9156A" w:rsidRDefault="00C9156A" w:rsidP="00C9156A">
      <w:pPr>
        <w:rPr>
          <w:b/>
        </w:rPr>
      </w:pPr>
    </w:p>
    <w:p w14:paraId="2B422131" w14:textId="77777777" w:rsidR="00C9156A" w:rsidRDefault="00C9156A" w:rsidP="00C9156A"/>
    <w:sdt>
      <w:sdtPr>
        <w:id w:val="-933664687"/>
        <w15:color w:val="FBBA00"/>
        <w15:repeatingSection/>
      </w:sdtPr>
      <w:sdtEndPr/>
      <w:sdtContent>
        <w:sdt>
          <w:sdtPr>
            <w:id w:val="-610436782"/>
            <w:placeholder>
              <w:docPart w:val="BDD427251BCE46B493C7C217022B090D"/>
            </w:placeholder>
            <w15:color w:val="FBBA00"/>
            <w15:repeatingSectionItem/>
          </w:sdtPr>
          <w:sdtEndPr/>
          <w:sdtContent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134"/>
                <w:gridCol w:w="1828"/>
                <w:gridCol w:w="4440"/>
              </w:tblGrid>
              <w:tr w:rsidR="00C9156A" w14:paraId="12E42A06" w14:textId="77777777" w:rsidTr="00306E54">
                <w:tc>
                  <w:tcPr>
                    <w:tcW w:w="3134" w:type="dxa"/>
                    <w:tcBorders>
                      <w:bottom w:val="single" w:sz="4" w:space="0" w:color="auto"/>
                    </w:tcBorders>
                  </w:tcPr>
                  <w:p w14:paraId="23001ED5" w14:textId="77777777" w:rsidR="00C9156A" w:rsidRDefault="00C9156A" w:rsidP="00306E54">
                    <w:pPr>
                      <w:keepNext/>
                    </w:pPr>
                  </w:p>
                </w:tc>
                <w:tc>
                  <w:tcPr>
                    <w:tcW w:w="1828" w:type="dxa"/>
                  </w:tcPr>
                  <w:p w14:paraId="56AB9689" w14:textId="77777777" w:rsidR="00C9156A" w:rsidRDefault="00C9156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bottom w:val="single" w:sz="4" w:space="0" w:color="auto"/>
                    </w:tcBorders>
                  </w:tcPr>
                  <w:p w14:paraId="0FBAF8B6" w14:textId="77777777" w:rsidR="00C9156A" w:rsidRDefault="00C9156A" w:rsidP="00306E54">
                    <w:pPr>
                      <w:keepNext/>
                    </w:pPr>
                  </w:p>
                </w:tc>
              </w:tr>
              <w:tr w:rsidR="00C9156A" w14:paraId="7F6D1615" w14:textId="77777777" w:rsidTr="00306E54">
                <w:tc>
                  <w:tcPr>
                    <w:tcW w:w="3134" w:type="dxa"/>
                    <w:tcBorders>
                      <w:top w:val="single" w:sz="4" w:space="0" w:color="auto"/>
                    </w:tcBorders>
                  </w:tcPr>
                  <w:p w14:paraId="562CDBBB" w14:textId="77777777" w:rsidR="00C9156A" w:rsidRDefault="00C9156A" w:rsidP="00306E54">
                    <w:pPr>
                      <w:keepNext/>
                    </w:pPr>
                    <w:r w:rsidRPr="002E07CC">
                      <w:t>Ort, Datum</w:t>
                    </w:r>
                  </w:p>
                </w:tc>
                <w:tc>
                  <w:tcPr>
                    <w:tcW w:w="1828" w:type="dxa"/>
                  </w:tcPr>
                  <w:p w14:paraId="11F66D94" w14:textId="77777777" w:rsidR="00C9156A" w:rsidRDefault="00C9156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top w:val="single" w:sz="4" w:space="0" w:color="auto"/>
                    </w:tcBorders>
                  </w:tcPr>
                  <w:p w14:paraId="35D675AC" w14:textId="77777777" w:rsidR="00C9156A" w:rsidRDefault="00C9156A" w:rsidP="00306E54">
                    <w:pPr>
                      <w:keepNext/>
                    </w:pPr>
                    <w:r>
                      <w:t>Firmens</w:t>
                    </w:r>
                    <w:r w:rsidRPr="002E07CC">
                      <w:t>tempel und Unterschrift</w:t>
                    </w:r>
                  </w:p>
                </w:tc>
              </w:tr>
            </w:tbl>
            <w:p w14:paraId="16F5123A" w14:textId="77777777" w:rsidR="00C9156A" w:rsidRPr="00471592" w:rsidRDefault="00DD0279" w:rsidP="00C9156A"/>
          </w:sdtContent>
        </w:sdt>
      </w:sdtContent>
    </w:sdt>
    <w:p w14:paraId="46B4275C" w14:textId="77777777" w:rsidR="00AD4E63" w:rsidRPr="00AB3768" w:rsidRDefault="00AD4E63" w:rsidP="004F418E"/>
    <w:p w14:paraId="0856DD2D" w14:textId="77777777" w:rsidR="00AD4E63" w:rsidRDefault="00AD4E63" w:rsidP="00E30CC1">
      <w:pPr>
        <w:tabs>
          <w:tab w:val="left" w:pos="7095"/>
        </w:tabs>
        <w:rPr>
          <w:lang w:val="en-US"/>
        </w:rPr>
      </w:pPr>
    </w:p>
    <w:p w14:paraId="351712D4" w14:textId="77777777" w:rsidR="00C167EF" w:rsidRPr="00AB3768" w:rsidRDefault="00C167EF" w:rsidP="00E30CC1">
      <w:pPr>
        <w:tabs>
          <w:tab w:val="left" w:pos="7095"/>
        </w:tabs>
        <w:rPr>
          <w:lang w:val="en-US"/>
        </w:rPr>
      </w:pPr>
    </w:p>
    <w:sectPr w:rsidR="00C167EF" w:rsidRPr="00AB3768" w:rsidSect="00C8331A">
      <w:headerReference w:type="default" r:id="rId10"/>
      <w:footerReference w:type="default" r:id="rId11"/>
      <w:pgSz w:w="11907" w:h="16840" w:code="9"/>
      <w:pgMar w:top="2835" w:right="136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81EE3" w14:textId="77777777" w:rsidR="00C9156A" w:rsidRDefault="00C9156A">
      <w:r>
        <w:separator/>
      </w:r>
    </w:p>
  </w:endnote>
  <w:endnote w:type="continuationSeparator" w:id="0">
    <w:p w14:paraId="6CDAD308" w14:textId="77777777" w:rsidR="00C9156A" w:rsidRDefault="00C9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8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537A" w14:textId="77777777" w:rsidR="00E30CC1" w:rsidRPr="00AB3768" w:rsidRDefault="00E30CC1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PAGE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  <w:r w:rsidRPr="00AB3768">
      <w:rPr>
        <w:rFonts w:ascii="DM Sans" w:hAnsi="DM Sans"/>
      </w:rPr>
      <w:t xml:space="preserve"> </w:t>
    </w:r>
    <w:r w:rsidR="00C167EF">
      <w:rPr>
        <w:rFonts w:ascii="DM Sans" w:hAnsi="DM Sans"/>
      </w:rPr>
      <w:t>/</w:t>
    </w:r>
    <w:r w:rsidRPr="00AB3768">
      <w:rPr>
        <w:rFonts w:ascii="DM Sans" w:hAnsi="DM Sans"/>
      </w:rPr>
      <w:t xml:space="preserve"> </w:t>
    </w: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NUMPAGES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</w:p>
  <w:p w14:paraId="2D3632AF" w14:textId="1ABD76D7" w:rsidR="00E30CC1" w:rsidRPr="00AB3768" w:rsidRDefault="004D2176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TIME \@ "dd.MM.yyyy" </w:instrText>
    </w:r>
    <w:r w:rsidRPr="00AB3768">
      <w:rPr>
        <w:rFonts w:ascii="DM Sans" w:hAnsi="DM Sans"/>
      </w:rPr>
      <w:fldChar w:fldCharType="separate"/>
    </w:r>
    <w:r w:rsidR="00DD0279">
      <w:rPr>
        <w:rFonts w:ascii="DM Sans" w:hAnsi="DM Sans"/>
        <w:noProof/>
      </w:rPr>
      <w:t>12.08.2025</w:t>
    </w:r>
    <w:r w:rsidRPr="00AB3768">
      <w:rPr>
        <w:rFonts w:ascii="DM Sans" w:hAnsi="DM Sans"/>
      </w:rPr>
      <w:fldChar w:fldCharType="end"/>
    </w:r>
  </w:p>
  <w:p w14:paraId="118A2BDF" w14:textId="77777777" w:rsidR="00E30CC1" w:rsidRDefault="00E30C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3622D" w14:textId="77777777" w:rsidR="00C9156A" w:rsidRDefault="00C9156A">
      <w:r>
        <w:separator/>
      </w:r>
    </w:p>
  </w:footnote>
  <w:footnote w:type="continuationSeparator" w:id="0">
    <w:p w14:paraId="518123A1" w14:textId="77777777" w:rsidR="00C9156A" w:rsidRDefault="00C9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FC38" w14:textId="77777777" w:rsidR="005F7F2C" w:rsidRPr="00536504" w:rsidRDefault="00935342" w:rsidP="0053650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A09E71" wp14:editId="06EB2CB8">
          <wp:simplePos x="0" y="0"/>
          <wp:positionH relativeFrom="column">
            <wp:posOffset>3810</wp:posOffset>
          </wp:positionH>
          <wp:positionV relativeFrom="paragraph">
            <wp:posOffset>197485</wp:posOffset>
          </wp:positionV>
          <wp:extent cx="6840000" cy="468015"/>
          <wp:effectExtent l="0" t="0" r="0" b="8255"/>
          <wp:wrapThrough wrapText="bothSides">
            <wp:wrapPolygon edited="0">
              <wp:start x="0" y="0"/>
              <wp:lineTo x="0" y="21102"/>
              <wp:lineTo x="21538" y="21102"/>
              <wp:lineTo x="21538" y="0"/>
              <wp:lineTo x="0" y="0"/>
            </wp:wrapPolygon>
          </wp:wrapThrough>
          <wp:docPr id="10253971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97157" name="Grafik 102539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6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CB5"/>
    <w:multiLevelType w:val="multilevel"/>
    <w:tmpl w:val="416C4912"/>
    <w:styleLink w:val="berschrift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823C3"/>
    <w:multiLevelType w:val="hybridMultilevel"/>
    <w:tmpl w:val="C65A1A74"/>
    <w:lvl w:ilvl="0" w:tplc="52FE680A">
      <w:start w:val="1"/>
      <w:numFmt w:val="bullet"/>
      <w:pStyle w:val="Bullet1Ordnung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-1"/>
        <w:sz w:val="1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72F"/>
    <w:multiLevelType w:val="multilevel"/>
    <w:tmpl w:val="8DD80084"/>
    <w:styleLink w:val="Formatvorlag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4B046A"/>
    <w:multiLevelType w:val="multilevel"/>
    <w:tmpl w:val="39F6098C"/>
    <w:styleLink w:val="Formatvorlage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453CB8"/>
    <w:multiLevelType w:val="multilevel"/>
    <w:tmpl w:val="E24C2624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717991"/>
    <w:multiLevelType w:val="multilevel"/>
    <w:tmpl w:val="0E42670C"/>
    <w:styleLink w:val="Formatvorlage3"/>
    <w:lvl w:ilvl="0">
      <w:start w:val="1"/>
      <w:numFmt w:val="decimal"/>
      <w:lvlText w:val="%1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 w15:restartNumberingAfterBreak="0">
    <w:nsid w:val="6C9E2CC0"/>
    <w:multiLevelType w:val="hybridMultilevel"/>
    <w:tmpl w:val="FA0C31B0"/>
    <w:lvl w:ilvl="0" w:tplc="DB248732">
      <w:start w:val="1"/>
      <w:numFmt w:val="bullet"/>
      <w:pStyle w:val="Bullet3Ordnung"/>
      <w:lvlText w:val="–"/>
      <w:lvlJc w:val="left"/>
      <w:pPr>
        <w:ind w:left="890" w:hanging="36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6F15352A"/>
    <w:multiLevelType w:val="hybridMultilevel"/>
    <w:tmpl w:val="104EE6C8"/>
    <w:lvl w:ilvl="0" w:tplc="670002B4">
      <w:start w:val="1"/>
      <w:numFmt w:val="bullet"/>
      <w:pStyle w:val="Bullet2Ordnung"/>
      <w:lvlText w:val="–"/>
      <w:lvlJc w:val="left"/>
      <w:pPr>
        <w:tabs>
          <w:tab w:val="num" w:pos="227"/>
        </w:tabs>
        <w:ind w:left="340" w:hanging="17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207231">
    <w:abstractNumId w:val="1"/>
  </w:num>
  <w:num w:numId="2" w16cid:durableId="83303714">
    <w:abstractNumId w:val="7"/>
  </w:num>
  <w:num w:numId="3" w16cid:durableId="1558976159">
    <w:abstractNumId w:val="4"/>
  </w:num>
  <w:num w:numId="4" w16cid:durableId="748964807">
    <w:abstractNumId w:val="3"/>
  </w:num>
  <w:num w:numId="5" w16cid:durableId="1131945249">
    <w:abstractNumId w:val="0"/>
  </w:num>
  <w:num w:numId="6" w16cid:durableId="1562523229">
    <w:abstractNumId w:val="2"/>
  </w:num>
  <w:num w:numId="7" w16cid:durableId="1666401498">
    <w:abstractNumId w:val="5"/>
  </w:num>
  <w:num w:numId="8" w16cid:durableId="79536905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6YoW5WB/1FgkdX/ozHBZuSVjwGiddCdLXuJ1Dcu0z6sQCQtKfQAz7DI87YYZXMUQeee5ftAN8kJ2BBD3YAAMQ==" w:salt="JJSnv8JuR+hPIAnt6RN9sQ=="/>
  <w:defaultTabStop w:val="708"/>
  <w:autoHyphenation/>
  <w:hyphenationZone w:val="425"/>
  <w:noPunctuationKerning/>
  <w:characterSpacingControl w:val="doNotCompress"/>
  <w:hdrShapeDefaults>
    <o:shapedefaults v:ext="edit" spidmax="2050">
      <o:colormru v:ext="edit" colors="#fb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6A"/>
    <w:rsid w:val="00001E29"/>
    <w:rsid w:val="00007A64"/>
    <w:rsid w:val="00007D30"/>
    <w:rsid w:val="00017855"/>
    <w:rsid w:val="00026B33"/>
    <w:rsid w:val="00040B43"/>
    <w:rsid w:val="00043E18"/>
    <w:rsid w:val="000442ED"/>
    <w:rsid w:val="0004436C"/>
    <w:rsid w:val="00044C1D"/>
    <w:rsid w:val="00065ABC"/>
    <w:rsid w:val="000861B4"/>
    <w:rsid w:val="00086AE9"/>
    <w:rsid w:val="000B10FE"/>
    <w:rsid w:val="000B7E91"/>
    <w:rsid w:val="000E5B6E"/>
    <w:rsid w:val="000F513E"/>
    <w:rsid w:val="00105321"/>
    <w:rsid w:val="00115235"/>
    <w:rsid w:val="00137405"/>
    <w:rsid w:val="00152C90"/>
    <w:rsid w:val="0016549A"/>
    <w:rsid w:val="0017001D"/>
    <w:rsid w:val="00191773"/>
    <w:rsid w:val="00195D31"/>
    <w:rsid w:val="00197675"/>
    <w:rsid w:val="001A4E08"/>
    <w:rsid w:val="001B0DDF"/>
    <w:rsid w:val="001C2382"/>
    <w:rsid w:val="001C2C64"/>
    <w:rsid w:val="001C625F"/>
    <w:rsid w:val="001C6A1F"/>
    <w:rsid w:val="001D4020"/>
    <w:rsid w:val="001E085F"/>
    <w:rsid w:val="001E2170"/>
    <w:rsid w:val="00205EF1"/>
    <w:rsid w:val="002151C6"/>
    <w:rsid w:val="002448CB"/>
    <w:rsid w:val="00247E4D"/>
    <w:rsid w:val="002A1B60"/>
    <w:rsid w:val="002C3811"/>
    <w:rsid w:val="002C5CD7"/>
    <w:rsid w:val="002F6177"/>
    <w:rsid w:val="00311514"/>
    <w:rsid w:val="00311830"/>
    <w:rsid w:val="0031594C"/>
    <w:rsid w:val="0031665C"/>
    <w:rsid w:val="0032392B"/>
    <w:rsid w:val="003312B9"/>
    <w:rsid w:val="003404B6"/>
    <w:rsid w:val="0034420E"/>
    <w:rsid w:val="00366BAD"/>
    <w:rsid w:val="00367C19"/>
    <w:rsid w:val="00371691"/>
    <w:rsid w:val="003771B6"/>
    <w:rsid w:val="00384491"/>
    <w:rsid w:val="00391058"/>
    <w:rsid w:val="003A7691"/>
    <w:rsid w:val="003B5CE6"/>
    <w:rsid w:val="003C2FCD"/>
    <w:rsid w:val="003C7EA8"/>
    <w:rsid w:val="003E17CA"/>
    <w:rsid w:val="003E49A9"/>
    <w:rsid w:val="003E4BB3"/>
    <w:rsid w:val="003E6220"/>
    <w:rsid w:val="003F1AA4"/>
    <w:rsid w:val="003F6186"/>
    <w:rsid w:val="003F6462"/>
    <w:rsid w:val="004034C9"/>
    <w:rsid w:val="00407EEA"/>
    <w:rsid w:val="00410314"/>
    <w:rsid w:val="004163F3"/>
    <w:rsid w:val="0041793A"/>
    <w:rsid w:val="004402E7"/>
    <w:rsid w:val="00456DF4"/>
    <w:rsid w:val="0047314D"/>
    <w:rsid w:val="004A34A2"/>
    <w:rsid w:val="004A6364"/>
    <w:rsid w:val="004B4B6B"/>
    <w:rsid w:val="004C4DF8"/>
    <w:rsid w:val="004C4F6A"/>
    <w:rsid w:val="004D18F3"/>
    <w:rsid w:val="004D2176"/>
    <w:rsid w:val="004E4B55"/>
    <w:rsid w:val="004F1F53"/>
    <w:rsid w:val="004F37D7"/>
    <w:rsid w:val="004F418E"/>
    <w:rsid w:val="0052770C"/>
    <w:rsid w:val="00536504"/>
    <w:rsid w:val="00553573"/>
    <w:rsid w:val="005565B3"/>
    <w:rsid w:val="00573A75"/>
    <w:rsid w:val="00575B02"/>
    <w:rsid w:val="00577966"/>
    <w:rsid w:val="005B5ED4"/>
    <w:rsid w:val="005E1DCA"/>
    <w:rsid w:val="005F7F2C"/>
    <w:rsid w:val="0061075C"/>
    <w:rsid w:val="0061101D"/>
    <w:rsid w:val="00623AAF"/>
    <w:rsid w:val="00631A8B"/>
    <w:rsid w:val="00643AD5"/>
    <w:rsid w:val="00644636"/>
    <w:rsid w:val="00666254"/>
    <w:rsid w:val="00672B0A"/>
    <w:rsid w:val="0069186A"/>
    <w:rsid w:val="00692596"/>
    <w:rsid w:val="006A6C92"/>
    <w:rsid w:val="006C35CD"/>
    <w:rsid w:val="006E0D4D"/>
    <w:rsid w:val="006F6976"/>
    <w:rsid w:val="0070011B"/>
    <w:rsid w:val="00707107"/>
    <w:rsid w:val="00712DE0"/>
    <w:rsid w:val="00740F9F"/>
    <w:rsid w:val="00745685"/>
    <w:rsid w:val="00763A95"/>
    <w:rsid w:val="00766EB0"/>
    <w:rsid w:val="007738CC"/>
    <w:rsid w:val="007D2C78"/>
    <w:rsid w:val="007D76D1"/>
    <w:rsid w:val="007F4D9F"/>
    <w:rsid w:val="00803927"/>
    <w:rsid w:val="00803DE5"/>
    <w:rsid w:val="00810124"/>
    <w:rsid w:val="00831C50"/>
    <w:rsid w:val="008339FA"/>
    <w:rsid w:val="0083400C"/>
    <w:rsid w:val="008461F0"/>
    <w:rsid w:val="0086212A"/>
    <w:rsid w:val="00896F16"/>
    <w:rsid w:val="008A7954"/>
    <w:rsid w:val="008C2BC5"/>
    <w:rsid w:val="008E2CBD"/>
    <w:rsid w:val="008E647D"/>
    <w:rsid w:val="008E689C"/>
    <w:rsid w:val="008F06D3"/>
    <w:rsid w:val="009141BB"/>
    <w:rsid w:val="0091542E"/>
    <w:rsid w:val="0091786E"/>
    <w:rsid w:val="00927432"/>
    <w:rsid w:val="00935342"/>
    <w:rsid w:val="00953AB7"/>
    <w:rsid w:val="00962E95"/>
    <w:rsid w:val="009742D2"/>
    <w:rsid w:val="009A5272"/>
    <w:rsid w:val="009D3B6D"/>
    <w:rsid w:val="009D3F7D"/>
    <w:rsid w:val="009F5E99"/>
    <w:rsid w:val="00A06DFF"/>
    <w:rsid w:val="00A210D9"/>
    <w:rsid w:val="00A2202F"/>
    <w:rsid w:val="00A2324B"/>
    <w:rsid w:val="00A2784F"/>
    <w:rsid w:val="00A37A33"/>
    <w:rsid w:val="00A82874"/>
    <w:rsid w:val="00A96005"/>
    <w:rsid w:val="00AA6257"/>
    <w:rsid w:val="00AB3768"/>
    <w:rsid w:val="00AB6EE9"/>
    <w:rsid w:val="00AC38E8"/>
    <w:rsid w:val="00AD4E63"/>
    <w:rsid w:val="00AE58BD"/>
    <w:rsid w:val="00AE777F"/>
    <w:rsid w:val="00B2262C"/>
    <w:rsid w:val="00B234E3"/>
    <w:rsid w:val="00B43075"/>
    <w:rsid w:val="00B63621"/>
    <w:rsid w:val="00B83096"/>
    <w:rsid w:val="00B96B5D"/>
    <w:rsid w:val="00BA4A41"/>
    <w:rsid w:val="00BB5B6F"/>
    <w:rsid w:val="00BC0DE8"/>
    <w:rsid w:val="00BF2274"/>
    <w:rsid w:val="00C167EF"/>
    <w:rsid w:val="00C34EF5"/>
    <w:rsid w:val="00C42F97"/>
    <w:rsid w:val="00C47627"/>
    <w:rsid w:val="00C5351A"/>
    <w:rsid w:val="00C74A05"/>
    <w:rsid w:val="00C8331A"/>
    <w:rsid w:val="00C9156A"/>
    <w:rsid w:val="00CA1242"/>
    <w:rsid w:val="00CF424B"/>
    <w:rsid w:val="00CF5FA3"/>
    <w:rsid w:val="00D0010B"/>
    <w:rsid w:val="00D0765F"/>
    <w:rsid w:val="00D2387B"/>
    <w:rsid w:val="00D30EA8"/>
    <w:rsid w:val="00D36D6C"/>
    <w:rsid w:val="00D43DBA"/>
    <w:rsid w:val="00D557BB"/>
    <w:rsid w:val="00D7286C"/>
    <w:rsid w:val="00D74768"/>
    <w:rsid w:val="00D75AF4"/>
    <w:rsid w:val="00D85893"/>
    <w:rsid w:val="00D90FB2"/>
    <w:rsid w:val="00DA3011"/>
    <w:rsid w:val="00DA64A5"/>
    <w:rsid w:val="00DC3C3B"/>
    <w:rsid w:val="00DC4F06"/>
    <w:rsid w:val="00DD0279"/>
    <w:rsid w:val="00DD3F82"/>
    <w:rsid w:val="00DE3DB0"/>
    <w:rsid w:val="00DF2593"/>
    <w:rsid w:val="00E10121"/>
    <w:rsid w:val="00E11C25"/>
    <w:rsid w:val="00E170CF"/>
    <w:rsid w:val="00E30CC1"/>
    <w:rsid w:val="00E33621"/>
    <w:rsid w:val="00E60327"/>
    <w:rsid w:val="00E6211F"/>
    <w:rsid w:val="00E659C4"/>
    <w:rsid w:val="00E80700"/>
    <w:rsid w:val="00E84F1E"/>
    <w:rsid w:val="00EB2AD0"/>
    <w:rsid w:val="00EB3F1D"/>
    <w:rsid w:val="00EC7FB8"/>
    <w:rsid w:val="00EF25C5"/>
    <w:rsid w:val="00EF31C0"/>
    <w:rsid w:val="00EF63E8"/>
    <w:rsid w:val="00F00224"/>
    <w:rsid w:val="00F04522"/>
    <w:rsid w:val="00F271C3"/>
    <w:rsid w:val="00F51C54"/>
    <w:rsid w:val="00F671BB"/>
    <w:rsid w:val="00F93E90"/>
    <w:rsid w:val="00FB0AED"/>
    <w:rsid w:val="00FC2C0A"/>
    <w:rsid w:val="00FC6379"/>
    <w:rsid w:val="00FD26E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8a00"/>
    </o:shapedefaults>
    <o:shapelayout v:ext="edit">
      <o:idmap v:ext="edit" data="2"/>
    </o:shapelayout>
  </w:shapeDefaults>
  <w:decimalSymbol w:val=","/>
  <w:listSeparator w:val=";"/>
  <w14:docId w14:val="2BAE302D"/>
  <w15:docId w15:val="{E6AFBFE1-CE54-475D-B388-06DC332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621"/>
    <w:pPr>
      <w:spacing w:after="120" w:line="300" w:lineRule="atLeast"/>
    </w:pPr>
    <w:rPr>
      <w:rFonts w:ascii="DM Sans" w:hAnsi="DM Sans"/>
      <w:kern w:val="16"/>
    </w:rPr>
  </w:style>
  <w:style w:type="paragraph" w:styleId="berschrift10">
    <w:name w:val="heading 1"/>
    <w:basedOn w:val="Standard"/>
    <w:next w:val="Standard"/>
    <w:link w:val="berschrift1Zchn"/>
    <w:qFormat/>
    <w:rsid w:val="00B63621"/>
    <w:pPr>
      <w:keepNext/>
      <w:keepLines/>
      <w:spacing w:before="240"/>
      <w:outlineLvl w:val="0"/>
    </w:pPr>
    <w:rPr>
      <w:rFonts w:ascii="Lexend Deca" w:eastAsiaTheme="majorEastAsia" w:hAnsi="Lexend Deca" w:cs="Arial"/>
      <w:b/>
      <w:bCs/>
      <w:kern w:val="1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63621"/>
    <w:pPr>
      <w:keepNext/>
      <w:spacing w:before="240"/>
      <w:outlineLvl w:val="1"/>
    </w:pPr>
    <w:rPr>
      <w:rFonts w:ascii="Lexend Deca" w:eastAsiaTheme="majorEastAsia" w:hAnsi="Lexend Deca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63621"/>
    <w:pPr>
      <w:keepNext/>
      <w:spacing w:before="240" w:after="60"/>
      <w:outlineLvl w:val="2"/>
    </w:pPr>
    <w:rPr>
      <w:rFonts w:ascii="Lexend Deca" w:eastAsiaTheme="majorEastAsia" w:hAnsi="Lexend Dec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63621"/>
    <w:pPr>
      <w:keepNext/>
      <w:keepLines/>
      <w:spacing w:before="240" w:after="0"/>
      <w:outlineLvl w:val="3"/>
    </w:pPr>
    <w:rPr>
      <w:rFonts w:ascii="Lexend Deca" w:eastAsiaTheme="majorEastAsia" w:hAnsi="Lexend Dec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0B7E91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0B7E91"/>
    <w:p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0B7E91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rsid w:val="000B7E9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rsid w:val="000B7E9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1AA4"/>
    <w:pPr>
      <w:tabs>
        <w:tab w:val="center" w:pos="4536"/>
        <w:tab w:val="right" w:pos="9072"/>
      </w:tabs>
      <w:spacing w:after="0" w:line="170" w:lineRule="atLeast"/>
    </w:pPr>
    <w:rPr>
      <w:rFonts w:ascii="Neue Praxis" w:hAnsi="Neue Praxis"/>
      <w:kern w:val="12"/>
      <w:sz w:val="14"/>
      <w:szCs w:val="14"/>
    </w:rPr>
  </w:style>
  <w:style w:type="paragraph" w:styleId="Fuzeile">
    <w:name w:val="footer"/>
    <w:basedOn w:val="Kopfzeile"/>
    <w:link w:val="FuzeileZchn"/>
    <w:semiHidden/>
    <w:rsid w:val="003F1AA4"/>
  </w:style>
  <w:style w:type="paragraph" w:customStyle="1" w:styleId="Dokumententitel">
    <w:name w:val="Dokumententitel"/>
    <w:basedOn w:val="berschrift10"/>
    <w:qFormat/>
    <w:rsid w:val="00B63621"/>
    <w:pPr>
      <w:spacing w:before="0"/>
      <w:outlineLvl w:val="9"/>
    </w:pPr>
    <w:rPr>
      <w:sz w:val="36"/>
    </w:rPr>
  </w:style>
  <w:style w:type="table" w:styleId="Tabellenraster">
    <w:name w:val="Table Grid"/>
    <w:basedOn w:val="NormaleTabelle"/>
    <w:rsid w:val="00573A7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6A6C92"/>
    <w:pPr>
      <w:tabs>
        <w:tab w:val="left" w:pos="480"/>
        <w:tab w:val="right" w:leader="dot" w:pos="9060"/>
      </w:tabs>
      <w:spacing w:before="120" w:line="240" w:lineRule="auto"/>
    </w:pPr>
    <w:rPr>
      <w:b/>
      <w:noProof/>
      <w:kern w:val="0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63621"/>
    <w:rPr>
      <w:rFonts w:ascii="Lexend Deca" w:eastAsiaTheme="majorEastAsia" w:hAnsi="Lexend Deca" w:cs="Arial"/>
      <w:b/>
      <w:bCs/>
      <w:iCs/>
      <w:kern w:val="16"/>
      <w:sz w:val="22"/>
      <w:szCs w:val="28"/>
    </w:rPr>
  </w:style>
  <w:style w:type="character" w:styleId="Seitenzahl">
    <w:name w:val="page number"/>
    <w:basedOn w:val="Absatz-Standardschriftart"/>
    <w:semiHidden/>
    <w:rsid w:val="00BB5B6F"/>
  </w:style>
  <w:style w:type="paragraph" w:styleId="Verzeichnis2">
    <w:name w:val="toc 2"/>
    <w:basedOn w:val="Standard"/>
    <w:next w:val="Standard"/>
    <w:autoRedefine/>
    <w:semiHidden/>
    <w:rsid w:val="006A6C92"/>
    <w:pPr>
      <w:tabs>
        <w:tab w:val="right" w:leader="dot" w:pos="9060"/>
      </w:tabs>
      <w:spacing w:before="120" w:line="240" w:lineRule="auto"/>
      <w:ind w:left="238"/>
    </w:pPr>
    <w:rPr>
      <w:kern w:val="0"/>
      <w:szCs w:val="24"/>
    </w:rPr>
  </w:style>
  <w:style w:type="paragraph" w:styleId="Dokumentstruktur">
    <w:name w:val="Document Map"/>
    <w:basedOn w:val="Standard"/>
    <w:semiHidden/>
    <w:rsid w:val="002F6177"/>
    <w:pPr>
      <w:shd w:val="clear" w:color="auto" w:fill="000080"/>
    </w:pPr>
    <w:rPr>
      <w:rFonts w:ascii="Tahoma" w:hAnsi="Tahoma" w:cs="Tahoma"/>
    </w:rPr>
  </w:style>
  <w:style w:type="paragraph" w:styleId="Verzeichnis3">
    <w:name w:val="toc 3"/>
    <w:basedOn w:val="Standard"/>
    <w:next w:val="Standard"/>
    <w:autoRedefine/>
    <w:semiHidden/>
    <w:rsid w:val="006A6C92"/>
    <w:pPr>
      <w:ind w:left="400"/>
    </w:pPr>
  </w:style>
  <w:style w:type="paragraph" w:customStyle="1" w:styleId="Bullet1Ordnung">
    <w:name w:val="Bullet 1.Ordnung"/>
    <w:basedOn w:val="Standard"/>
    <w:qFormat/>
    <w:rsid w:val="00B63621"/>
    <w:pPr>
      <w:numPr>
        <w:numId w:val="1"/>
      </w:numPr>
      <w:spacing w:after="0" w:line="300" w:lineRule="exact"/>
    </w:pPr>
    <w:rPr>
      <w:kern w:val="10"/>
      <w:szCs w:val="24"/>
    </w:rPr>
  </w:style>
  <w:style w:type="paragraph" w:customStyle="1" w:styleId="Bullet2Ordnung">
    <w:name w:val="Bullet 2.Ordnung"/>
    <w:basedOn w:val="Standard"/>
    <w:qFormat/>
    <w:rsid w:val="00B63621"/>
    <w:pPr>
      <w:numPr>
        <w:numId w:val="2"/>
      </w:numPr>
      <w:spacing w:after="0"/>
    </w:pPr>
  </w:style>
  <w:style w:type="paragraph" w:styleId="Sprechblasentext">
    <w:name w:val="Balloon Text"/>
    <w:basedOn w:val="Standard"/>
    <w:link w:val="SprechblasentextZchn"/>
    <w:semiHidden/>
    <w:rsid w:val="0055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7966"/>
    <w:rPr>
      <w:rFonts w:ascii="Tahoma" w:hAnsi="Tahoma" w:cs="Tahoma"/>
      <w:kern w:val="16"/>
      <w:sz w:val="16"/>
      <w:szCs w:val="16"/>
    </w:rPr>
  </w:style>
  <w:style w:type="paragraph" w:customStyle="1" w:styleId="StandardnachBullet">
    <w:name w:val="Standard_nach_Bullet"/>
    <w:basedOn w:val="Standard"/>
    <w:next w:val="Standard"/>
    <w:qFormat/>
    <w:rsid w:val="00B63621"/>
    <w:pPr>
      <w:spacing w:before="120"/>
    </w:pPr>
  </w:style>
  <w:style w:type="character" w:customStyle="1" w:styleId="berschrift1Zchn">
    <w:name w:val="Überschrift 1 Zchn"/>
    <w:basedOn w:val="Absatz-Standardschriftart"/>
    <w:link w:val="berschrift10"/>
    <w:rsid w:val="00B63621"/>
    <w:rPr>
      <w:rFonts w:ascii="Lexend Deca" w:eastAsiaTheme="majorEastAsia" w:hAnsi="Lexend Deca" w:cs="Arial"/>
      <w:b/>
      <w:bCs/>
      <w:kern w:val="1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B63621"/>
    <w:rPr>
      <w:rFonts w:ascii="Lexend Deca" w:eastAsiaTheme="majorEastAsia" w:hAnsi="Lexend Deca" w:cs="Arial"/>
      <w:b/>
      <w:bCs/>
      <w:kern w:val="1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63621"/>
    <w:rPr>
      <w:rFonts w:ascii="Lexend Deca" w:eastAsiaTheme="majorEastAsia" w:hAnsi="Lexend Deca" w:cstheme="majorBidi"/>
      <w:b/>
      <w:bCs/>
      <w:kern w:val="16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2784F"/>
    <w:rPr>
      <w:rFonts w:ascii="Neue Demos" w:eastAsiaTheme="majorEastAsia" w:hAnsi="Neue Demos" w:cstheme="majorBidi"/>
      <w:b/>
      <w:bCs/>
      <w:i/>
      <w:iCs/>
      <w:kern w:val="1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A2784F"/>
    <w:rPr>
      <w:rFonts w:eastAsiaTheme="majorEastAsia" w:cstheme="majorBidi"/>
      <w:b/>
      <w:bCs/>
      <w:kern w:val="1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A2784F"/>
    <w:rPr>
      <w:rFonts w:eastAsiaTheme="majorEastAsia" w:cstheme="majorBidi"/>
      <w:kern w:val="1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A2784F"/>
    <w:rPr>
      <w:rFonts w:eastAsiaTheme="majorEastAsia" w:cstheme="majorBidi"/>
      <w:i/>
      <w:iCs/>
      <w:kern w:val="1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2784F"/>
    <w:rPr>
      <w:rFonts w:ascii="Arial" w:eastAsiaTheme="majorEastAsia" w:hAnsi="Arial" w:cs="Arial"/>
      <w:kern w:val="16"/>
      <w:sz w:val="22"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831C50"/>
    <w:rPr>
      <w:b/>
      <w:bCs/>
    </w:rPr>
  </w:style>
  <w:style w:type="paragraph" w:styleId="Titel">
    <w:name w:val="Title"/>
    <w:basedOn w:val="Standard"/>
    <w:next w:val="Standard"/>
    <w:link w:val="TitelZchn"/>
    <w:semiHidden/>
    <w:rsid w:val="000B7E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278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rsid w:val="000B7E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2784F"/>
    <w:rPr>
      <w:rFonts w:asciiTheme="majorHAnsi" w:eastAsiaTheme="majorEastAsia" w:hAnsiTheme="majorHAnsi" w:cstheme="majorBidi"/>
      <w:kern w:val="16"/>
      <w:sz w:val="24"/>
      <w:szCs w:val="24"/>
    </w:rPr>
  </w:style>
  <w:style w:type="character" w:styleId="Fett">
    <w:name w:val="Strong"/>
    <w:semiHidden/>
    <w:rsid w:val="000B7E91"/>
    <w:rPr>
      <w:b/>
      <w:bCs/>
    </w:rPr>
  </w:style>
  <w:style w:type="character" w:styleId="Hervorhebung">
    <w:name w:val="Emphasis"/>
    <w:semiHidden/>
    <w:rsid w:val="000B7E91"/>
    <w:rPr>
      <w:i/>
      <w:iCs/>
    </w:rPr>
  </w:style>
  <w:style w:type="paragraph" w:styleId="KeinLeerraum">
    <w:name w:val="No Spacing"/>
    <w:basedOn w:val="Standard"/>
    <w:uiPriority w:val="1"/>
    <w:semiHidden/>
    <w:rsid w:val="000B7E91"/>
    <w:pPr>
      <w:spacing w:after="0" w:line="240" w:lineRule="auto"/>
    </w:pPr>
  </w:style>
  <w:style w:type="paragraph" w:styleId="Listenabsatz">
    <w:name w:val="List Paragraph"/>
    <w:basedOn w:val="Standard"/>
    <w:uiPriority w:val="34"/>
    <w:semiHidden/>
    <w:rsid w:val="000B7E91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semiHidden/>
    <w:rsid w:val="000B7E9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784F"/>
    <w:rPr>
      <w:rFonts w:ascii="Neue Demos" w:hAnsi="Neue Demos"/>
      <w:i/>
      <w:iCs/>
      <w:color w:val="000000" w:themeColor="text1"/>
      <w:kern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B7E91"/>
    <w:pPr>
      <w:pBdr>
        <w:bottom w:val="single" w:sz="4" w:space="4" w:color="FB8A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FB8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784F"/>
    <w:rPr>
      <w:rFonts w:ascii="Neue Demos" w:eastAsiaTheme="majorEastAsia" w:hAnsi="Neue Demos" w:cstheme="majorBidi"/>
      <w:b/>
      <w:bCs/>
      <w:i/>
      <w:iCs/>
      <w:color w:val="FB8A00" w:themeColor="accent1"/>
      <w:kern w:val="16"/>
    </w:rPr>
  </w:style>
  <w:style w:type="character" w:styleId="SchwacheHervorhebung">
    <w:name w:val="Subtle Emphasis"/>
    <w:uiPriority w:val="19"/>
    <w:semiHidden/>
    <w:rsid w:val="000B7E91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rsid w:val="000B7E91"/>
    <w:rPr>
      <w:b/>
      <w:bCs/>
      <w:i/>
      <w:iCs/>
      <w:color w:val="FB8A00" w:themeColor="accent1"/>
    </w:rPr>
  </w:style>
  <w:style w:type="character" w:styleId="SchwacherVerweis">
    <w:name w:val="Subtle Reference"/>
    <w:uiPriority w:val="31"/>
    <w:semiHidden/>
    <w:rsid w:val="000B7E91"/>
    <w:rPr>
      <w:smallCaps/>
      <w:color w:val="7F7F7F" w:themeColor="accent2"/>
      <w:u w:val="single"/>
    </w:rPr>
  </w:style>
  <w:style w:type="character" w:styleId="IntensiverVerweis">
    <w:name w:val="Intense Reference"/>
    <w:uiPriority w:val="32"/>
    <w:semiHidden/>
    <w:rsid w:val="000B7E91"/>
    <w:rPr>
      <w:b/>
      <w:bCs/>
      <w:smallCaps/>
      <w:color w:val="7F7F7F" w:themeColor="accent2"/>
      <w:spacing w:val="5"/>
      <w:u w:val="single"/>
    </w:rPr>
  </w:style>
  <w:style w:type="character" w:styleId="Buchtitel">
    <w:name w:val="Book Title"/>
    <w:uiPriority w:val="33"/>
    <w:semiHidden/>
    <w:rsid w:val="000B7E91"/>
    <w:rPr>
      <w:b/>
      <w:bCs/>
      <w:smallCaps/>
      <w:spacing w:val="5"/>
    </w:rPr>
  </w:style>
  <w:style w:type="paragraph" w:styleId="Inhaltsverzeichnisberschrift">
    <w:name w:val="TOC Heading"/>
    <w:basedOn w:val="berschrift10"/>
    <w:next w:val="Standard"/>
    <w:uiPriority w:val="39"/>
    <w:semiHidden/>
    <w:unhideWhenUsed/>
    <w:qFormat/>
    <w:rsid w:val="00831C50"/>
    <w:pPr>
      <w:keepLines w:val="0"/>
      <w:spacing w:after="60"/>
      <w:outlineLvl w:val="9"/>
    </w:pPr>
    <w:rPr>
      <w:rFonts w:asciiTheme="majorHAnsi" w:hAnsiTheme="majorHAnsi" w:cstheme="majorBidi"/>
      <w:kern w:val="32"/>
      <w:sz w:val="32"/>
      <w:szCs w:val="32"/>
    </w:rPr>
  </w:style>
  <w:style w:type="paragraph" w:customStyle="1" w:styleId="berschrift1nummeriert">
    <w:name w:val="Überschrift 1 nummeriert"/>
    <w:next w:val="Standard"/>
    <w:qFormat/>
    <w:rsid w:val="00B63621"/>
    <w:pPr>
      <w:keepNext/>
      <w:widowControl w:val="0"/>
      <w:numPr>
        <w:numId w:val="3"/>
      </w:numPr>
      <w:tabs>
        <w:tab w:val="left" w:pos="567"/>
      </w:tabs>
      <w:spacing w:before="240"/>
      <w:outlineLvl w:val="0"/>
    </w:pPr>
    <w:rPr>
      <w:rFonts w:ascii="Lexend Deca" w:hAnsi="Lexend Deca"/>
      <w:b/>
      <w:kern w:val="12"/>
      <w:sz w:val="24"/>
    </w:rPr>
  </w:style>
  <w:style w:type="paragraph" w:customStyle="1" w:styleId="berschrift2nummeriert">
    <w:name w:val="Überschrift 2 nummeriert"/>
    <w:basedOn w:val="berschrift2"/>
    <w:next w:val="Standard"/>
    <w:qFormat/>
    <w:rsid w:val="00692596"/>
    <w:pPr>
      <w:numPr>
        <w:ilvl w:val="1"/>
        <w:numId w:val="3"/>
      </w:numPr>
    </w:pPr>
  </w:style>
  <w:style w:type="paragraph" w:customStyle="1" w:styleId="berschrift3nummeriert">
    <w:name w:val="Überschrift 3 nummeriert"/>
    <w:basedOn w:val="berschrift2nummeriert"/>
    <w:next w:val="Standard"/>
    <w:qFormat/>
    <w:rsid w:val="00247E4D"/>
    <w:pPr>
      <w:numPr>
        <w:ilvl w:val="2"/>
      </w:numPr>
      <w:outlineLvl w:val="2"/>
    </w:pPr>
    <w:rPr>
      <w:sz w:val="20"/>
    </w:rPr>
  </w:style>
  <w:style w:type="numbering" w:customStyle="1" w:styleId="Formatvorlage1">
    <w:name w:val="Formatvorlage1"/>
    <w:uiPriority w:val="99"/>
    <w:rsid w:val="00692596"/>
    <w:pPr>
      <w:numPr>
        <w:numId w:val="4"/>
      </w:numPr>
    </w:pPr>
  </w:style>
  <w:style w:type="numbering" w:customStyle="1" w:styleId="berschrift1">
    <w:name w:val="Überschrift 1_"/>
    <w:uiPriority w:val="99"/>
    <w:rsid w:val="00692596"/>
    <w:pPr>
      <w:numPr>
        <w:numId w:val="5"/>
      </w:numPr>
    </w:pPr>
  </w:style>
  <w:style w:type="numbering" w:customStyle="1" w:styleId="Formatvorlage2">
    <w:name w:val="Formatvorlage2"/>
    <w:uiPriority w:val="99"/>
    <w:rsid w:val="00692596"/>
    <w:pPr>
      <w:numPr>
        <w:numId w:val="6"/>
      </w:numPr>
    </w:pPr>
  </w:style>
  <w:style w:type="numbering" w:customStyle="1" w:styleId="Formatvorlage3">
    <w:name w:val="Formatvorlage3"/>
    <w:uiPriority w:val="99"/>
    <w:rsid w:val="00692596"/>
    <w:pPr>
      <w:numPr>
        <w:numId w:val="7"/>
      </w:numPr>
    </w:pPr>
  </w:style>
  <w:style w:type="paragraph" w:customStyle="1" w:styleId="Bullet3Ordnung">
    <w:name w:val="Bullet 3.Ordnung"/>
    <w:basedOn w:val="Bullet2Ordnung"/>
    <w:qFormat/>
    <w:rsid w:val="003E4BB3"/>
    <w:pPr>
      <w:numPr>
        <w:numId w:val="8"/>
      </w:numPr>
      <w:ind w:left="510" w:hanging="170"/>
    </w:pPr>
  </w:style>
  <w:style w:type="character" w:customStyle="1" w:styleId="FuzeileZchn">
    <w:name w:val="Fußzeile Zchn"/>
    <w:basedOn w:val="Absatz-Standardschriftart"/>
    <w:link w:val="Fuzeile"/>
    <w:semiHidden/>
    <w:rsid w:val="00E30CC1"/>
    <w:rPr>
      <w:rFonts w:ascii="Neue Praxis" w:hAnsi="Neue Praxis"/>
      <w:kern w:val="12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C915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File22.dena.de\Admin\Vorlagen\Allgemein\dena-Dokumentenvorlage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018B65AAC74AAC9897A0CDBD8B3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3D5FD-01B0-4BD6-B7FF-215304F5BA54}"/>
      </w:docPartPr>
      <w:docPartBody>
        <w:p w:rsidR="00A70BBC" w:rsidRDefault="00A70BBC" w:rsidP="00A70BBC">
          <w:pPr>
            <w:pStyle w:val="83018B65AAC74AAC9897A0CDBD8B35E8"/>
          </w:pPr>
          <w:r w:rsidRPr="00E22E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EF686D6DD49CAA81072EC1D954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25BA5-80DC-4F23-98B5-FD79A821E55D}"/>
      </w:docPartPr>
      <w:docPartBody>
        <w:p w:rsidR="00A70BBC" w:rsidRDefault="00A70BBC" w:rsidP="00A70BBC">
          <w:pPr>
            <w:pStyle w:val="35AEF686D6DD49CAA81072EC1D954FB0"/>
          </w:pPr>
          <w:r w:rsidRPr="00896FB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DFD1F1BEC1F4CFEB448E02F690AA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6E868-38D7-4D9A-875D-9E8F127991E9}"/>
      </w:docPartPr>
      <w:docPartBody>
        <w:p w:rsidR="00A70BBC" w:rsidRDefault="00A70BBC" w:rsidP="00A70BBC">
          <w:pPr>
            <w:pStyle w:val="4DFD1F1BEC1F4CFEB448E02F690AA05F"/>
          </w:pPr>
          <w:r w:rsidRPr="00896FB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DD427251BCE46B493C7C217022B0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C1811-5FFA-4BBA-87BB-895EF133FF96}"/>
      </w:docPartPr>
      <w:docPartBody>
        <w:p w:rsidR="00A70BBC" w:rsidRDefault="00A70BBC" w:rsidP="00A70BBC">
          <w:pPr>
            <w:pStyle w:val="BDD427251BCE46B493C7C217022B090D"/>
          </w:pPr>
          <w:r w:rsidRPr="00E22ED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F7EDDC23E8074604BE6E149CB209C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9186F-3788-433A-9DD1-0CAE06FAC198}"/>
      </w:docPartPr>
      <w:docPartBody>
        <w:p w:rsidR="000D3F65" w:rsidRDefault="000D3F65" w:rsidP="000D3F65">
          <w:pPr>
            <w:pStyle w:val="F7EDDC23E8074604BE6E149CB209C762"/>
          </w:pPr>
          <w:r>
            <w:rPr>
              <w:rStyle w:val="Platzhaltertext"/>
            </w:rPr>
            <w:t>Durch die Dena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8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BC"/>
    <w:rsid w:val="00007A64"/>
    <w:rsid w:val="000D3F65"/>
    <w:rsid w:val="008E689C"/>
    <w:rsid w:val="00A70BBC"/>
    <w:rsid w:val="00D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3F65"/>
    <w:rPr>
      <w:color w:val="666666"/>
    </w:rPr>
  </w:style>
  <w:style w:type="paragraph" w:customStyle="1" w:styleId="83018B65AAC74AAC9897A0CDBD8B35E8">
    <w:name w:val="83018B65AAC74AAC9897A0CDBD8B35E8"/>
    <w:rsid w:val="00A70BBC"/>
  </w:style>
  <w:style w:type="paragraph" w:customStyle="1" w:styleId="35AEF686D6DD49CAA81072EC1D954FB0">
    <w:name w:val="35AEF686D6DD49CAA81072EC1D954FB0"/>
    <w:rsid w:val="00A70BBC"/>
  </w:style>
  <w:style w:type="paragraph" w:customStyle="1" w:styleId="4DFD1F1BEC1F4CFEB448E02F690AA05F">
    <w:name w:val="4DFD1F1BEC1F4CFEB448E02F690AA05F"/>
    <w:rsid w:val="00A70BBC"/>
  </w:style>
  <w:style w:type="paragraph" w:customStyle="1" w:styleId="BDD427251BCE46B493C7C217022B090D">
    <w:name w:val="BDD427251BCE46B493C7C217022B090D"/>
    <w:rsid w:val="00A70BBC"/>
  </w:style>
  <w:style w:type="paragraph" w:customStyle="1" w:styleId="F7EDDC23E8074604BE6E149CB209C762">
    <w:name w:val="F7EDDC23E8074604BE6E149CB209C762"/>
    <w:rsid w:val="000D3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dena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FB8A00"/>
      </a:accent1>
      <a:accent2>
        <a:srgbClr val="7F7F7F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dena">
      <a:majorFont>
        <a:latin typeface="Neue Demos"/>
        <a:ea typeface=""/>
        <a:cs typeface=""/>
      </a:majorFont>
      <a:minorFont>
        <a:latin typeface="Neue Dem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18cc7ac8-e119-4483-877f-14277e1c121d" xsi:nil="true"/>
    <c613b003a0304efb80eb38de0d996768 xmlns="18cc7ac8-e119-4483-877f-14277e1c121d">
      <Terms xmlns="http://schemas.microsoft.com/office/infopath/2007/PartnerControls"/>
    </c613b003a0304efb80eb38de0d996768>
    <Kostenstelle xmlns="18cc7ac8-e119-4483-877f-14277e1c121d" xsi:nil="true"/>
    <ie6743036f144cba87819402574d6d22 xmlns="18cc7ac8-e119-4483-877f-14277e1c121d">
      <Terms xmlns="http://schemas.microsoft.com/office/infopath/2007/PartnerControls"/>
    </ie6743036f144cba87819402574d6d22>
    <Arbeitspaket xmlns="18cc7ac8-e119-4483-877f-14277e1c121d" xsi:nil="true"/>
    <Kommentar xmlns="18cc7ac8-e119-4483-877f-14277e1c121d" xsi:nil="true"/>
    <kdf6276729774cb0878dbc0d6f091741 xmlns="18cc7ac8-e119-4483-877f-14277e1c121d">
      <Terms xmlns="http://schemas.microsoft.com/office/infopath/2007/PartnerControls"/>
    </kdf6276729774cb0878dbc0d6f091741>
    <Personenbezogene_x0020_Daten xmlns="18cc7ac8-e119-4483-877f-14277e1c121d">false</Personenbezogene_x0020_Daten>
    <ke5dbd58ffee4bc3aac15008e870f6f4 xmlns="18cc7ac8-e119-4483-877f-14277e1c121d">
      <Terms xmlns="http://schemas.microsoft.com/office/infopath/2007/PartnerControls"/>
    </ke5dbd58ffee4bc3aac15008e870f6f4>
    <Arbeitsgebiet xmlns="18cc7ac8-e119-4483-877f-14277e1c121d" xsi:nil="true"/>
    <Verantwortliche_x0020_Person xmlns="18cc7ac8-e119-4483-877f-14277e1c121d">
      <UserInfo>
        <DisplayName/>
        <AccountId xsi:nil="true"/>
        <AccountType/>
      </UserInfo>
    </Verantwortliche_x0020_Person>
    <Projektstatus xmlns="a4a6ebb5-f703-4dc8-9504-50e3c7d31d11">Akquise</Projektstatus>
    <TaxCatchAll xmlns="391df112-0aee-4d2a-affe-bafbe0ff50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4301E2E9F7D043B4DFFCEE8A131D3B" ma:contentTypeVersion="90" ma:contentTypeDescription="Ein neues Dokument erstellen." ma:contentTypeScope="" ma:versionID="12aba7957e07bad3bd16f46b9c21e7cd">
  <xsd:schema xmlns:xsd="http://www.w3.org/2001/XMLSchema" xmlns:xs="http://www.w3.org/2001/XMLSchema" xmlns:p="http://schemas.microsoft.com/office/2006/metadata/properties" xmlns:ns2="a4a6ebb5-f703-4dc8-9504-50e3c7d31d11" xmlns:ns3="18cc7ac8-e119-4483-877f-14277e1c121d" xmlns:ns4="391df112-0aee-4d2a-affe-bafbe0ff50b8" targetNamespace="http://schemas.microsoft.com/office/2006/metadata/properties" ma:root="true" ma:fieldsID="8bbf41b86ee6d3ae84c522b9db54e287" ns2:_="" ns3:_="" ns4:_="">
    <xsd:import namespace="a4a6ebb5-f703-4dc8-9504-50e3c7d31d11"/>
    <xsd:import namespace="18cc7ac8-e119-4483-877f-14277e1c121d"/>
    <xsd:import namespace="391df112-0aee-4d2a-affe-bafbe0ff50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e6743036f144cba87819402574d6d22" minOccurs="0"/>
                <xsd:element ref="ns4:TaxCatchAll" minOccurs="0"/>
                <xsd:element ref="ns4:TaxCatchAllLabel" minOccurs="0"/>
                <xsd:element ref="ns3:c613b003a0304efb80eb38de0d996768" minOccurs="0"/>
                <xsd:element ref="ns3:ke5dbd58ffee4bc3aac15008e870f6f4" minOccurs="0"/>
                <xsd:element ref="ns3:kdf6276729774cb0878dbc0d6f091741" minOccurs="0"/>
                <xsd:element ref="ns3:Personenbezogene_x0020_Daten" minOccurs="0"/>
                <xsd:element ref="ns3:Verantwortliche_x0020_Person" minOccurs="0"/>
                <xsd:element ref="ns3:Arbeitspaket" minOccurs="0"/>
                <xsd:element ref="ns3:Kommentar" minOccurs="0"/>
                <xsd:element ref="ns2:Projektstatus" minOccurs="0"/>
                <xsd:element ref="ns3:Bereich" minOccurs="0"/>
                <xsd:element ref="ns3:Kostenstelle" minOccurs="0"/>
                <xsd:element ref="ns3:Arbeitsgebi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ebb5-f703-4dc8-9504-50e3c7d31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Projektstatus" ma:index="25" nillable="true" ma:displayName="Projektstatus" ma:default="Akquise" ma:format="Dropdown" ma:hidden="true" ma:internalName="Projekt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c7ac8-e119-4483-877f-14277e1c121d" elementFormDefault="qualified">
    <xsd:import namespace="http://schemas.microsoft.com/office/2006/documentManagement/types"/>
    <xsd:import namespace="http://schemas.microsoft.com/office/infopath/2007/PartnerControls"/>
    <xsd:element name="ie6743036f144cba87819402574d6d22" ma:index="10" nillable="true" ma:taxonomy="true" ma:internalName="ie6743036f144cba87819402574d6d22" ma:taxonomyFieldName="Dokumentart" ma:displayName="Dokumentart" ma:default="" ma:fieldId="{2e674303-6f14-4cba-8781-9402574d6d22}" ma:sspId="7e0fa8e5-fa47-494c-8ad4-ff86592e9917" ma:termSetId="112d9dbb-5a6b-4d9a-912b-a0849a05d3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3b003a0304efb80eb38de0d996768" ma:index="14" nillable="true" ma:taxonomy="true" ma:internalName="c613b003a0304efb80eb38de0d996768" ma:taxonomyFieldName="denaStatus" ma:displayName="Status" ma:default="" ma:fieldId="{c613b003-a030-4efb-80eb-38de0d996768}" ma:sspId="7e0fa8e5-fa47-494c-8ad4-ff86592e9917" ma:termSetId="e2ec3aa7-cd59-4481-be9a-2131ce3509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5dbd58ffee4bc3aac15008e870f6f4" ma:index="16" nillable="true" ma:taxonomy="true" ma:internalName="ke5dbd58ffee4bc3aac15008e870f6f4" ma:taxonomyFieldName="Jahr" ma:displayName="Jahr" ma:default="" ma:fieldId="{4e5dbd58-ffee-4bc3-aac1-5008e870f6f4}" ma:sspId="7e0fa8e5-fa47-494c-8ad4-ff86592e9917" ma:termSetId="c23d2f2e-df6b-4bb0-9863-b649d864d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f6276729774cb0878dbc0d6f091741" ma:index="18" nillable="true" ma:taxonomy="true" ma:internalName="kdf6276729774cb0878dbc0d6f091741" ma:taxonomyFieldName="Geteilt" ma:displayName="Geteilt" ma:default="" ma:fieldId="{4df62767-2977-4cb0-878d-bc0d6f091741}" ma:taxonomyMulti="true" ma:sspId="7e0fa8e5-fa47-494c-8ad4-ff86592e9917" ma:termSetId="9a3af6c0-ad03-4464-aa5d-d13323e006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enbezogene_x0020_Daten" ma:index="20" nillable="true" ma:displayName="PB Daten" ma:default="0" ma:internalName="Personenbezogene_x0020_Daten">
      <xsd:simpleType>
        <xsd:restriction base="dms:Boolean"/>
      </xsd:simpleType>
    </xsd:element>
    <xsd:element name="Verantwortliche_x0020_Person" ma:index="21" nillable="true" ma:displayName="Verantwortlich" ma:SearchPeopleOnly="false" ma:SharePointGroup="0" ma:internalName="Verantwortliche_x0020_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beitspaket" ma:index="22" nillable="true" ma:displayName="Arbeitspaket" ma:internalName="Arbeitspaket">
      <xsd:simpleType>
        <xsd:restriction base="dms:Text">
          <xsd:maxLength value="255"/>
        </xsd:restriction>
      </xsd:simpleType>
    </xsd:element>
    <xsd:element name="Kommentar" ma:index="23" nillable="true" ma:displayName="Kommentar" ma:internalName="Kommentar">
      <xsd:simpleType>
        <xsd:restriction base="dms:Note">
          <xsd:maxLength value="255"/>
        </xsd:restriction>
      </xsd:simpleType>
    </xsd:element>
    <xsd:element name="Bereich" ma:index="26" nillable="true" ma:displayName="Bereich" ma:format="Dropdown" ma:hidden="true" ma:internalName="Bereich">
      <xsd:simpleType>
        <xsd:restriction base="dms:Choice">
          <xsd:enumeration value="GF"/>
          <xsd:enumeration value="Verw"/>
          <xsd:enumeration value="Komm"/>
          <xsd:enumeration value="ZDE"/>
          <xsd:enumeration value="UEW"/>
        </xsd:restriction>
      </xsd:simpleType>
    </xsd:element>
    <xsd:element name="Kostenstelle" ma:index="27" nillable="true" ma:displayName="Kostenstelle" ma:format="Dropdown" ma:hidden="true" ma:internalName="Kostenstelle">
      <xsd:simpleType>
        <xsd:restriction base="dms:Choice">
          <xsd:enumeration value="Kostenstelle"/>
        </xsd:restriction>
      </xsd:simpleType>
    </xsd:element>
    <xsd:element name="Arbeitsgebiet" ma:index="28" nillable="true" ma:displayName="Arbeitsgebiet" ma:format="Dropdown" ma:hidden="true" ma:internalName="Arbeitsgebiet">
      <xsd:simpleType>
        <xsd:restriction base="dms:Choice">
          <xsd:enumeration value="Arbeitsgebiet 1"/>
          <xsd:enumeration value="Arbeitsgebiet 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f112-0aee-4d2a-affe-bafbe0ff50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iespalte &quot;Alle abfangen&quot;" ma:hidden="true" ma:list="{2b9267d6-96b7-401e-b78c-a9b5aad413d3}" ma:internalName="TaxCatchAll" ma:showField="CatchAllData" ma:web="391df112-0aee-4d2a-affe-bafbe0ff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iespalte &quot;Alle abfangen&quot;1" ma:hidden="true" ma:list="{2b9267d6-96b7-401e-b78c-a9b5aad413d3}" ma:internalName="TaxCatchAllLabel" ma:readOnly="true" ma:showField="CatchAllDataLabel" ma:web="391df112-0aee-4d2a-affe-bafbe0ff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index="24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66552-4E1E-44BF-A091-F87184D21727}">
  <ds:schemaRefs>
    <ds:schemaRef ds:uri="http://schemas.microsoft.com/office/2006/metadata/properties"/>
    <ds:schemaRef ds:uri="http://schemas.microsoft.com/office/infopath/2007/PartnerControls"/>
    <ds:schemaRef ds:uri="18cc7ac8-e119-4483-877f-14277e1c121d"/>
    <ds:schemaRef ds:uri="a4a6ebb5-f703-4dc8-9504-50e3c7d31d11"/>
    <ds:schemaRef ds:uri="391df112-0aee-4d2a-affe-bafbe0ff50b8"/>
  </ds:schemaRefs>
</ds:datastoreItem>
</file>

<file path=customXml/itemProps2.xml><?xml version="1.0" encoding="utf-8"?>
<ds:datastoreItem xmlns:ds="http://schemas.openxmlformats.org/officeDocument/2006/customXml" ds:itemID="{72A105D1-D0DB-4426-A61B-F3CF0E7C7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456D9-7308-4714-910E-9B288C6DD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6ebb5-f703-4dc8-9504-50e3c7d31d11"/>
    <ds:schemaRef ds:uri="18cc7ac8-e119-4483-877f-14277e1c121d"/>
    <ds:schemaRef ds:uri="391df112-0aee-4d2a-affe-bafbe0ff5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dena-Dokumentenvorlage_hoch</Template>
  <TotalTime>0</TotalTime>
  <Pages>1</Pages>
  <Words>94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Energie-Agentur GmbH (dena)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Wegener, Antonia</dc:creator>
  <cp:lastModifiedBy>Recht</cp:lastModifiedBy>
  <cp:revision>3</cp:revision>
  <cp:lastPrinted>2016-11-22T17:12:00Z</cp:lastPrinted>
  <dcterms:created xsi:type="dcterms:W3CDTF">2025-04-04T08:04:00Z</dcterms:created>
  <dcterms:modified xsi:type="dcterms:W3CDTF">2025-08-12T11:10:00Z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0x010100194301E2E9F7D043B4DFFCEE8A131D3B</vt:lpwstr>
  </property>
</Properties>
</file>