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C6B9" w14:textId="7A94FDFD" w:rsidR="00A2784F" w:rsidRPr="00A2784F" w:rsidRDefault="005D16B4" w:rsidP="0016549A">
      <w:pPr>
        <w:pStyle w:val="Dokumententitel"/>
      </w:pPr>
      <w:r>
        <w:t>Erklärung der Bietergemeinschaft</w:t>
      </w:r>
    </w:p>
    <w:p w14:paraId="79552B32" w14:textId="77777777" w:rsidR="005D16B4" w:rsidRDefault="005D16B4" w:rsidP="005D16B4"/>
    <w:p w14:paraId="36FDE3F7" w14:textId="795E0497" w:rsidR="005D16B4" w:rsidRDefault="005D16B4" w:rsidP="005D16B4">
      <w:r w:rsidRPr="002E07CC">
        <w:t xml:space="preserve">Wir, die nachstehend aufgeführten Unternehmen, bilden </w:t>
      </w:r>
      <w:r w:rsidR="00A97519" w:rsidRPr="00A97519">
        <w:rPr>
          <w:b/>
          <w:bCs/>
        </w:rPr>
        <w:t>eine Bietergemeinschaft</w:t>
      </w:r>
      <w:r w:rsidR="00A97519">
        <w:t xml:space="preserve"> </w:t>
      </w:r>
      <w:r w:rsidRPr="002E07CC">
        <w:t>für die Ausschreibung</w:t>
      </w:r>
      <w:r>
        <w:t xml:space="preserve"> m</w:t>
      </w:r>
      <w:r w:rsidRPr="00C11D6D">
        <w:t xml:space="preserve">it der </w:t>
      </w:r>
      <w:bookmarkStart w:id="0" w:name="_Hlk196904767"/>
      <w:r>
        <w:t xml:space="preserve">Vergabekennziffer </w:t>
      </w:r>
      <w:sdt>
        <w:sdtPr>
          <w:id w:val="2104912719"/>
          <w:placeholder>
            <w:docPart w:val="AB8B3FA09FA54C97AF2D9F7BED989144"/>
          </w:placeholder>
          <w15:color w:val="FBBA00"/>
        </w:sdtPr>
        <w:sdtEndPr/>
        <w:sdtContent>
          <w:r w:rsidR="00644045">
            <w:t>E3MPN</w:t>
          </w:r>
        </w:sdtContent>
      </w:sdt>
    </w:p>
    <w:bookmarkEnd w:id="0"/>
    <w:p w14:paraId="5AB1FC9A" w14:textId="77777777" w:rsidR="005D16B4" w:rsidRDefault="005D16B4" w:rsidP="005D16B4"/>
    <w:p w14:paraId="79348B8A" w14:textId="77777777" w:rsidR="005D16B4" w:rsidRDefault="005D16B4" w:rsidP="005D16B4">
      <w:pPr>
        <w:rPr>
          <w:b/>
        </w:rPr>
      </w:pPr>
      <w:r w:rsidRPr="00966055">
        <w:rPr>
          <w:b/>
        </w:rPr>
        <w:t xml:space="preserve">Name der Bietergemeinschaft: </w:t>
      </w:r>
      <w:sdt>
        <w:sdtPr>
          <w:id w:val="-600414582"/>
          <w:placeholder>
            <w:docPart w:val="1740A02D23234F3FA315DE55B71CCE7D"/>
          </w:placeholder>
          <w:showingPlcHdr/>
          <w15:color w:val="FBBA00"/>
        </w:sdtPr>
        <w:sdtEndPr/>
        <w:sdtContent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sdtContent>
      </w:sdt>
      <w:r w:rsidRPr="00966055">
        <w:rPr>
          <w:b/>
        </w:rPr>
        <w:t xml:space="preserve"> </w:t>
      </w:r>
    </w:p>
    <w:p w14:paraId="6FDA270A" w14:textId="77777777" w:rsidR="005D16B4" w:rsidRDefault="005D16B4" w:rsidP="005D16B4">
      <w:pPr>
        <w:rPr>
          <w:b/>
        </w:rPr>
      </w:pPr>
      <w:r w:rsidRPr="00966055">
        <w:rPr>
          <w:b/>
        </w:rPr>
        <w:t>Mitglieder der Bietergemeinschaft</w:t>
      </w:r>
      <w:r>
        <w:rPr>
          <w:b/>
        </w:rPr>
        <w:t xml:space="preserve"> </w:t>
      </w:r>
      <w:bookmarkStart w:id="1" w:name="_Hlk180052130"/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</w:t>
      </w:r>
      <w:r w:rsidRPr="00244E8D">
        <w:rPr>
          <w:bCs/>
          <w:i/>
          <w:iCs/>
        </w:rPr>
        <w:t xml:space="preserve">und </w:t>
      </w:r>
      <w:r>
        <w:rPr>
          <w:bCs/>
          <w:i/>
          <w:iCs/>
        </w:rPr>
        <w:t>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p w14:paraId="1F1898DB" w14:textId="77777777" w:rsidR="005D16B4" w:rsidRPr="00966055" w:rsidRDefault="005D16B4" w:rsidP="005D16B4">
      <w:pPr>
        <w:rPr>
          <w:b/>
        </w:rPr>
      </w:pPr>
      <w:r>
        <w:rPr>
          <w:b/>
        </w:rPr>
        <w:t>1.</w:t>
      </w:r>
    </w:p>
    <w:bookmarkEnd w:id="1" w:displacedByCustomXml="next"/>
    <w:sdt>
      <w:sdtPr>
        <w:id w:val="-371225787"/>
        <w:placeholder>
          <w:docPart w:val="E0DDD868C1B040D99BEB98A70D795461"/>
        </w:placeholder>
        <w15:color w:val="FBBA00"/>
      </w:sdtPr>
      <w:sdtEndPr/>
      <w:sdtContent>
        <w:p w14:paraId="0DACC488" w14:textId="77777777" w:rsidR="005D16B4" w:rsidRPr="00120148" w:rsidRDefault="005D16B4" w:rsidP="005D16B4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37FC4702" w14:textId="77777777" w:rsidR="005D16B4" w:rsidRDefault="00644045" w:rsidP="005D16B4"/>
      </w:sdtContent>
    </w:sdt>
    <w:p w14:paraId="643CFB01" w14:textId="77777777" w:rsidR="005D16B4" w:rsidRDefault="005D16B4" w:rsidP="005D16B4">
      <w:r>
        <w:t>als führendes Mitglied der Bietergemeinschaft.</w:t>
      </w:r>
    </w:p>
    <w:p w14:paraId="1276490E" w14:textId="77777777" w:rsidR="005D16B4" w:rsidRDefault="005D16B4" w:rsidP="005D16B4"/>
    <w:p w14:paraId="5EDD62F2" w14:textId="77777777" w:rsidR="005D16B4" w:rsidRDefault="005D16B4" w:rsidP="005D16B4">
      <w:r>
        <w:t xml:space="preserve">2. </w:t>
      </w:r>
    </w:p>
    <w:p w14:paraId="6E29B4FA" w14:textId="77777777" w:rsidR="005D16B4" w:rsidRDefault="005D16B4" w:rsidP="005D16B4">
      <w:r>
        <w:t>Weitere Mitglieder:</w:t>
      </w:r>
    </w:p>
    <w:sdt>
      <w:sdtPr>
        <w:id w:val="-1839063402"/>
        <w:placeholder>
          <w:docPart w:val="C29F835AC8684A3EBCB67B8BE03F1D98"/>
        </w:placeholder>
        <w15:color w:val="FBBA00"/>
      </w:sdtPr>
      <w:sdtEndPr/>
      <w:sdtContent>
        <w:p w14:paraId="5110DD92" w14:textId="77777777" w:rsidR="005D16B4" w:rsidRPr="00120148" w:rsidRDefault="005D16B4" w:rsidP="005D16B4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0F110288" w14:textId="77777777" w:rsidR="005D16B4" w:rsidRDefault="00644045" w:rsidP="005D16B4"/>
      </w:sdtContent>
    </w:sdt>
    <w:p w14:paraId="1A9AE2BE" w14:textId="77777777" w:rsidR="005D16B4" w:rsidRDefault="005D16B4" w:rsidP="005D16B4"/>
    <w:p w14:paraId="42F94381" w14:textId="77777777" w:rsidR="005D16B4" w:rsidRDefault="005D16B4" w:rsidP="005D16B4">
      <w:r>
        <w:t>Im Falle der Auftragserteilung werden wir die Leistungen als Konsortium gesamtschuldnerisch ausführen. Das zu 1. genannte Mitglied ist</w:t>
      </w:r>
    </w:p>
    <w:p w14:paraId="6F9F7358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>Geschäfts- und federführendes Mitglied der Bietergemeinschaft bzw. des Konsortiums,</w:t>
      </w:r>
    </w:p>
    <w:p w14:paraId="5318DBBF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>berechtigt, mit Wirkung für jedes Mitglied der Bietergemeinschaft Zahlungen anzunehmen,</w:t>
      </w:r>
    </w:p>
    <w:p w14:paraId="7BB31410" w14:textId="77777777" w:rsidR="005D16B4" w:rsidRPr="00DC00D3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>alleinige Ansprechperson für den Auftraggeber.</w:t>
      </w:r>
    </w:p>
    <w:p w14:paraId="20159650" w14:textId="77777777" w:rsidR="005D16B4" w:rsidRDefault="005D16B4" w:rsidP="005D16B4">
      <w:r>
        <w:t>Die Aufgabenverteilung innerhalb der Bietergemeinschaft ist wie folgt</w:t>
      </w:r>
    </w:p>
    <w:sdt>
      <w:sdtPr>
        <w:id w:val="31695070"/>
        <w:placeholder>
          <w:docPart w:val="0278F43076F34064B5217D6A1B641796"/>
        </w:placeholder>
        <w15:color w:val="FBBA00"/>
      </w:sdtPr>
      <w:sdtEndPr/>
      <w:sdtContent>
        <w:p w14:paraId="77342F22" w14:textId="77777777" w:rsidR="005D16B4" w:rsidRPr="00306FF5" w:rsidRDefault="005D16B4" w:rsidP="005D16B4">
          <w:pPr>
            <w:rPr>
              <w:rStyle w:val="Platzhaltertext"/>
            </w:rPr>
          </w:pPr>
        </w:p>
        <w:p w14:paraId="280134C6" w14:textId="77777777" w:rsidR="005D16B4" w:rsidRDefault="00644045" w:rsidP="005D16B4"/>
      </w:sdtContent>
    </w:sdt>
    <w:p w14:paraId="51524880" w14:textId="77777777" w:rsidR="005D16B4" w:rsidRPr="00244E8D" w:rsidRDefault="005D16B4" w:rsidP="005D16B4">
      <w:pPr>
        <w:rPr>
          <w:i/>
          <w:iCs/>
        </w:rPr>
      </w:pPr>
      <w:r w:rsidRPr="00244E8D">
        <w:rPr>
          <w:i/>
          <w:iCs/>
        </w:rPr>
        <w:t>Hinweis: Die Aufgabenverteilung kann auch im Angebot dargelegt werden.</w:t>
      </w:r>
    </w:p>
    <w:p w14:paraId="5CB435A8" w14:textId="77777777" w:rsidR="005D16B4" w:rsidRDefault="005D16B4" w:rsidP="005D16B4"/>
    <w:p w14:paraId="087B6219" w14:textId="77777777" w:rsidR="005D16B4" w:rsidRDefault="005D16B4" w:rsidP="005D16B4">
      <w:r>
        <w:t>Das Mitglied zu 1.) wird beauftragt und bevollmächtigt, die Bietergemeinschaft gegenüber dem Auftraggeber rechtsverbindlich</w:t>
      </w:r>
    </w:p>
    <w:p w14:paraId="006F1A6C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 xml:space="preserve">im Vergabeverfahren, der Abgabe des Teilnahmeantrags bzw. des Angebots und </w:t>
      </w:r>
    </w:p>
    <w:p w14:paraId="415563B2" w14:textId="77777777" w:rsidR="005D16B4" w:rsidRDefault="005D16B4" w:rsidP="005D16B4">
      <w:pPr>
        <w:pStyle w:val="Listenabsatz"/>
        <w:numPr>
          <w:ilvl w:val="0"/>
          <w:numId w:val="9"/>
        </w:numPr>
        <w:spacing w:after="160" w:line="259" w:lineRule="auto"/>
        <w:contextualSpacing/>
      </w:pPr>
      <w:r>
        <w:t xml:space="preserve">beim Abschluss und der Durchführung des Vertrages </w:t>
      </w:r>
    </w:p>
    <w:p w14:paraId="03DE81EE" w14:textId="77777777" w:rsidR="005D16B4" w:rsidRDefault="005D16B4" w:rsidP="005D16B4">
      <w:r w:rsidRPr="00DC00D3">
        <w:lastRenderedPageBreak/>
        <w:t>zu vertreten.</w:t>
      </w:r>
    </w:p>
    <w:p w14:paraId="0A2B335F" w14:textId="77777777" w:rsidR="005D16B4" w:rsidRDefault="005D16B4" w:rsidP="005D16B4"/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1825D9E1E0304C1AAB805EDFE31603F7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5D16B4" w14:paraId="0AE1045F" w14:textId="77777777" w:rsidTr="00954B2A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365E87EC" w14:textId="77777777" w:rsidR="005D16B4" w:rsidRDefault="005D16B4" w:rsidP="00954B2A"/>
                </w:tc>
                <w:tc>
                  <w:tcPr>
                    <w:tcW w:w="1828" w:type="dxa"/>
                  </w:tcPr>
                  <w:p w14:paraId="63913C5A" w14:textId="77777777" w:rsidR="005D16B4" w:rsidRDefault="005D16B4" w:rsidP="00954B2A"/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55C53DCF" w14:textId="77777777" w:rsidR="005D16B4" w:rsidRDefault="005D16B4" w:rsidP="00954B2A"/>
                </w:tc>
              </w:tr>
              <w:tr w:rsidR="005D16B4" w14:paraId="3DBEABC8" w14:textId="77777777" w:rsidTr="00954B2A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75715FA4" w14:textId="77777777" w:rsidR="005D16B4" w:rsidRDefault="005D16B4" w:rsidP="00954B2A">
                    <w:r w:rsidRPr="002E07CC">
                      <w:t>Ort, Datum</w:t>
                    </w:r>
                    <w:r w:rsidRPr="002E07CC">
                      <w:tab/>
                    </w:r>
                  </w:p>
                </w:tc>
                <w:tc>
                  <w:tcPr>
                    <w:tcW w:w="1828" w:type="dxa"/>
                  </w:tcPr>
                  <w:p w14:paraId="196EFA16" w14:textId="77777777" w:rsidR="005D16B4" w:rsidRDefault="005D16B4" w:rsidP="00954B2A"/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517CD9DC" w14:textId="77777777" w:rsidR="005D16B4" w:rsidRDefault="005D16B4" w:rsidP="00954B2A"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56D0EFD9" w14:textId="77777777" w:rsidR="005D16B4" w:rsidRPr="002E07CC" w:rsidRDefault="00644045" w:rsidP="005D16B4"/>
          </w:sdtContent>
        </w:sdt>
      </w:sdtContent>
    </w:sdt>
    <w:p w14:paraId="288E29A8" w14:textId="77777777" w:rsidR="005D16B4" w:rsidRPr="000E0071" w:rsidRDefault="005D16B4" w:rsidP="005D16B4">
      <w:pPr>
        <w:rPr>
          <w:i/>
          <w:iCs/>
          <w:sz w:val="16"/>
          <w:szCs w:val="16"/>
        </w:rPr>
      </w:pPr>
      <w:r w:rsidRPr="000E0071">
        <w:rPr>
          <w:i/>
          <w:iCs/>
          <w:sz w:val="16"/>
          <w:szCs w:val="16"/>
        </w:rPr>
        <w:t xml:space="preserve">(bitte ggf. weitere Zeilen </w:t>
      </w:r>
      <w:r>
        <w:rPr>
          <w:i/>
          <w:iCs/>
          <w:sz w:val="16"/>
          <w:szCs w:val="16"/>
        </w:rPr>
        <w:t xml:space="preserve">mit der + Schaltfläche </w:t>
      </w:r>
      <w:r w:rsidRPr="000E0071">
        <w:rPr>
          <w:i/>
          <w:iCs/>
          <w:sz w:val="16"/>
          <w:szCs w:val="16"/>
        </w:rPr>
        <w:t>einfügen)</w:t>
      </w:r>
    </w:p>
    <w:p w14:paraId="70E0D2FE" w14:textId="77777777" w:rsidR="005D16B4" w:rsidRPr="007F652A" w:rsidRDefault="005D16B4" w:rsidP="005D16B4">
      <w:pPr>
        <w:tabs>
          <w:tab w:val="left" w:pos="7095"/>
        </w:tabs>
      </w:pPr>
    </w:p>
    <w:p w14:paraId="53885277" w14:textId="77777777" w:rsidR="00AD4E63" w:rsidRPr="00644045" w:rsidRDefault="00AD4E63" w:rsidP="00E30CC1">
      <w:pPr>
        <w:tabs>
          <w:tab w:val="left" w:pos="7095"/>
        </w:tabs>
      </w:pPr>
    </w:p>
    <w:p w14:paraId="2FD07ED7" w14:textId="77777777" w:rsidR="00C167EF" w:rsidRPr="00644045" w:rsidRDefault="00C167EF" w:rsidP="00E30CC1">
      <w:pPr>
        <w:tabs>
          <w:tab w:val="left" w:pos="7095"/>
        </w:tabs>
      </w:pPr>
    </w:p>
    <w:p w14:paraId="6C9ECF40" w14:textId="77777777" w:rsidR="00C167EF" w:rsidRPr="00644045" w:rsidRDefault="00C167EF" w:rsidP="00E30CC1">
      <w:pPr>
        <w:tabs>
          <w:tab w:val="left" w:pos="7095"/>
        </w:tabs>
      </w:pPr>
    </w:p>
    <w:p w14:paraId="2381BF97" w14:textId="77777777" w:rsidR="00C167EF" w:rsidRPr="00644045" w:rsidRDefault="00C167EF" w:rsidP="00E30CC1">
      <w:pPr>
        <w:tabs>
          <w:tab w:val="left" w:pos="7095"/>
        </w:tabs>
      </w:pPr>
    </w:p>
    <w:p w14:paraId="439FC8B7" w14:textId="77777777" w:rsidR="00C167EF" w:rsidRPr="00644045" w:rsidRDefault="00C167EF" w:rsidP="00E30CC1">
      <w:pPr>
        <w:tabs>
          <w:tab w:val="left" w:pos="7095"/>
        </w:tabs>
      </w:pPr>
    </w:p>
    <w:sectPr w:rsidR="00C167EF" w:rsidRPr="00644045" w:rsidSect="00C8331A">
      <w:headerReference w:type="default" r:id="rId10"/>
      <w:footerReference w:type="default" r:id="rId11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6D23" w14:textId="77777777" w:rsidR="005D16B4" w:rsidRDefault="005D16B4">
      <w:r>
        <w:separator/>
      </w:r>
    </w:p>
  </w:endnote>
  <w:endnote w:type="continuationSeparator" w:id="0">
    <w:p w14:paraId="6BB18960" w14:textId="77777777" w:rsidR="005D16B4" w:rsidRDefault="005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4C95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03B4CFBE" w14:textId="23CA8710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644045">
      <w:rPr>
        <w:rFonts w:ascii="DM Sans" w:hAnsi="DM Sans"/>
        <w:noProof/>
      </w:rPr>
      <w:t>12.08.2025</w:t>
    </w:r>
    <w:r w:rsidRPr="00AB3768">
      <w:rPr>
        <w:rFonts w:ascii="DM Sans" w:hAnsi="DM Sans"/>
      </w:rPr>
      <w:fldChar w:fldCharType="end"/>
    </w:r>
  </w:p>
  <w:p w14:paraId="6B19122C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2889" w14:textId="77777777" w:rsidR="005D16B4" w:rsidRDefault="005D16B4">
      <w:r>
        <w:separator/>
      </w:r>
    </w:p>
  </w:footnote>
  <w:footnote w:type="continuationSeparator" w:id="0">
    <w:p w14:paraId="548D9F8D" w14:textId="77777777" w:rsidR="005D16B4" w:rsidRDefault="005D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CCCD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0B606" wp14:editId="52D3E2F7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77BF"/>
    <w:multiLevelType w:val="hybridMultilevel"/>
    <w:tmpl w:val="81DC378E"/>
    <w:lvl w:ilvl="0" w:tplc="22B29292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 w:numId="9" w16cid:durableId="7367087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n44SB+nhnjVZ7L9FdEXbu5oZUZ+z/0wSNSclagaX/5XzHVg2LiT0pAjz7wZxZDrZq6rgIstLOKMaTIPhT6qXw==" w:salt="y5EkV7tqBw2uJ1fbF8dO8Q==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B4"/>
    <w:rsid w:val="00001E29"/>
    <w:rsid w:val="00007D30"/>
    <w:rsid w:val="00017855"/>
    <w:rsid w:val="00026B33"/>
    <w:rsid w:val="00040B43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A1B60"/>
    <w:rsid w:val="002A382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46844"/>
    <w:rsid w:val="00553573"/>
    <w:rsid w:val="005565B3"/>
    <w:rsid w:val="00573A75"/>
    <w:rsid w:val="00575B02"/>
    <w:rsid w:val="00577966"/>
    <w:rsid w:val="005B5ED4"/>
    <w:rsid w:val="005D16B4"/>
    <w:rsid w:val="005E1DCA"/>
    <w:rsid w:val="005F7F2C"/>
    <w:rsid w:val="0061075C"/>
    <w:rsid w:val="0061101D"/>
    <w:rsid w:val="00623AAF"/>
    <w:rsid w:val="00631A8B"/>
    <w:rsid w:val="00643AD5"/>
    <w:rsid w:val="0064404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96F16"/>
    <w:rsid w:val="008A7954"/>
    <w:rsid w:val="008B7F9E"/>
    <w:rsid w:val="008C2BC5"/>
    <w:rsid w:val="008E2CBD"/>
    <w:rsid w:val="008E689C"/>
    <w:rsid w:val="008F06D3"/>
    <w:rsid w:val="009141BB"/>
    <w:rsid w:val="0091542E"/>
    <w:rsid w:val="0091786E"/>
    <w:rsid w:val="00927432"/>
    <w:rsid w:val="00935342"/>
    <w:rsid w:val="00953AB7"/>
    <w:rsid w:val="00962E95"/>
    <w:rsid w:val="009742D2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82874"/>
    <w:rsid w:val="00A96005"/>
    <w:rsid w:val="00A97519"/>
    <w:rsid w:val="00AA6257"/>
    <w:rsid w:val="00AB3768"/>
    <w:rsid w:val="00AB6EE9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C167EF"/>
    <w:rsid w:val="00C34EF5"/>
    <w:rsid w:val="00C42F97"/>
    <w:rsid w:val="00C47627"/>
    <w:rsid w:val="00C5351A"/>
    <w:rsid w:val="00C74A05"/>
    <w:rsid w:val="00C8331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557BB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71BB"/>
    <w:rsid w:val="00F93E90"/>
    <w:rsid w:val="00FB0AED"/>
    <w:rsid w:val="00FC2C0A"/>
    <w:rsid w:val="00FC6379"/>
    <w:rsid w:val="00FD26E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0D902715"/>
  <w15:docId w15:val="{9B324FF0-DAF3-4C40-9E33-6B2F10F0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semiHidden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5D16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8B3FA09FA54C97AF2D9F7BED989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85324-2358-4CC1-A01C-0E443A5EAE7B}"/>
      </w:docPartPr>
      <w:docPartBody>
        <w:p w:rsidR="00C55A1F" w:rsidRDefault="00C55A1F" w:rsidP="00C55A1F">
          <w:pPr>
            <w:pStyle w:val="AB8B3FA09FA54C97AF2D9F7BED989144"/>
          </w:pPr>
          <w:r>
            <w:rPr>
              <w:rStyle w:val="Platzhaltertext"/>
            </w:rPr>
            <w:t>Durch die Dena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  <w:docPart>
      <w:docPartPr>
        <w:name w:val="1740A02D23234F3FA315DE55B71CC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0651E-7364-4E17-AA38-F04A8B63A3E2}"/>
      </w:docPartPr>
      <w:docPartBody>
        <w:p w:rsidR="00C55A1F" w:rsidRDefault="00C55A1F" w:rsidP="00C55A1F">
          <w:pPr>
            <w:pStyle w:val="1740A02D23234F3FA315DE55B71CCE7D"/>
          </w:pPr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  <w:docPart>
      <w:docPartPr>
        <w:name w:val="E0DDD868C1B040D99BEB98A70D795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5265D-98E4-4E37-9005-B67D67DCF919}"/>
      </w:docPartPr>
      <w:docPartBody>
        <w:p w:rsidR="00C55A1F" w:rsidRDefault="00C55A1F" w:rsidP="00C55A1F">
          <w:pPr>
            <w:pStyle w:val="E0DDD868C1B040D99BEB98A70D795461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F835AC8684A3EBCB67B8BE03F1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3BA86-F0BA-41BD-BA36-B0C1CC792096}"/>
      </w:docPartPr>
      <w:docPartBody>
        <w:p w:rsidR="00C55A1F" w:rsidRDefault="00C55A1F" w:rsidP="00C55A1F">
          <w:pPr>
            <w:pStyle w:val="C29F835AC8684A3EBCB67B8BE03F1D98"/>
          </w:pPr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Eintragung aller Mitglieder</w:t>
          </w:r>
        </w:p>
      </w:docPartBody>
    </w:docPart>
    <w:docPart>
      <w:docPartPr>
        <w:name w:val="0278F43076F34064B5217D6A1B641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0DE99-3819-4A05-8676-5A1568247571}"/>
      </w:docPartPr>
      <w:docPartBody>
        <w:p w:rsidR="00C55A1F" w:rsidRPr="00120148" w:rsidRDefault="00C55A1F" w:rsidP="007E7627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:rsidR="00C55A1F" w:rsidRDefault="00C55A1F"/>
      </w:docPartBody>
    </w:docPart>
    <w:docPart>
      <w:docPartPr>
        <w:name w:val="1825D9E1E0304C1AAB805EDFE3160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FF324-D0DA-41D8-8B22-879739BEE0FF}"/>
      </w:docPartPr>
      <w:docPartBody>
        <w:p w:rsidR="00C55A1F" w:rsidRDefault="00C55A1F" w:rsidP="00C55A1F">
          <w:pPr>
            <w:pStyle w:val="1825D9E1E0304C1AAB805EDFE31603F7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F"/>
    <w:rsid w:val="00546844"/>
    <w:rsid w:val="008E689C"/>
    <w:rsid w:val="00C55A1F"/>
    <w:rsid w:val="00D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A1F"/>
    <w:rPr>
      <w:color w:val="666666"/>
    </w:rPr>
  </w:style>
  <w:style w:type="paragraph" w:customStyle="1" w:styleId="AB8B3FA09FA54C97AF2D9F7BED989144">
    <w:name w:val="AB8B3FA09FA54C97AF2D9F7BED989144"/>
    <w:rsid w:val="00C55A1F"/>
  </w:style>
  <w:style w:type="paragraph" w:customStyle="1" w:styleId="1740A02D23234F3FA315DE55B71CCE7D">
    <w:name w:val="1740A02D23234F3FA315DE55B71CCE7D"/>
    <w:rsid w:val="00C55A1F"/>
  </w:style>
  <w:style w:type="paragraph" w:customStyle="1" w:styleId="E0DDD868C1B040D99BEB98A70D795461">
    <w:name w:val="E0DDD868C1B040D99BEB98A70D795461"/>
    <w:rsid w:val="00C55A1F"/>
  </w:style>
  <w:style w:type="paragraph" w:customStyle="1" w:styleId="C29F835AC8684A3EBCB67B8BE03F1D98">
    <w:name w:val="C29F835AC8684A3EBCB67B8BE03F1D98"/>
    <w:rsid w:val="00C55A1F"/>
  </w:style>
  <w:style w:type="paragraph" w:customStyle="1" w:styleId="1825D9E1E0304C1AAB805EDFE31603F7">
    <w:name w:val="1825D9E1E0304C1AAB805EDFE31603F7"/>
    <w:rsid w:val="00C55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301E2E9F7D043B4DFFCEE8A131D3B" ma:contentTypeVersion="90" ma:contentTypeDescription="Ein neues Dokument erstellen." ma:contentTypeScope="" ma:versionID="12aba7957e07bad3bd16f46b9c21e7cd">
  <xsd:schema xmlns:xsd="http://www.w3.org/2001/XMLSchema" xmlns:xs="http://www.w3.org/2001/XMLSchema" xmlns:p="http://schemas.microsoft.com/office/2006/metadata/properties" xmlns:ns2="a4a6ebb5-f703-4dc8-9504-50e3c7d31d11" xmlns:ns3="18cc7ac8-e119-4483-877f-14277e1c121d" xmlns:ns4="391df112-0aee-4d2a-affe-bafbe0ff50b8" targetNamespace="http://schemas.microsoft.com/office/2006/metadata/properties" ma:root="true" ma:fieldsID="8bbf41b86ee6d3ae84c522b9db54e287" ns2:_="" ns3:_="" ns4:_="">
    <xsd:import namespace="a4a6ebb5-f703-4dc8-9504-50e3c7d31d11"/>
    <xsd:import namespace="18cc7ac8-e119-4483-877f-14277e1c121d"/>
    <xsd:import namespace="391df112-0aee-4d2a-affe-bafbe0ff50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e6743036f144cba87819402574d6d22" minOccurs="0"/>
                <xsd:element ref="ns4:TaxCatchAll" minOccurs="0"/>
                <xsd:element ref="ns4:TaxCatchAllLabel" minOccurs="0"/>
                <xsd:element ref="ns3:c613b003a0304efb80eb38de0d996768" minOccurs="0"/>
                <xsd:element ref="ns3:ke5dbd58ffee4bc3aac15008e870f6f4" minOccurs="0"/>
                <xsd:element ref="ns3:kdf6276729774cb0878dbc0d6f091741" minOccurs="0"/>
                <xsd:element ref="ns3:Personenbezogene_x0020_Daten" minOccurs="0"/>
                <xsd:element ref="ns3:Verantwortliche_x0020_Person" minOccurs="0"/>
                <xsd:element ref="ns3:Arbeitspaket" minOccurs="0"/>
                <xsd:element ref="ns3:Kommentar" minOccurs="0"/>
                <xsd:element ref="ns2:Projektstatus" minOccurs="0"/>
                <xsd:element ref="ns3:Bereich" minOccurs="0"/>
                <xsd:element ref="ns3:Kostenstelle" minOccurs="0"/>
                <xsd:element ref="ns3:Arbeitsgebi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ebb5-f703-4dc8-9504-50e3c7d31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Projektstatus" ma:index="25" nillable="true" ma:displayName="Projektstatus" ma:default="Akquise" ma:format="Dropdown" ma:hidden="true" ma:internalName="Projekt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c7ac8-e119-4483-877f-14277e1c121d" elementFormDefault="qualified">
    <xsd:import namespace="http://schemas.microsoft.com/office/2006/documentManagement/types"/>
    <xsd:import namespace="http://schemas.microsoft.com/office/infopath/2007/PartnerControls"/>
    <xsd:element name="ie6743036f144cba87819402574d6d22" ma:index="10" nillable="true" ma:taxonomy="true" ma:internalName="ie6743036f144cba87819402574d6d22" ma:taxonomyFieldName="Dokumentart" ma:displayName="Dokumentart" ma:default="" ma:fieldId="{2e674303-6f14-4cba-8781-9402574d6d22}" ma:sspId="7e0fa8e5-fa47-494c-8ad4-ff86592e9917" ma:termSetId="112d9dbb-5a6b-4d9a-912b-a0849a05d3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3b003a0304efb80eb38de0d996768" ma:index="14" nillable="true" ma:taxonomy="true" ma:internalName="c613b003a0304efb80eb38de0d996768" ma:taxonomyFieldName="denaStatus" ma:displayName="Status" ma:default="" ma:fieldId="{c613b003-a030-4efb-80eb-38de0d996768}" ma:sspId="7e0fa8e5-fa47-494c-8ad4-ff86592e9917" ma:termSetId="e2ec3aa7-cd59-4481-be9a-2131ce350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5dbd58ffee4bc3aac15008e870f6f4" ma:index="16" nillable="true" ma:taxonomy="true" ma:internalName="ke5dbd58ffee4bc3aac15008e870f6f4" ma:taxonomyFieldName="Jahr" ma:displayName="Jahr" ma:default="" ma:fieldId="{4e5dbd58-ffee-4bc3-aac1-5008e870f6f4}" ma:sspId="7e0fa8e5-fa47-494c-8ad4-ff86592e9917" ma:termSetId="c23d2f2e-df6b-4bb0-9863-b649d864d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f6276729774cb0878dbc0d6f091741" ma:index="18" nillable="true" ma:taxonomy="true" ma:internalName="kdf6276729774cb0878dbc0d6f091741" ma:taxonomyFieldName="Geteilt" ma:displayName="Geteilt" ma:default="" ma:fieldId="{4df62767-2977-4cb0-878d-bc0d6f091741}" ma:taxonomyMulti="true" ma:sspId="7e0fa8e5-fa47-494c-8ad4-ff86592e9917" ma:termSetId="9a3af6c0-ad03-4464-aa5d-d13323e006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enbezogene_x0020_Daten" ma:index="20" nillable="true" ma:displayName="PB Daten" ma:default="0" ma:internalName="Personenbezogene_x0020_Daten">
      <xsd:simpleType>
        <xsd:restriction base="dms:Boolean"/>
      </xsd:simpleType>
    </xsd:element>
    <xsd:element name="Verantwortliche_x0020_Person" ma:index="21" nillable="true" ma:displayName="Verantwortlich" ma:SearchPeopleOnly="false" ma:SharePointGroup="0" ma:internalName="Verantwortliche_x0020_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beitspaket" ma:index="22" nillable="true" ma:displayName="Arbeitspaket" ma:internalName="Arbeitspaket">
      <xsd:simpleType>
        <xsd:restriction base="dms:Text">
          <xsd:maxLength value="255"/>
        </xsd:restriction>
      </xsd:simpleType>
    </xsd:element>
    <xsd:element name="Kommentar" ma:index="23" nillable="true" ma:displayName="Kommentar" ma:internalName="Kommentar">
      <xsd:simpleType>
        <xsd:restriction base="dms:Note">
          <xsd:maxLength value="255"/>
        </xsd:restriction>
      </xsd:simpleType>
    </xsd:element>
    <xsd:element name="Bereich" ma:index="26" nillable="true" ma:displayName="Bereich" ma:format="Dropdown" ma:hidden="true" ma:internalName="Bereich">
      <xsd:simpleType>
        <xsd:restriction base="dms:Choice">
          <xsd:enumeration value="GF"/>
          <xsd:enumeration value="Verw"/>
          <xsd:enumeration value="Komm"/>
          <xsd:enumeration value="ZDE"/>
          <xsd:enumeration value="UEW"/>
        </xsd:restriction>
      </xsd:simpleType>
    </xsd:element>
    <xsd:element name="Kostenstelle" ma:index="27" nillable="true" ma:displayName="Kostenstelle" ma:format="Dropdown" ma:hidden="true" ma:internalName="Kostenstelle">
      <xsd:simpleType>
        <xsd:restriction base="dms:Choice">
          <xsd:enumeration value="Kostenstelle"/>
        </xsd:restriction>
      </xsd:simpleType>
    </xsd:element>
    <xsd:element name="Arbeitsgebiet" ma:index="28" nillable="true" ma:displayName="Arbeitsgebiet" ma:format="Dropdown" ma:hidden="true" ma:internalName="Arbeitsgebiet">
      <xsd:simpleType>
        <xsd:restriction base="dms:Choice">
          <xsd:enumeration value="Arbeitsgebiet 1"/>
          <xsd:enumeration value="Arbeitsgebiet 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f112-0aee-4d2a-affe-bafbe0ff50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iespalte &quot;Alle abfangen&quot;" ma:hidden="true" ma:list="{2b9267d6-96b7-401e-b78c-a9b5aad413d3}" ma:internalName="TaxCatchAll" ma:showField="CatchAllData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2b9267d6-96b7-401e-b78c-a9b5aad413d3}" ma:internalName="TaxCatchAllLabel" ma:readOnly="true" ma:showField="CatchAllDataLabel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index="2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18cc7ac8-e119-4483-877f-14277e1c121d" xsi:nil="true"/>
    <c613b003a0304efb80eb38de0d996768 xmlns="18cc7ac8-e119-4483-877f-14277e1c121d">
      <Terms xmlns="http://schemas.microsoft.com/office/infopath/2007/PartnerControls"/>
    </c613b003a0304efb80eb38de0d996768>
    <Kostenstelle xmlns="18cc7ac8-e119-4483-877f-14277e1c121d" xsi:nil="true"/>
    <ie6743036f144cba87819402574d6d22 xmlns="18cc7ac8-e119-4483-877f-14277e1c121d">
      <Terms xmlns="http://schemas.microsoft.com/office/infopath/2007/PartnerControls"/>
    </ie6743036f144cba87819402574d6d22>
    <Arbeitspaket xmlns="18cc7ac8-e119-4483-877f-14277e1c121d" xsi:nil="true"/>
    <Kommentar xmlns="18cc7ac8-e119-4483-877f-14277e1c121d" xsi:nil="true"/>
    <kdf6276729774cb0878dbc0d6f091741 xmlns="18cc7ac8-e119-4483-877f-14277e1c121d">
      <Terms xmlns="http://schemas.microsoft.com/office/infopath/2007/PartnerControls"/>
    </kdf6276729774cb0878dbc0d6f091741>
    <Personenbezogene_x0020_Daten xmlns="18cc7ac8-e119-4483-877f-14277e1c121d">false</Personenbezogene_x0020_Daten>
    <ke5dbd58ffee4bc3aac15008e870f6f4 xmlns="18cc7ac8-e119-4483-877f-14277e1c121d">
      <Terms xmlns="http://schemas.microsoft.com/office/infopath/2007/PartnerControls"/>
    </ke5dbd58ffee4bc3aac15008e870f6f4>
    <Arbeitsgebiet xmlns="18cc7ac8-e119-4483-877f-14277e1c121d" xsi:nil="true"/>
    <Verantwortliche_x0020_Person xmlns="18cc7ac8-e119-4483-877f-14277e1c121d">
      <UserInfo>
        <DisplayName/>
        <AccountId xsi:nil="true"/>
        <AccountType/>
      </UserInfo>
    </Verantwortliche_x0020_Person>
    <Projektstatus xmlns="a4a6ebb5-f703-4dc8-9504-50e3c7d31d11">Akquise</Projektstatus>
    <TaxCatchAll xmlns="391df112-0aee-4d2a-affe-bafbe0ff50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38872-8EC8-4E46-9699-C8EBFC500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ebb5-f703-4dc8-9504-50e3c7d31d11"/>
    <ds:schemaRef ds:uri="18cc7ac8-e119-4483-877f-14277e1c121d"/>
    <ds:schemaRef ds:uri="391df112-0aee-4d2a-affe-bafbe0ff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99E46-AC2C-4C65-9594-802A93D6B8ED}">
  <ds:schemaRefs>
    <ds:schemaRef ds:uri="http://schemas.microsoft.com/office/2006/metadata/properties"/>
    <ds:schemaRef ds:uri="http://schemas.microsoft.com/office/infopath/2007/PartnerControls"/>
    <ds:schemaRef ds:uri="18cc7ac8-e119-4483-877f-14277e1c121d"/>
    <ds:schemaRef ds:uri="a4a6ebb5-f703-4dc8-9504-50e3c7d31d11"/>
    <ds:schemaRef ds:uri="391df112-0aee-4d2a-affe-bafbe0ff50b8"/>
  </ds:schemaRefs>
</ds:datastoreItem>
</file>

<file path=customXml/itemProps3.xml><?xml version="1.0" encoding="utf-8"?>
<ds:datastoreItem xmlns:ds="http://schemas.openxmlformats.org/officeDocument/2006/customXml" ds:itemID="{0CC8EB85-5BDA-45A0-A5B6-C6069EC28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2</Pages>
  <Words>162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Wegener, Antonia</dc:creator>
  <cp:lastModifiedBy>Recht</cp:lastModifiedBy>
  <cp:revision>3</cp:revision>
  <cp:lastPrinted>2016-11-22T17:12:00Z</cp:lastPrinted>
  <dcterms:created xsi:type="dcterms:W3CDTF">2025-04-04T07:56:00Z</dcterms:created>
  <dcterms:modified xsi:type="dcterms:W3CDTF">2025-08-12T11:13:00Z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0x010100194301E2E9F7D043B4DFFCEE8A131D3B</vt:lpwstr>
  </property>
</Properties>
</file>